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80215" w14:textId="77777777" w:rsidR="005D5FED" w:rsidRDefault="005D5FED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14:paraId="2B14D9FD" w14:textId="77777777" w:rsidR="005D5FED" w:rsidRDefault="005D5FED">
      <w:pPr>
        <w:widowControl w:val="0"/>
        <w:autoSpaceDE w:val="0"/>
        <w:autoSpaceDN w:val="0"/>
        <w:adjustRightInd w:val="0"/>
        <w:spacing w:after="0" w:line="406" w:lineRule="exact"/>
        <w:ind w:left="1544" w:right="-94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position w:val="-1"/>
          <w:sz w:val="36"/>
          <w:szCs w:val="36"/>
        </w:rPr>
        <w:t>Solicitud de Empleo</w:t>
      </w:r>
    </w:p>
    <w:p w14:paraId="59FB8A23" w14:textId="77777777" w:rsidR="005D5FED" w:rsidRDefault="005D5FED">
      <w:pPr>
        <w:widowControl w:val="0"/>
        <w:autoSpaceDE w:val="0"/>
        <w:autoSpaceDN w:val="0"/>
        <w:adjustRightInd w:val="0"/>
        <w:spacing w:before="78" w:after="0" w:line="240" w:lineRule="auto"/>
        <w:ind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36"/>
          <w:szCs w:val="36"/>
        </w:rPr>
        <w:br w:type="column"/>
      </w:r>
      <w:r>
        <w:rPr>
          <w:rFonts w:ascii="Arial" w:hAnsi="Arial" w:cs="Arial"/>
          <w:sz w:val="16"/>
          <w:szCs w:val="16"/>
        </w:rPr>
        <w:t>Fecha</w:t>
      </w:r>
    </w:p>
    <w:p w14:paraId="21EF48A4" w14:textId="77777777" w:rsidR="005D5FED" w:rsidRDefault="005D5FED">
      <w:pPr>
        <w:widowControl w:val="0"/>
        <w:autoSpaceDE w:val="0"/>
        <w:autoSpaceDN w:val="0"/>
        <w:adjustRightInd w:val="0"/>
        <w:spacing w:before="78" w:after="0" w:line="240" w:lineRule="auto"/>
        <w:ind w:right="-20"/>
        <w:rPr>
          <w:rFonts w:ascii="Arial" w:hAnsi="Arial" w:cs="Arial"/>
          <w:sz w:val="16"/>
          <w:szCs w:val="16"/>
        </w:rPr>
        <w:sectPr w:rsidR="005D5FED">
          <w:footerReference w:type="default" r:id="rId9"/>
          <w:pgSz w:w="12240" w:h="15840"/>
          <w:pgMar w:top="420" w:right="540" w:bottom="0" w:left="400" w:header="0" w:footer="0" w:gutter="0"/>
          <w:pgNumType w:start="1"/>
          <w:cols w:num="2" w:space="720" w:equalWidth="0">
            <w:col w:w="4726" w:space="1508"/>
            <w:col w:w="5066"/>
          </w:cols>
          <w:noEndnote/>
        </w:sectPr>
      </w:pPr>
    </w:p>
    <w:p w14:paraId="73C292F1" w14:textId="77777777" w:rsidR="005D5FED" w:rsidRDefault="005D5FED">
      <w:pPr>
        <w:widowControl w:val="0"/>
        <w:tabs>
          <w:tab w:val="left" w:pos="6220"/>
        </w:tabs>
        <w:autoSpaceDE w:val="0"/>
        <w:autoSpaceDN w:val="0"/>
        <w:adjustRightInd w:val="0"/>
        <w:spacing w:before="60" w:after="0" w:line="180" w:lineRule="exact"/>
        <w:ind w:left="114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position w:val="-1"/>
          <w:sz w:val="16"/>
          <w:szCs w:val="16"/>
        </w:rPr>
        <w:t>Puesto</w:t>
      </w:r>
      <w:r>
        <w:rPr>
          <w:rFonts w:ascii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que</w:t>
      </w:r>
      <w:r>
        <w:rPr>
          <w:rFonts w:ascii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solicita</w:t>
      </w:r>
      <w:r>
        <w:rPr>
          <w:rFonts w:ascii="Arial" w:hAnsi="Arial" w:cs="Arial"/>
          <w:position w:val="-1"/>
          <w:sz w:val="16"/>
          <w:szCs w:val="16"/>
        </w:rPr>
        <w:tab/>
        <w:t>Sueldo</w:t>
      </w:r>
      <w:r>
        <w:rPr>
          <w:rFonts w:ascii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Mensual</w:t>
      </w:r>
      <w:r>
        <w:rPr>
          <w:rFonts w:ascii="Arial" w:hAnsi="Arial" w:cs="Arial"/>
          <w:spacing w:val="-1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deseado</w:t>
      </w:r>
    </w:p>
    <w:p w14:paraId="0A8C1FD0" w14:textId="77777777" w:rsidR="005D5FED" w:rsidRDefault="005D5FE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CAD3692" w14:textId="77777777" w:rsidR="005D5FED" w:rsidRDefault="005D5FED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</w:rPr>
      </w:pPr>
    </w:p>
    <w:p w14:paraId="5C1347DE" w14:textId="77777777" w:rsidR="005D5FED" w:rsidRDefault="005D5FED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</w:rPr>
        <w:sectPr w:rsidR="005D5FED">
          <w:type w:val="continuous"/>
          <w:pgSz w:w="12240" w:h="15840"/>
          <w:pgMar w:top="420" w:right="540" w:bottom="0" w:left="400" w:header="720" w:footer="720" w:gutter="0"/>
          <w:cols w:space="720" w:equalWidth="0">
            <w:col w:w="11300"/>
          </w:cols>
          <w:noEndnote/>
        </w:sectPr>
      </w:pPr>
    </w:p>
    <w:p w14:paraId="6AB8FEC4" w14:textId="77777777" w:rsidR="005D5FED" w:rsidRDefault="005D5FED">
      <w:pPr>
        <w:widowControl w:val="0"/>
        <w:autoSpaceDE w:val="0"/>
        <w:autoSpaceDN w:val="0"/>
        <w:adjustRightInd w:val="0"/>
        <w:spacing w:before="38" w:after="0" w:line="240" w:lineRule="auto"/>
        <w:ind w:left="1112" w:right="-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Sea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tan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amable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llenar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esta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solicitud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en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forma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manuscrita</w:t>
      </w:r>
    </w:p>
    <w:p w14:paraId="56128D5A" w14:textId="77777777" w:rsidR="005D5FED" w:rsidRDefault="005D5FED">
      <w:pPr>
        <w:widowControl w:val="0"/>
        <w:autoSpaceDE w:val="0"/>
        <w:autoSpaceDN w:val="0"/>
        <w:adjustRightInd w:val="0"/>
        <w:spacing w:before="51" w:after="0" w:line="263" w:lineRule="auto"/>
        <w:ind w:left="2528" w:right="44" w:hanging="134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NOTA: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Toda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información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aquí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w w:val="98"/>
          <w:sz w:val="16"/>
          <w:szCs w:val="16"/>
        </w:rPr>
        <w:t>proporcionada</w:t>
      </w:r>
      <w:r>
        <w:rPr>
          <w:rFonts w:ascii="Arial" w:hAnsi="Arial" w:cs="Arial"/>
          <w:spacing w:val="1"/>
          <w:w w:val="9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será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tratada confidencialmente</w:t>
      </w:r>
    </w:p>
    <w:p w14:paraId="20C5A1F8" w14:textId="77777777" w:rsidR="005D5FED" w:rsidRDefault="005D5FED">
      <w:pPr>
        <w:widowControl w:val="0"/>
        <w:autoSpaceDE w:val="0"/>
        <w:autoSpaceDN w:val="0"/>
        <w:adjustRightInd w:val="0"/>
        <w:spacing w:before="38" w:after="0" w:line="240" w:lineRule="auto"/>
        <w:ind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column"/>
      </w:r>
      <w:r>
        <w:rPr>
          <w:rFonts w:ascii="Arial" w:hAnsi="Arial" w:cs="Arial"/>
          <w:sz w:val="16"/>
          <w:szCs w:val="16"/>
        </w:rPr>
        <w:t>Sueldo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Mensual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Aprobado</w:t>
      </w:r>
    </w:p>
    <w:p w14:paraId="58E36CA0" w14:textId="77777777" w:rsidR="005D5FED" w:rsidRDefault="005D5FED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sz w:val="10"/>
          <w:szCs w:val="10"/>
        </w:rPr>
      </w:pPr>
    </w:p>
    <w:p w14:paraId="27CB258C" w14:textId="77777777" w:rsidR="005D5FED" w:rsidRDefault="005D5FE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76C2328" w14:textId="77777777" w:rsidR="005D5FED" w:rsidRDefault="005D5FE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A8D9151" w14:textId="77777777" w:rsidR="005D5FED" w:rsidRDefault="005D5FED">
      <w:pPr>
        <w:widowControl w:val="0"/>
        <w:autoSpaceDE w:val="0"/>
        <w:autoSpaceDN w:val="0"/>
        <w:adjustRightInd w:val="0"/>
        <w:spacing w:after="0" w:line="180" w:lineRule="exact"/>
        <w:ind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position w:val="-1"/>
          <w:sz w:val="16"/>
          <w:szCs w:val="16"/>
        </w:rPr>
        <w:t>Fecha</w:t>
      </w:r>
      <w:r>
        <w:rPr>
          <w:rFonts w:ascii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de</w:t>
      </w:r>
      <w:r>
        <w:rPr>
          <w:rFonts w:ascii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Contratación</w:t>
      </w:r>
    </w:p>
    <w:p w14:paraId="340CBDD2" w14:textId="77777777" w:rsidR="005D5FED" w:rsidRDefault="005D5FED">
      <w:pPr>
        <w:widowControl w:val="0"/>
        <w:autoSpaceDE w:val="0"/>
        <w:autoSpaceDN w:val="0"/>
        <w:adjustRightInd w:val="0"/>
        <w:spacing w:after="0" w:line="180" w:lineRule="exact"/>
        <w:ind w:right="-20"/>
        <w:rPr>
          <w:rFonts w:ascii="Arial" w:hAnsi="Arial" w:cs="Arial"/>
          <w:sz w:val="16"/>
          <w:szCs w:val="16"/>
        </w:rPr>
        <w:sectPr w:rsidR="005D5FED">
          <w:type w:val="continuous"/>
          <w:pgSz w:w="12240" w:h="15840"/>
          <w:pgMar w:top="420" w:right="540" w:bottom="0" w:left="400" w:header="720" w:footer="720" w:gutter="0"/>
          <w:cols w:num="2" w:space="720" w:equalWidth="0">
            <w:col w:w="5321" w:space="913"/>
            <w:col w:w="5066"/>
          </w:cols>
          <w:noEndnote/>
        </w:sectPr>
      </w:pPr>
    </w:p>
    <w:p w14:paraId="67DB029E" w14:textId="77777777" w:rsidR="005D5FED" w:rsidRDefault="005D5FE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80065BA" w14:textId="77777777" w:rsidR="005D5FED" w:rsidRDefault="005D5FED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14:paraId="224B73DA" w14:textId="77777777" w:rsidR="005D5FED" w:rsidRDefault="005D5FED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  <w:sectPr w:rsidR="005D5FED">
          <w:type w:val="continuous"/>
          <w:pgSz w:w="12240" w:h="15840"/>
          <w:pgMar w:top="420" w:right="540" w:bottom="0" w:left="400" w:header="720" w:footer="720" w:gutter="0"/>
          <w:cols w:space="720" w:equalWidth="0">
            <w:col w:w="11300"/>
          </w:cols>
          <w:noEndnote/>
        </w:sectPr>
      </w:pPr>
    </w:p>
    <w:p w14:paraId="43A83F85" w14:textId="77777777" w:rsidR="005D5FED" w:rsidRDefault="005D5FED">
      <w:pPr>
        <w:widowControl w:val="0"/>
        <w:autoSpaceDE w:val="0"/>
        <w:autoSpaceDN w:val="0"/>
        <w:adjustRightInd w:val="0"/>
        <w:spacing w:before="38" w:after="0" w:line="240" w:lineRule="auto"/>
        <w:ind w:left="5107" w:right="424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Datos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Personales</w:t>
      </w:r>
    </w:p>
    <w:p w14:paraId="2899BC8A" w14:textId="77777777" w:rsidR="005D5FED" w:rsidRDefault="005D5FED">
      <w:pPr>
        <w:widowControl w:val="0"/>
        <w:tabs>
          <w:tab w:val="left" w:pos="3100"/>
          <w:tab w:val="left" w:pos="6220"/>
          <w:tab w:val="left" w:pos="9620"/>
        </w:tabs>
        <w:autoSpaceDE w:val="0"/>
        <w:autoSpaceDN w:val="0"/>
        <w:adjustRightInd w:val="0"/>
        <w:spacing w:before="65" w:after="0" w:line="240" w:lineRule="auto"/>
        <w:ind w:left="114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Apellido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Paterno</w:t>
      </w:r>
      <w:r>
        <w:rPr>
          <w:rFonts w:ascii="Arial" w:hAnsi="Arial" w:cs="Arial"/>
          <w:sz w:val="16"/>
          <w:szCs w:val="16"/>
        </w:rPr>
        <w:tab/>
        <w:t>Apellido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Materno</w:t>
      </w:r>
      <w:r>
        <w:rPr>
          <w:rFonts w:ascii="Arial" w:hAnsi="Arial" w:cs="Arial"/>
          <w:sz w:val="16"/>
          <w:szCs w:val="16"/>
        </w:rPr>
        <w:tab/>
        <w:t>Nombre(s)</w:t>
      </w:r>
      <w:r>
        <w:rPr>
          <w:rFonts w:ascii="Arial" w:hAnsi="Arial" w:cs="Arial"/>
          <w:sz w:val="16"/>
          <w:szCs w:val="16"/>
        </w:rPr>
        <w:tab/>
        <w:t>Edad</w:t>
      </w:r>
    </w:p>
    <w:p w14:paraId="2CE2D133" w14:textId="77777777" w:rsidR="005D5FED" w:rsidRDefault="005D5FED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14:paraId="14806DEB" w14:textId="77777777" w:rsidR="005D5FED" w:rsidRDefault="005D5FE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E05826D" w14:textId="77777777" w:rsidR="005D5FED" w:rsidRDefault="005D5FED">
      <w:pPr>
        <w:widowControl w:val="0"/>
        <w:tabs>
          <w:tab w:val="left" w:pos="3100"/>
          <w:tab w:val="left" w:pos="6220"/>
          <w:tab w:val="left" w:pos="7620"/>
          <w:tab w:val="left" w:pos="9600"/>
        </w:tabs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Domicilio</w:t>
      </w:r>
      <w:r>
        <w:rPr>
          <w:rFonts w:ascii="Arial" w:hAnsi="Arial" w:cs="Arial"/>
          <w:sz w:val="16"/>
          <w:szCs w:val="16"/>
        </w:rPr>
        <w:tab/>
        <w:t>Colonia</w:t>
      </w:r>
      <w:r>
        <w:rPr>
          <w:rFonts w:ascii="Arial" w:hAnsi="Arial" w:cs="Arial"/>
          <w:sz w:val="16"/>
          <w:szCs w:val="16"/>
        </w:rPr>
        <w:tab/>
        <w:t>Código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Postal</w:t>
      </w:r>
      <w:r>
        <w:rPr>
          <w:rFonts w:ascii="Arial" w:hAnsi="Arial" w:cs="Arial"/>
          <w:sz w:val="16"/>
          <w:szCs w:val="16"/>
        </w:rPr>
        <w:tab/>
        <w:t>Teléfono</w:t>
      </w:r>
      <w:r>
        <w:rPr>
          <w:rFonts w:ascii="Arial" w:hAnsi="Arial" w:cs="Arial"/>
          <w:sz w:val="16"/>
          <w:szCs w:val="16"/>
        </w:rPr>
        <w:tab/>
        <w:t>Sexo</w:t>
      </w:r>
    </w:p>
    <w:p w14:paraId="54694FF6" w14:textId="77777777" w:rsidR="005D5FED" w:rsidRDefault="005D5FED">
      <w:pPr>
        <w:widowControl w:val="0"/>
        <w:autoSpaceDE w:val="0"/>
        <w:autoSpaceDN w:val="0"/>
        <w:adjustRightInd w:val="0"/>
        <w:spacing w:before="65" w:after="0" w:line="240" w:lineRule="auto"/>
        <w:ind w:right="-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w w:val="98"/>
          <w:sz w:val="16"/>
          <w:szCs w:val="16"/>
        </w:rPr>
        <w:t>Masculino</w:t>
      </w:r>
    </w:p>
    <w:p w14:paraId="672D6B54" w14:textId="77777777" w:rsidR="005D5FED" w:rsidRDefault="005D5FED">
      <w:pPr>
        <w:widowControl w:val="0"/>
        <w:tabs>
          <w:tab w:val="left" w:pos="3100"/>
          <w:tab w:val="left" w:pos="9960"/>
        </w:tabs>
        <w:autoSpaceDE w:val="0"/>
        <w:autoSpaceDN w:val="0"/>
        <w:adjustRightInd w:val="0"/>
        <w:spacing w:before="65" w:after="0" w:line="240" w:lineRule="auto"/>
        <w:ind w:left="114" w:right="-5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Ciudad,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Estado</w:t>
      </w:r>
      <w:r>
        <w:rPr>
          <w:rFonts w:ascii="Arial" w:hAnsi="Arial" w:cs="Arial"/>
          <w:sz w:val="16"/>
          <w:szCs w:val="16"/>
        </w:rPr>
        <w:tab/>
        <w:t>Lugar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Nacimiento</w:t>
      </w:r>
      <w:r>
        <w:rPr>
          <w:rFonts w:ascii="Arial" w:hAnsi="Arial" w:cs="Arial"/>
          <w:sz w:val="16"/>
          <w:szCs w:val="16"/>
        </w:rPr>
        <w:tab/>
        <w:t>Femenino</w:t>
      </w:r>
    </w:p>
    <w:p w14:paraId="547B62FC" w14:textId="77777777" w:rsidR="005D5FED" w:rsidRDefault="005D5FED">
      <w:pPr>
        <w:widowControl w:val="0"/>
        <w:tabs>
          <w:tab w:val="left" w:pos="1980"/>
        </w:tabs>
        <w:autoSpaceDE w:val="0"/>
        <w:autoSpaceDN w:val="0"/>
        <w:adjustRightInd w:val="0"/>
        <w:spacing w:before="65" w:after="0" w:line="180" w:lineRule="exact"/>
        <w:ind w:right="123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position w:val="-1"/>
          <w:sz w:val="16"/>
          <w:szCs w:val="16"/>
        </w:rPr>
        <w:t>Fecha</w:t>
      </w:r>
      <w:r>
        <w:rPr>
          <w:rFonts w:ascii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de</w:t>
      </w:r>
      <w:r>
        <w:rPr>
          <w:rFonts w:ascii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w w:val="99"/>
          <w:position w:val="-1"/>
          <w:sz w:val="16"/>
          <w:szCs w:val="16"/>
        </w:rPr>
        <w:t>Nacimiento</w:t>
      </w:r>
      <w:r>
        <w:rPr>
          <w:rFonts w:ascii="Arial" w:hAnsi="Arial" w:cs="Arial"/>
          <w:position w:val="-1"/>
          <w:sz w:val="16"/>
          <w:szCs w:val="16"/>
        </w:rPr>
        <w:tab/>
      </w:r>
      <w:r>
        <w:rPr>
          <w:rFonts w:ascii="Arial" w:hAnsi="Arial" w:cs="Arial"/>
          <w:w w:val="98"/>
          <w:position w:val="-1"/>
          <w:sz w:val="16"/>
          <w:szCs w:val="16"/>
        </w:rPr>
        <w:t>Nacionalidad</w:t>
      </w:r>
    </w:p>
    <w:p w14:paraId="1C9145D9" w14:textId="77777777" w:rsidR="005D5FED" w:rsidRDefault="005D5FED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6"/>
          <w:szCs w:val="16"/>
        </w:rPr>
        <w:br w:type="column"/>
      </w:r>
    </w:p>
    <w:p w14:paraId="0C3169AE" w14:textId="77777777" w:rsidR="005D5FED" w:rsidRDefault="005D5FE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EAFF580" w14:textId="77777777" w:rsidR="005D5FED" w:rsidRDefault="005D5FE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F6A1FAC" w14:textId="77777777" w:rsidR="005D5FED" w:rsidRDefault="005D5FE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Años</w:t>
      </w:r>
    </w:p>
    <w:p w14:paraId="454DB9BD" w14:textId="77777777" w:rsidR="005D5FED" w:rsidRDefault="005D5FE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16"/>
          <w:szCs w:val="16"/>
        </w:rPr>
        <w:sectPr w:rsidR="005D5FED">
          <w:type w:val="continuous"/>
          <w:pgSz w:w="12240" w:h="15840"/>
          <w:pgMar w:top="420" w:right="540" w:bottom="0" w:left="400" w:header="720" w:footer="720" w:gutter="0"/>
          <w:cols w:num="2" w:space="720" w:equalWidth="0">
            <w:col w:w="10691" w:space="141"/>
            <w:col w:w="468"/>
          </w:cols>
          <w:noEndnote/>
        </w:sectPr>
      </w:pPr>
    </w:p>
    <w:p w14:paraId="51DB6099" w14:textId="77777777" w:rsidR="005D5FED" w:rsidRDefault="005D5FED">
      <w:pPr>
        <w:widowControl w:val="0"/>
        <w:autoSpaceDE w:val="0"/>
        <w:autoSpaceDN w:val="0"/>
        <w:adjustRightInd w:val="0"/>
        <w:spacing w:before="69" w:after="0" w:line="240" w:lineRule="auto"/>
        <w:ind w:left="114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Vive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con</w:t>
      </w:r>
    </w:p>
    <w:p w14:paraId="6815BEB9" w14:textId="77777777" w:rsidR="005D5FED" w:rsidRDefault="005D5FED">
      <w:pPr>
        <w:widowControl w:val="0"/>
        <w:tabs>
          <w:tab w:val="left" w:pos="1760"/>
          <w:tab w:val="left" w:pos="3640"/>
          <w:tab w:val="left" w:pos="5520"/>
          <w:tab w:val="left" w:pos="7620"/>
          <w:tab w:val="left" w:pos="9620"/>
        </w:tabs>
        <w:autoSpaceDE w:val="0"/>
        <w:autoSpaceDN w:val="0"/>
        <w:adjustRightInd w:val="0"/>
        <w:spacing w:before="65" w:after="0" w:line="240" w:lineRule="auto"/>
        <w:ind w:left="382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Sus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padres</w:t>
      </w:r>
      <w:r>
        <w:rPr>
          <w:rFonts w:ascii="Arial" w:hAnsi="Arial" w:cs="Arial"/>
          <w:sz w:val="16"/>
          <w:szCs w:val="16"/>
        </w:rPr>
        <w:tab/>
        <w:t>Su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familia</w:t>
      </w:r>
      <w:r>
        <w:rPr>
          <w:rFonts w:ascii="Arial" w:hAnsi="Arial" w:cs="Arial"/>
          <w:sz w:val="16"/>
          <w:szCs w:val="16"/>
        </w:rPr>
        <w:tab/>
        <w:t>Parientes</w:t>
      </w:r>
      <w:r>
        <w:rPr>
          <w:rFonts w:ascii="Arial" w:hAnsi="Arial" w:cs="Arial"/>
          <w:sz w:val="16"/>
          <w:szCs w:val="16"/>
        </w:rPr>
        <w:tab/>
        <w:t>Solo</w:t>
      </w:r>
      <w:r>
        <w:rPr>
          <w:rFonts w:ascii="Arial" w:hAnsi="Arial" w:cs="Arial"/>
          <w:sz w:val="16"/>
          <w:szCs w:val="16"/>
        </w:rPr>
        <w:tab/>
        <w:t>Estatura</w:t>
      </w:r>
      <w:r>
        <w:rPr>
          <w:rFonts w:ascii="Arial" w:hAnsi="Arial" w:cs="Arial"/>
          <w:sz w:val="16"/>
          <w:szCs w:val="16"/>
        </w:rPr>
        <w:tab/>
        <w:t>Peso</w:t>
      </w:r>
    </w:p>
    <w:p w14:paraId="2542A3B0" w14:textId="77777777" w:rsidR="005D5FED" w:rsidRDefault="005D5FED">
      <w:pPr>
        <w:widowControl w:val="0"/>
        <w:tabs>
          <w:tab w:val="left" w:pos="7620"/>
        </w:tabs>
        <w:autoSpaceDE w:val="0"/>
        <w:autoSpaceDN w:val="0"/>
        <w:adjustRightInd w:val="0"/>
        <w:spacing w:before="65" w:after="0" w:line="240" w:lineRule="auto"/>
        <w:ind w:left="114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Personas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que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dependen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usted</w:t>
      </w:r>
      <w:r>
        <w:rPr>
          <w:rFonts w:ascii="Arial" w:hAnsi="Arial" w:cs="Arial"/>
          <w:sz w:val="16"/>
          <w:szCs w:val="16"/>
        </w:rPr>
        <w:tab/>
        <w:t>Estado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Civil</w:t>
      </w:r>
    </w:p>
    <w:p w14:paraId="088E60AC" w14:textId="77777777" w:rsidR="005D5FED" w:rsidRDefault="005D5FED">
      <w:pPr>
        <w:widowControl w:val="0"/>
        <w:tabs>
          <w:tab w:val="left" w:pos="1760"/>
          <w:tab w:val="left" w:pos="3640"/>
          <w:tab w:val="left" w:pos="5520"/>
          <w:tab w:val="left" w:pos="7900"/>
          <w:tab w:val="left" w:pos="9240"/>
          <w:tab w:val="left" w:pos="10560"/>
        </w:tabs>
        <w:autoSpaceDE w:val="0"/>
        <w:autoSpaceDN w:val="0"/>
        <w:adjustRightInd w:val="0"/>
        <w:spacing w:before="65" w:after="0" w:line="180" w:lineRule="exact"/>
        <w:ind w:left="382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position w:val="-1"/>
          <w:sz w:val="16"/>
          <w:szCs w:val="16"/>
        </w:rPr>
        <w:t>Hijos</w:t>
      </w:r>
      <w:r>
        <w:rPr>
          <w:rFonts w:ascii="Arial" w:hAnsi="Arial" w:cs="Arial"/>
          <w:position w:val="-1"/>
          <w:sz w:val="16"/>
          <w:szCs w:val="16"/>
        </w:rPr>
        <w:tab/>
        <w:t>Cónyuge</w:t>
      </w:r>
      <w:r>
        <w:rPr>
          <w:rFonts w:ascii="Arial" w:hAnsi="Arial" w:cs="Arial"/>
          <w:position w:val="-1"/>
          <w:sz w:val="16"/>
          <w:szCs w:val="16"/>
        </w:rPr>
        <w:tab/>
        <w:t>Padres</w:t>
      </w:r>
      <w:r>
        <w:rPr>
          <w:rFonts w:ascii="Arial" w:hAnsi="Arial" w:cs="Arial"/>
          <w:position w:val="-1"/>
          <w:sz w:val="16"/>
          <w:szCs w:val="16"/>
        </w:rPr>
        <w:tab/>
        <w:t>Otros</w:t>
      </w:r>
      <w:r>
        <w:rPr>
          <w:rFonts w:ascii="Arial" w:hAnsi="Arial" w:cs="Arial"/>
          <w:position w:val="-1"/>
          <w:sz w:val="16"/>
          <w:szCs w:val="16"/>
        </w:rPr>
        <w:tab/>
        <w:t>Soltero</w:t>
      </w:r>
      <w:r>
        <w:rPr>
          <w:rFonts w:ascii="Arial" w:hAnsi="Arial" w:cs="Arial"/>
          <w:position w:val="-1"/>
          <w:sz w:val="16"/>
          <w:szCs w:val="16"/>
        </w:rPr>
        <w:tab/>
        <w:t>Casado</w:t>
      </w:r>
      <w:r>
        <w:rPr>
          <w:rFonts w:ascii="Arial" w:hAnsi="Arial" w:cs="Arial"/>
          <w:position w:val="-1"/>
          <w:sz w:val="16"/>
          <w:szCs w:val="16"/>
        </w:rPr>
        <w:tab/>
        <w:t>Otro</w:t>
      </w:r>
    </w:p>
    <w:p w14:paraId="591F4FC5" w14:textId="77777777" w:rsidR="005D5FED" w:rsidRDefault="005D5FED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Arial" w:hAnsi="Arial" w:cs="Arial"/>
          <w:sz w:val="18"/>
          <w:szCs w:val="18"/>
        </w:rPr>
      </w:pPr>
    </w:p>
    <w:p w14:paraId="214415A1" w14:textId="77777777" w:rsidR="005D5FED" w:rsidRDefault="005D5FED">
      <w:pPr>
        <w:widowControl w:val="0"/>
        <w:autoSpaceDE w:val="0"/>
        <w:autoSpaceDN w:val="0"/>
        <w:adjustRightInd w:val="0"/>
        <w:spacing w:before="38" w:after="0" w:line="240" w:lineRule="auto"/>
        <w:ind w:left="5179" w:right="4937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w w:val="99"/>
          <w:sz w:val="16"/>
          <w:szCs w:val="16"/>
        </w:rPr>
        <w:t>Documentación</w:t>
      </w:r>
    </w:p>
    <w:p w14:paraId="4BFE8BE4" w14:textId="77777777" w:rsidR="005D5FED" w:rsidRDefault="005D5FED">
      <w:pPr>
        <w:widowControl w:val="0"/>
        <w:tabs>
          <w:tab w:val="left" w:pos="6560"/>
        </w:tabs>
        <w:autoSpaceDE w:val="0"/>
        <w:autoSpaceDN w:val="0"/>
        <w:adjustRightInd w:val="0"/>
        <w:spacing w:before="65" w:after="0" w:line="240" w:lineRule="auto"/>
        <w:ind w:left="114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Clave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Única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Registro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Población</w:t>
      </w:r>
      <w:r>
        <w:rPr>
          <w:rFonts w:ascii="Arial" w:hAnsi="Arial" w:cs="Arial"/>
          <w:sz w:val="16"/>
          <w:szCs w:val="16"/>
        </w:rPr>
        <w:tab/>
        <w:t>AFORE</w:t>
      </w:r>
    </w:p>
    <w:p w14:paraId="7F4991D3" w14:textId="77777777" w:rsidR="005D5FED" w:rsidRDefault="005D5FED">
      <w:pPr>
        <w:widowControl w:val="0"/>
        <w:tabs>
          <w:tab w:val="left" w:pos="3100"/>
          <w:tab w:val="left" w:pos="6560"/>
          <w:tab w:val="left" w:pos="8980"/>
        </w:tabs>
        <w:autoSpaceDE w:val="0"/>
        <w:autoSpaceDN w:val="0"/>
        <w:adjustRightInd w:val="0"/>
        <w:spacing w:after="0" w:line="470" w:lineRule="atLeast"/>
        <w:ind w:left="114" w:right="12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Reg.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Fed.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Contribuyentes</w:t>
      </w:r>
      <w:r>
        <w:rPr>
          <w:rFonts w:ascii="Arial" w:hAnsi="Arial" w:cs="Arial"/>
          <w:sz w:val="16"/>
          <w:szCs w:val="16"/>
        </w:rPr>
        <w:tab/>
        <w:t>Numero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Seguridad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Social</w:t>
      </w:r>
      <w:r>
        <w:rPr>
          <w:rFonts w:ascii="Arial" w:hAnsi="Arial" w:cs="Arial"/>
          <w:sz w:val="16"/>
          <w:szCs w:val="16"/>
        </w:rPr>
        <w:tab/>
        <w:t>Cartilla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Servicio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Militar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No.</w:t>
      </w:r>
      <w:r>
        <w:rPr>
          <w:rFonts w:ascii="Arial" w:hAnsi="Arial" w:cs="Arial"/>
          <w:sz w:val="16"/>
          <w:szCs w:val="16"/>
        </w:rPr>
        <w:tab/>
        <w:t>Pasaporte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No. Tiene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licencia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manejo</w:t>
      </w:r>
      <w:r>
        <w:rPr>
          <w:rFonts w:ascii="Arial" w:hAnsi="Arial" w:cs="Arial"/>
          <w:sz w:val="16"/>
          <w:szCs w:val="16"/>
        </w:rPr>
        <w:tab/>
        <w:t>Clase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Número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Licencia</w:t>
      </w:r>
      <w:r>
        <w:rPr>
          <w:rFonts w:ascii="Arial" w:hAnsi="Arial" w:cs="Arial"/>
          <w:sz w:val="16"/>
          <w:szCs w:val="16"/>
        </w:rPr>
        <w:tab/>
        <w:t>Siendo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extranjero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que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documentos</w:t>
      </w:r>
    </w:p>
    <w:p w14:paraId="446C505A" w14:textId="77777777" w:rsidR="005D5FED" w:rsidRDefault="005D5FED">
      <w:pPr>
        <w:widowControl w:val="0"/>
        <w:tabs>
          <w:tab w:val="left" w:pos="1180"/>
          <w:tab w:val="left" w:pos="6560"/>
        </w:tabs>
        <w:autoSpaceDE w:val="0"/>
        <w:autoSpaceDN w:val="0"/>
        <w:adjustRightInd w:val="0"/>
        <w:spacing w:before="65" w:after="0" w:line="180" w:lineRule="exact"/>
        <w:ind w:left="382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position w:val="-1"/>
          <w:sz w:val="16"/>
          <w:szCs w:val="16"/>
        </w:rPr>
        <w:t>No</w:t>
      </w:r>
      <w:r>
        <w:rPr>
          <w:rFonts w:ascii="Arial" w:hAnsi="Arial" w:cs="Arial"/>
          <w:position w:val="-1"/>
          <w:sz w:val="16"/>
          <w:szCs w:val="16"/>
        </w:rPr>
        <w:tab/>
        <w:t>Si</w:t>
      </w:r>
      <w:r>
        <w:rPr>
          <w:rFonts w:ascii="Arial" w:hAnsi="Arial" w:cs="Arial"/>
          <w:position w:val="-1"/>
          <w:sz w:val="16"/>
          <w:szCs w:val="16"/>
        </w:rPr>
        <w:tab/>
        <w:t>le</w:t>
      </w:r>
      <w:r>
        <w:rPr>
          <w:rFonts w:ascii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permiten</w:t>
      </w:r>
      <w:r>
        <w:rPr>
          <w:rFonts w:ascii="Arial" w:hAnsi="Arial" w:cs="Arial"/>
          <w:spacing w:val="-6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trabajar</w:t>
      </w:r>
      <w:r>
        <w:rPr>
          <w:rFonts w:ascii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en</w:t>
      </w:r>
      <w:r>
        <w:rPr>
          <w:rFonts w:ascii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el</w:t>
      </w:r>
      <w:r>
        <w:rPr>
          <w:rFonts w:ascii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país</w:t>
      </w:r>
    </w:p>
    <w:p w14:paraId="0A535A8D" w14:textId="77777777" w:rsidR="005D5FED" w:rsidRDefault="005D5FED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sz w:val="16"/>
          <w:szCs w:val="16"/>
        </w:rPr>
      </w:pPr>
    </w:p>
    <w:p w14:paraId="3AC57C22" w14:textId="77777777" w:rsidR="005D5FED" w:rsidRDefault="005D5FED">
      <w:pPr>
        <w:widowControl w:val="0"/>
        <w:autoSpaceDE w:val="0"/>
        <w:autoSpaceDN w:val="0"/>
        <w:adjustRightInd w:val="0"/>
        <w:spacing w:before="38" w:after="0" w:line="240" w:lineRule="auto"/>
        <w:ind w:left="4402" w:right="411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Salud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Hábitos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Personales</w:t>
      </w:r>
    </w:p>
    <w:p w14:paraId="453804EF" w14:textId="77777777" w:rsidR="005D5FED" w:rsidRDefault="005D5FED">
      <w:pPr>
        <w:widowControl w:val="0"/>
        <w:tabs>
          <w:tab w:val="left" w:pos="4460"/>
        </w:tabs>
        <w:autoSpaceDE w:val="0"/>
        <w:autoSpaceDN w:val="0"/>
        <w:adjustRightInd w:val="0"/>
        <w:spacing w:before="37" w:after="0" w:line="240" w:lineRule="auto"/>
        <w:ind w:left="114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¿Como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considera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su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estado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salud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actual?</w:t>
      </w:r>
      <w:r>
        <w:rPr>
          <w:rFonts w:ascii="Arial" w:hAnsi="Arial" w:cs="Arial"/>
          <w:sz w:val="16"/>
          <w:szCs w:val="16"/>
        </w:rPr>
        <w:tab/>
        <w:t>¿Padece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alguna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enfermedad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crónica?</w:t>
      </w:r>
    </w:p>
    <w:p w14:paraId="112223D6" w14:textId="77777777" w:rsidR="005D5FED" w:rsidRDefault="005D5FED">
      <w:pPr>
        <w:widowControl w:val="0"/>
        <w:tabs>
          <w:tab w:val="left" w:pos="1500"/>
          <w:tab w:val="left" w:pos="2840"/>
          <w:tab w:val="left" w:pos="4720"/>
          <w:tab w:val="left" w:pos="5520"/>
        </w:tabs>
        <w:autoSpaceDE w:val="0"/>
        <w:autoSpaceDN w:val="0"/>
        <w:adjustRightInd w:val="0"/>
        <w:spacing w:before="65" w:after="0" w:line="240" w:lineRule="auto"/>
        <w:ind w:left="382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Bueno</w:t>
      </w:r>
      <w:r>
        <w:rPr>
          <w:rFonts w:ascii="Arial" w:hAnsi="Arial" w:cs="Arial"/>
          <w:sz w:val="16"/>
          <w:szCs w:val="16"/>
        </w:rPr>
        <w:tab/>
        <w:t>Regular</w:t>
      </w:r>
      <w:r>
        <w:rPr>
          <w:rFonts w:ascii="Arial" w:hAnsi="Arial" w:cs="Arial"/>
          <w:sz w:val="16"/>
          <w:szCs w:val="16"/>
        </w:rPr>
        <w:tab/>
        <w:t>Malo</w:t>
      </w:r>
      <w:r>
        <w:rPr>
          <w:rFonts w:ascii="Arial" w:hAnsi="Arial" w:cs="Arial"/>
          <w:sz w:val="16"/>
          <w:szCs w:val="16"/>
        </w:rPr>
        <w:tab/>
        <w:t>No</w:t>
      </w:r>
      <w:r>
        <w:rPr>
          <w:rFonts w:ascii="Arial" w:hAnsi="Arial" w:cs="Arial"/>
          <w:sz w:val="16"/>
          <w:szCs w:val="16"/>
        </w:rPr>
        <w:tab/>
        <w:t>Si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(Explique)</w:t>
      </w:r>
    </w:p>
    <w:p w14:paraId="65C58881" w14:textId="77777777" w:rsidR="005D5FED" w:rsidRDefault="005D5FED">
      <w:pPr>
        <w:widowControl w:val="0"/>
        <w:tabs>
          <w:tab w:val="left" w:pos="4460"/>
          <w:tab w:val="left" w:pos="8440"/>
        </w:tabs>
        <w:autoSpaceDE w:val="0"/>
        <w:autoSpaceDN w:val="0"/>
        <w:adjustRightInd w:val="0"/>
        <w:spacing w:before="37" w:after="0" w:line="240" w:lineRule="auto"/>
        <w:ind w:left="114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¿Práctica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Ud.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Algún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Deporte?</w:t>
      </w:r>
      <w:r>
        <w:rPr>
          <w:rFonts w:ascii="Arial" w:hAnsi="Arial" w:cs="Arial"/>
          <w:sz w:val="16"/>
          <w:szCs w:val="16"/>
        </w:rPr>
        <w:tab/>
        <w:t>¿Permanece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algún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Club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Social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Deportivo?</w:t>
      </w:r>
      <w:r>
        <w:rPr>
          <w:rFonts w:ascii="Arial" w:hAnsi="Arial" w:cs="Arial"/>
          <w:sz w:val="16"/>
          <w:szCs w:val="16"/>
        </w:rPr>
        <w:tab/>
        <w:t>¿Cuál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es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su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pasatiempo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favorito?</w:t>
      </w:r>
    </w:p>
    <w:p w14:paraId="6612ACCE" w14:textId="77777777" w:rsidR="005D5FED" w:rsidRDefault="005D5FED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14:paraId="757C42E9" w14:textId="77777777" w:rsidR="005D5FED" w:rsidRDefault="005D5FE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B1FC9F3" w14:textId="77777777" w:rsidR="005D5FED" w:rsidRDefault="005D5FED">
      <w:pPr>
        <w:widowControl w:val="0"/>
        <w:autoSpaceDE w:val="0"/>
        <w:autoSpaceDN w:val="0"/>
        <w:adjustRightInd w:val="0"/>
        <w:spacing w:after="0" w:line="180" w:lineRule="exact"/>
        <w:ind w:left="114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position w:val="-1"/>
          <w:sz w:val="16"/>
          <w:szCs w:val="16"/>
        </w:rPr>
        <w:t>¿Cuál</w:t>
      </w:r>
      <w:r>
        <w:rPr>
          <w:rFonts w:ascii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es</w:t>
      </w:r>
      <w:r>
        <w:rPr>
          <w:rFonts w:ascii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su</w:t>
      </w:r>
      <w:r>
        <w:rPr>
          <w:rFonts w:ascii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meta</w:t>
      </w:r>
      <w:r>
        <w:rPr>
          <w:rFonts w:ascii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en</w:t>
      </w:r>
      <w:r>
        <w:rPr>
          <w:rFonts w:ascii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la</w:t>
      </w:r>
      <w:r>
        <w:rPr>
          <w:rFonts w:ascii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vida?</w:t>
      </w:r>
    </w:p>
    <w:p w14:paraId="4D9338EE" w14:textId="77777777" w:rsidR="005D5FED" w:rsidRDefault="005D5FE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3FBF182" w14:textId="77777777" w:rsidR="005D5FED" w:rsidRDefault="005D5FED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14:paraId="136CC30C" w14:textId="77777777" w:rsidR="005D5FED" w:rsidRDefault="005D5FED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  <w:sectPr w:rsidR="005D5FED">
          <w:type w:val="continuous"/>
          <w:pgSz w:w="12240" w:h="15840"/>
          <w:pgMar w:top="420" w:right="540" w:bottom="0" w:left="400" w:header="720" w:footer="720" w:gutter="0"/>
          <w:cols w:space="720" w:equalWidth="0">
            <w:col w:w="11300"/>
          </w:cols>
          <w:noEndnote/>
        </w:sectPr>
      </w:pPr>
    </w:p>
    <w:p w14:paraId="4E836D63" w14:textId="77777777" w:rsidR="005D5FED" w:rsidRDefault="005D5FED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Arial" w:hAnsi="Arial" w:cs="Arial"/>
          <w:sz w:val="28"/>
          <w:szCs w:val="28"/>
        </w:rPr>
      </w:pPr>
    </w:p>
    <w:p w14:paraId="23085A7D" w14:textId="77777777" w:rsidR="005D5FED" w:rsidRDefault="005D5FED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Nombre</w:t>
      </w:r>
    </w:p>
    <w:p w14:paraId="128439FD" w14:textId="77777777" w:rsidR="005D5FED" w:rsidRDefault="005D5FED">
      <w:pPr>
        <w:widowControl w:val="0"/>
        <w:autoSpaceDE w:val="0"/>
        <w:autoSpaceDN w:val="0"/>
        <w:adjustRightInd w:val="0"/>
        <w:spacing w:before="37" w:after="0" w:line="613" w:lineRule="auto"/>
        <w:ind w:left="114" w:right="127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Padre Madre Esposa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(o)</w:t>
      </w:r>
    </w:p>
    <w:p w14:paraId="75B16ACF" w14:textId="77777777" w:rsidR="005D5FED" w:rsidRDefault="005D5FED">
      <w:pPr>
        <w:widowControl w:val="0"/>
        <w:autoSpaceDE w:val="0"/>
        <w:autoSpaceDN w:val="0"/>
        <w:adjustRightInd w:val="0"/>
        <w:spacing w:before="8" w:after="0" w:line="180" w:lineRule="exact"/>
        <w:ind w:left="114" w:right="-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position w:val="-1"/>
          <w:sz w:val="16"/>
          <w:szCs w:val="16"/>
        </w:rPr>
        <w:t>Nombre</w:t>
      </w:r>
      <w:r>
        <w:rPr>
          <w:rFonts w:ascii="Arial" w:hAnsi="Arial" w:cs="Arial"/>
          <w:spacing w:val="-1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y</w:t>
      </w:r>
      <w:r>
        <w:rPr>
          <w:rFonts w:ascii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edades</w:t>
      </w:r>
      <w:r>
        <w:rPr>
          <w:rFonts w:ascii="Arial" w:hAnsi="Arial" w:cs="Arial"/>
          <w:spacing w:val="-10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de</w:t>
      </w:r>
      <w:r>
        <w:rPr>
          <w:rFonts w:ascii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los</w:t>
      </w:r>
      <w:r>
        <w:rPr>
          <w:rFonts w:ascii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hijos</w:t>
      </w:r>
    </w:p>
    <w:p w14:paraId="325B877A" w14:textId="77777777" w:rsidR="005D5FED" w:rsidRDefault="005D5FED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16"/>
          <w:szCs w:val="16"/>
        </w:rPr>
        <w:br w:type="column"/>
      </w:r>
    </w:p>
    <w:p w14:paraId="7C692BF5" w14:textId="77777777" w:rsidR="005D5FED" w:rsidRDefault="005D5FED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40" w:lineRule="auto"/>
        <w:ind w:right="-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Vive</w:t>
      </w:r>
      <w:r>
        <w:rPr>
          <w:rFonts w:ascii="Arial" w:hAnsi="Arial" w:cs="Arial"/>
          <w:sz w:val="16"/>
          <w:szCs w:val="16"/>
        </w:rPr>
        <w:tab/>
        <w:t>Fin</w:t>
      </w:r>
    </w:p>
    <w:p w14:paraId="69C851A2" w14:textId="77777777" w:rsidR="005D5FED" w:rsidRDefault="005D5FED">
      <w:pPr>
        <w:widowControl w:val="0"/>
        <w:autoSpaceDE w:val="0"/>
        <w:autoSpaceDN w:val="0"/>
        <w:adjustRightInd w:val="0"/>
        <w:spacing w:before="38" w:after="0" w:line="240" w:lineRule="auto"/>
        <w:ind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column"/>
      </w:r>
      <w:r>
        <w:rPr>
          <w:rFonts w:ascii="Arial" w:hAnsi="Arial" w:cs="Arial"/>
          <w:sz w:val="16"/>
          <w:szCs w:val="16"/>
        </w:rPr>
        <w:t>Datos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Familiares</w:t>
      </w:r>
    </w:p>
    <w:p w14:paraId="44F0A8F7" w14:textId="77777777" w:rsidR="005D5FED" w:rsidRDefault="005D5FED">
      <w:pPr>
        <w:widowControl w:val="0"/>
        <w:tabs>
          <w:tab w:val="left" w:pos="4220"/>
        </w:tabs>
        <w:autoSpaceDE w:val="0"/>
        <w:autoSpaceDN w:val="0"/>
        <w:adjustRightInd w:val="0"/>
        <w:spacing w:before="65" w:after="0" w:line="240" w:lineRule="auto"/>
        <w:ind w:left="547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Domicilio</w:t>
      </w:r>
      <w:r>
        <w:rPr>
          <w:rFonts w:ascii="Arial" w:hAnsi="Arial" w:cs="Arial"/>
          <w:sz w:val="16"/>
          <w:szCs w:val="16"/>
        </w:rPr>
        <w:tab/>
        <w:t>Ocupación</w:t>
      </w:r>
    </w:p>
    <w:p w14:paraId="5F8EE1E5" w14:textId="77777777" w:rsidR="005D5FED" w:rsidRDefault="005D5FED">
      <w:pPr>
        <w:widowControl w:val="0"/>
        <w:tabs>
          <w:tab w:val="left" w:pos="4220"/>
        </w:tabs>
        <w:autoSpaceDE w:val="0"/>
        <w:autoSpaceDN w:val="0"/>
        <w:adjustRightInd w:val="0"/>
        <w:spacing w:before="65" w:after="0" w:line="240" w:lineRule="auto"/>
        <w:ind w:left="547" w:right="-20"/>
        <w:rPr>
          <w:rFonts w:ascii="Arial" w:hAnsi="Arial" w:cs="Arial"/>
          <w:sz w:val="16"/>
          <w:szCs w:val="16"/>
        </w:rPr>
        <w:sectPr w:rsidR="005D5FED">
          <w:type w:val="continuous"/>
          <w:pgSz w:w="12240" w:h="15840"/>
          <w:pgMar w:top="420" w:right="540" w:bottom="0" w:left="400" w:header="720" w:footer="720" w:gutter="0"/>
          <w:cols w:num="3" w:space="720" w:equalWidth="0">
            <w:col w:w="2201" w:space="918"/>
            <w:col w:w="758" w:space="1292"/>
            <w:col w:w="6131"/>
          </w:cols>
          <w:noEndnote/>
        </w:sectPr>
      </w:pPr>
    </w:p>
    <w:p w14:paraId="077D0A0D" w14:textId="77777777" w:rsidR="005D5FED" w:rsidRDefault="00B74C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4F6ACAD3" wp14:editId="4EF3EA9A">
                <wp:simplePos x="0" y="0"/>
                <wp:positionH relativeFrom="page">
                  <wp:posOffset>243205</wp:posOffset>
                </wp:positionH>
                <wp:positionV relativeFrom="page">
                  <wp:posOffset>262890</wp:posOffset>
                </wp:positionV>
                <wp:extent cx="7319010" cy="9549130"/>
                <wp:effectExtent l="0" t="0" r="0" b="0"/>
                <wp:wrapNone/>
                <wp:docPr id="16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9010" cy="9549130"/>
                          <a:chOff x="383" y="414"/>
                          <a:chExt cx="11526" cy="15038"/>
                        </a:xfrm>
                      </wpg:grpSpPr>
                      <wps:wsp>
                        <wps:cNvPr id="170" name="Rectangle 4"/>
                        <wps:cNvSpPr>
                          <a:spLocks/>
                        </wps:cNvSpPr>
                        <wps:spPr bwMode="auto">
                          <a:xfrm>
                            <a:off x="403" y="455"/>
                            <a:ext cx="6201" cy="50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5"/>
                        <wps:cNvSpPr>
                          <a:spLocks/>
                        </wps:cNvSpPr>
                        <wps:spPr bwMode="auto">
                          <a:xfrm>
                            <a:off x="444" y="955"/>
                            <a:ext cx="0" cy="1848"/>
                          </a:xfrm>
                          <a:custGeom>
                            <a:avLst/>
                            <a:gdLst>
                              <a:gd name="T0" fmla="*/ 0 h 1848"/>
                              <a:gd name="T1" fmla="*/ 1847 h 184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848">
                                <a:moveTo>
                                  <a:pt x="0" y="0"/>
                                </a:moveTo>
                                <a:lnTo>
                                  <a:pt x="0" y="1847"/>
                                </a:lnTo>
                              </a:path>
                            </a:pathLst>
                          </a:custGeom>
                          <a:noFill/>
                          <a:ln w="53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6"/>
                        <wps:cNvSpPr>
                          <a:spLocks/>
                        </wps:cNvSpPr>
                        <wps:spPr bwMode="auto">
                          <a:xfrm>
                            <a:off x="11834" y="455"/>
                            <a:ext cx="0" cy="2348"/>
                          </a:xfrm>
                          <a:custGeom>
                            <a:avLst/>
                            <a:gdLst>
                              <a:gd name="T0" fmla="*/ 0 h 2348"/>
                              <a:gd name="T1" fmla="*/ 2347 h 234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48">
                                <a:moveTo>
                                  <a:pt x="0" y="0"/>
                                </a:moveTo>
                                <a:lnTo>
                                  <a:pt x="0" y="2347"/>
                                </a:lnTo>
                              </a:path>
                            </a:pathLst>
                          </a:custGeom>
                          <a:noFill/>
                          <a:ln w="53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7"/>
                        <wps:cNvSpPr>
                          <a:spLocks/>
                        </wps:cNvSpPr>
                        <wps:spPr bwMode="auto">
                          <a:xfrm>
                            <a:off x="403" y="2798"/>
                            <a:ext cx="11472" cy="9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8"/>
                        <wps:cNvSpPr>
                          <a:spLocks/>
                        </wps:cNvSpPr>
                        <wps:spPr bwMode="auto">
                          <a:xfrm>
                            <a:off x="403" y="2956"/>
                            <a:ext cx="11472" cy="25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9"/>
                        <wps:cNvSpPr>
                          <a:spLocks/>
                        </wps:cNvSpPr>
                        <wps:spPr bwMode="auto">
                          <a:xfrm>
                            <a:off x="444" y="3206"/>
                            <a:ext cx="0" cy="2501"/>
                          </a:xfrm>
                          <a:custGeom>
                            <a:avLst/>
                            <a:gdLst>
                              <a:gd name="T0" fmla="*/ 0 h 2501"/>
                              <a:gd name="T1" fmla="*/ 2500 h 25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1">
                                <a:moveTo>
                                  <a:pt x="0" y="0"/>
                                </a:moveTo>
                                <a:lnTo>
                                  <a:pt x="0" y="2500"/>
                                </a:lnTo>
                              </a:path>
                            </a:pathLst>
                          </a:custGeom>
                          <a:noFill/>
                          <a:ln w="53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0"/>
                        <wps:cNvSpPr>
                          <a:spLocks/>
                        </wps:cNvSpPr>
                        <wps:spPr bwMode="auto">
                          <a:xfrm>
                            <a:off x="11834" y="3206"/>
                            <a:ext cx="0" cy="2501"/>
                          </a:xfrm>
                          <a:custGeom>
                            <a:avLst/>
                            <a:gdLst>
                              <a:gd name="T0" fmla="*/ 0 h 2501"/>
                              <a:gd name="T1" fmla="*/ 2500 h 25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1">
                                <a:moveTo>
                                  <a:pt x="0" y="0"/>
                                </a:moveTo>
                                <a:lnTo>
                                  <a:pt x="0" y="2500"/>
                                </a:lnTo>
                              </a:path>
                            </a:pathLst>
                          </a:custGeom>
                          <a:noFill/>
                          <a:ln w="53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1"/>
                        <wps:cNvSpPr>
                          <a:spLocks/>
                        </wps:cNvSpPr>
                        <wps:spPr bwMode="auto">
                          <a:xfrm>
                            <a:off x="403" y="5702"/>
                            <a:ext cx="11472" cy="9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2"/>
                        <wps:cNvSpPr>
                          <a:spLocks/>
                        </wps:cNvSpPr>
                        <wps:spPr bwMode="auto">
                          <a:xfrm>
                            <a:off x="403" y="5860"/>
                            <a:ext cx="11472" cy="25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3"/>
                        <wps:cNvSpPr>
                          <a:spLocks/>
                        </wps:cNvSpPr>
                        <wps:spPr bwMode="auto">
                          <a:xfrm>
                            <a:off x="444" y="6110"/>
                            <a:ext cx="0" cy="1445"/>
                          </a:xfrm>
                          <a:custGeom>
                            <a:avLst/>
                            <a:gdLst>
                              <a:gd name="T0" fmla="*/ 0 h 1445"/>
                              <a:gd name="T1" fmla="*/ 1444 h 14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45">
                                <a:moveTo>
                                  <a:pt x="0" y="0"/>
                                </a:moveTo>
                                <a:lnTo>
                                  <a:pt x="0" y="1444"/>
                                </a:lnTo>
                              </a:path>
                            </a:pathLst>
                          </a:custGeom>
                          <a:noFill/>
                          <a:ln w="53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4"/>
                        <wps:cNvSpPr>
                          <a:spLocks/>
                        </wps:cNvSpPr>
                        <wps:spPr bwMode="auto">
                          <a:xfrm>
                            <a:off x="11834" y="6110"/>
                            <a:ext cx="0" cy="1445"/>
                          </a:xfrm>
                          <a:custGeom>
                            <a:avLst/>
                            <a:gdLst>
                              <a:gd name="T0" fmla="*/ 0 h 1445"/>
                              <a:gd name="T1" fmla="*/ 1444 h 14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45">
                                <a:moveTo>
                                  <a:pt x="0" y="0"/>
                                </a:moveTo>
                                <a:lnTo>
                                  <a:pt x="0" y="1444"/>
                                </a:lnTo>
                              </a:path>
                            </a:pathLst>
                          </a:custGeom>
                          <a:noFill/>
                          <a:ln w="53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5"/>
                        <wps:cNvSpPr>
                          <a:spLocks/>
                        </wps:cNvSpPr>
                        <wps:spPr bwMode="auto">
                          <a:xfrm>
                            <a:off x="403" y="7550"/>
                            <a:ext cx="11472" cy="9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6"/>
                        <wps:cNvSpPr>
                          <a:spLocks/>
                        </wps:cNvSpPr>
                        <wps:spPr bwMode="auto">
                          <a:xfrm>
                            <a:off x="403" y="7708"/>
                            <a:ext cx="11472" cy="2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7"/>
                        <wps:cNvSpPr>
                          <a:spLocks/>
                        </wps:cNvSpPr>
                        <wps:spPr bwMode="auto">
                          <a:xfrm>
                            <a:off x="444" y="7929"/>
                            <a:ext cx="0" cy="1445"/>
                          </a:xfrm>
                          <a:custGeom>
                            <a:avLst/>
                            <a:gdLst>
                              <a:gd name="T0" fmla="*/ 0 h 1445"/>
                              <a:gd name="T1" fmla="*/ 1444 h 14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45">
                                <a:moveTo>
                                  <a:pt x="0" y="0"/>
                                </a:moveTo>
                                <a:lnTo>
                                  <a:pt x="0" y="1444"/>
                                </a:lnTo>
                              </a:path>
                            </a:pathLst>
                          </a:custGeom>
                          <a:noFill/>
                          <a:ln w="53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"/>
                        <wps:cNvSpPr>
                          <a:spLocks/>
                        </wps:cNvSpPr>
                        <wps:spPr bwMode="auto">
                          <a:xfrm>
                            <a:off x="11834" y="7929"/>
                            <a:ext cx="0" cy="1445"/>
                          </a:xfrm>
                          <a:custGeom>
                            <a:avLst/>
                            <a:gdLst>
                              <a:gd name="T0" fmla="*/ 0 h 1445"/>
                              <a:gd name="T1" fmla="*/ 1444 h 14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45">
                                <a:moveTo>
                                  <a:pt x="0" y="0"/>
                                </a:moveTo>
                                <a:lnTo>
                                  <a:pt x="0" y="1444"/>
                                </a:lnTo>
                              </a:path>
                            </a:pathLst>
                          </a:custGeom>
                          <a:noFill/>
                          <a:ln w="53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9"/>
                        <wps:cNvSpPr>
                          <a:spLocks/>
                        </wps:cNvSpPr>
                        <wps:spPr bwMode="auto">
                          <a:xfrm>
                            <a:off x="403" y="9369"/>
                            <a:ext cx="11472" cy="9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20"/>
                        <wps:cNvSpPr>
                          <a:spLocks/>
                        </wps:cNvSpPr>
                        <wps:spPr bwMode="auto">
                          <a:xfrm>
                            <a:off x="403" y="9528"/>
                            <a:ext cx="11472" cy="2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21"/>
                        <wps:cNvSpPr>
                          <a:spLocks/>
                        </wps:cNvSpPr>
                        <wps:spPr bwMode="auto">
                          <a:xfrm>
                            <a:off x="444" y="9748"/>
                            <a:ext cx="0" cy="2136"/>
                          </a:xfrm>
                          <a:custGeom>
                            <a:avLst/>
                            <a:gdLst>
                              <a:gd name="T0" fmla="*/ 0 h 2136"/>
                              <a:gd name="T1" fmla="*/ 2136 h 213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36">
                                <a:moveTo>
                                  <a:pt x="0" y="0"/>
                                </a:moveTo>
                                <a:lnTo>
                                  <a:pt x="0" y="2136"/>
                                </a:lnTo>
                              </a:path>
                            </a:pathLst>
                          </a:custGeom>
                          <a:noFill/>
                          <a:ln w="53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22"/>
                        <wps:cNvSpPr>
                          <a:spLocks/>
                        </wps:cNvSpPr>
                        <wps:spPr bwMode="auto">
                          <a:xfrm>
                            <a:off x="11834" y="9748"/>
                            <a:ext cx="0" cy="2136"/>
                          </a:xfrm>
                          <a:custGeom>
                            <a:avLst/>
                            <a:gdLst>
                              <a:gd name="T0" fmla="*/ 0 h 2136"/>
                              <a:gd name="T1" fmla="*/ 2136 h 213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36">
                                <a:moveTo>
                                  <a:pt x="0" y="0"/>
                                </a:moveTo>
                                <a:lnTo>
                                  <a:pt x="0" y="2136"/>
                                </a:lnTo>
                              </a:path>
                            </a:pathLst>
                          </a:custGeom>
                          <a:noFill/>
                          <a:ln w="53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23"/>
                        <wps:cNvSpPr>
                          <a:spLocks/>
                        </wps:cNvSpPr>
                        <wps:spPr bwMode="auto">
                          <a:xfrm>
                            <a:off x="403" y="11880"/>
                            <a:ext cx="11472" cy="9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24"/>
                        <wps:cNvSpPr>
                          <a:spLocks/>
                        </wps:cNvSpPr>
                        <wps:spPr bwMode="auto">
                          <a:xfrm>
                            <a:off x="403" y="12038"/>
                            <a:ext cx="11472" cy="2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25"/>
                        <wps:cNvSpPr>
                          <a:spLocks/>
                        </wps:cNvSpPr>
                        <wps:spPr bwMode="auto">
                          <a:xfrm>
                            <a:off x="444" y="12259"/>
                            <a:ext cx="0" cy="3072"/>
                          </a:xfrm>
                          <a:custGeom>
                            <a:avLst/>
                            <a:gdLst>
                              <a:gd name="T0" fmla="*/ 0 h 3072"/>
                              <a:gd name="T1" fmla="*/ 3071 h 30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2">
                                <a:moveTo>
                                  <a:pt x="0" y="0"/>
                                </a:moveTo>
                                <a:lnTo>
                                  <a:pt x="0" y="3071"/>
                                </a:lnTo>
                              </a:path>
                            </a:pathLst>
                          </a:custGeom>
                          <a:noFill/>
                          <a:ln w="53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26"/>
                        <wps:cNvSpPr>
                          <a:spLocks/>
                        </wps:cNvSpPr>
                        <wps:spPr bwMode="auto">
                          <a:xfrm>
                            <a:off x="11834" y="12259"/>
                            <a:ext cx="0" cy="3072"/>
                          </a:xfrm>
                          <a:custGeom>
                            <a:avLst/>
                            <a:gdLst>
                              <a:gd name="T0" fmla="*/ 0 h 3072"/>
                              <a:gd name="T1" fmla="*/ 3071 h 30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2">
                                <a:moveTo>
                                  <a:pt x="0" y="0"/>
                                </a:moveTo>
                                <a:lnTo>
                                  <a:pt x="0" y="3071"/>
                                </a:lnTo>
                              </a:path>
                            </a:pathLst>
                          </a:custGeom>
                          <a:noFill/>
                          <a:ln w="53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27"/>
                        <wps:cNvSpPr>
                          <a:spLocks/>
                        </wps:cNvSpPr>
                        <wps:spPr bwMode="auto">
                          <a:xfrm>
                            <a:off x="403" y="15326"/>
                            <a:ext cx="11472" cy="9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28"/>
                        <wps:cNvSpPr>
                          <a:spLocks/>
                        </wps:cNvSpPr>
                        <wps:spPr bwMode="auto">
                          <a:xfrm>
                            <a:off x="403" y="436"/>
                            <a:ext cx="0" cy="14996"/>
                          </a:xfrm>
                          <a:custGeom>
                            <a:avLst/>
                            <a:gdLst>
                              <a:gd name="T0" fmla="*/ 0 h 14996"/>
                              <a:gd name="T1" fmla="*/ 14995 h 149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996">
                                <a:moveTo>
                                  <a:pt x="0" y="0"/>
                                </a:moveTo>
                                <a:lnTo>
                                  <a:pt x="0" y="14995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29"/>
                        <wps:cNvSpPr>
                          <a:spLocks/>
                        </wps:cNvSpPr>
                        <wps:spPr bwMode="auto">
                          <a:xfrm>
                            <a:off x="11870" y="475"/>
                            <a:ext cx="0" cy="2429"/>
                          </a:xfrm>
                          <a:custGeom>
                            <a:avLst/>
                            <a:gdLst>
                              <a:gd name="T0" fmla="*/ 0 h 2429"/>
                              <a:gd name="T1" fmla="*/ 2428 h 24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29">
                                <a:moveTo>
                                  <a:pt x="0" y="0"/>
                                </a:moveTo>
                                <a:lnTo>
                                  <a:pt x="0" y="2428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30"/>
                        <wps:cNvSpPr>
                          <a:spLocks/>
                        </wps:cNvSpPr>
                        <wps:spPr bwMode="auto">
                          <a:xfrm>
                            <a:off x="9998" y="3215"/>
                            <a:ext cx="0" cy="500"/>
                          </a:xfrm>
                          <a:custGeom>
                            <a:avLst/>
                            <a:gdLst>
                              <a:gd name="T0" fmla="*/ 0 h 500"/>
                              <a:gd name="T1" fmla="*/ 499 h 5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00">
                                <a:moveTo>
                                  <a:pt x="0" y="0"/>
                                </a:moveTo>
                                <a:lnTo>
                                  <a:pt x="0" y="49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31"/>
                        <wps:cNvSpPr>
                          <a:spLocks/>
                        </wps:cNvSpPr>
                        <wps:spPr bwMode="auto">
                          <a:xfrm>
                            <a:off x="489" y="4204"/>
                            <a:ext cx="7527" cy="0"/>
                          </a:xfrm>
                          <a:custGeom>
                            <a:avLst/>
                            <a:gdLst>
                              <a:gd name="T0" fmla="*/ 0 w 7527"/>
                              <a:gd name="T1" fmla="*/ 7526 w 752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527">
                                <a:moveTo>
                                  <a:pt x="0" y="0"/>
                                </a:moveTo>
                                <a:lnTo>
                                  <a:pt x="7526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32"/>
                        <wps:cNvSpPr>
                          <a:spLocks/>
                        </wps:cNvSpPr>
                        <wps:spPr bwMode="auto">
                          <a:xfrm>
                            <a:off x="489" y="4953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33"/>
                        <wps:cNvSpPr>
                          <a:spLocks/>
                        </wps:cNvSpPr>
                        <wps:spPr bwMode="auto">
                          <a:xfrm>
                            <a:off x="748" y="4963"/>
                            <a:ext cx="0" cy="249"/>
                          </a:xfrm>
                          <a:custGeom>
                            <a:avLst/>
                            <a:gdLst>
                              <a:gd name="T0" fmla="*/ 0 h 249"/>
                              <a:gd name="T1" fmla="*/ 249 h 2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9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34"/>
                        <wps:cNvSpPr>
                          <a:spLocks/>
                        </wps:cNvSpPr>
                        <wps:spPr bwMode="auto">
                          <a:xfrm>
                            <a:off x="489" y="5452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35"/>
                        <wps:cNvSpPr>
                          <a:spLocks/>
                        </wps:cNvSpPr>
                        <wps:spPr bwMode="auto">
                          <a:xfrm>
                            <a:off x="8275" y="2577"/>
                            <a:ext cx="0" cy="226"/>
                          </a:xfrm>
                          <a:custGeom>
                            <a:avLst/>
                            <a:gdLst>
                              <a:gd name="T0" fmla="*/ 0 h 226"/>
                              <a:gd name="T1" fmla="*/ 225 h 22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6">
                                <a:moveTo>
                                  <a:pt x="0" y="0"/>
                                </a:moveTo>
                                <a:lnTo>
                                  <a:pt x="0" y="225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36"/>
                        <wps:cNvSpPr>
                          <a:spLocks/>
                        </wps:cNvSpPr>
                        <wps:spPr bwMode="auto">
                          <a:xfrm>
                            <a:off x="11870" y="2975"/>
                            <a:ext cx="0" cy="2833"/>
                          </a:xfrm>
                          <a:custGeom>
                            <a:avLst/>
                            <a:gdLst>
                              <a:gd name="T0" fmla="*/ 0 h 2833"/>
                              <a:gd name="T1" fmla="*/ 2832 h 283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33">
                                <a:moveTo>
                                  <a:pt x="0" y="0"/>
                                </a:moveTo>
                                <a:lnTo>
                                  <a:pt x="0" y="2832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37"/>
                        <wps:cNvSpPr>
                          <a:spLocks/>
                        </wps:cNvSpPr>
                        <wps:spPr bwMode="auto">
                          <a:xfrm>
                            <a:off x="479" y="3196"/>
                            <a:ext cx="0" cy="2516"/>
                          </a:xfrm>
                          <a:custGeom>
                            <a:avLst/>
                            <a:gdLst>
                              <a:gd name="T0" fmla="*/ 0 h 2516"/>
                              <a:gd name="T1" fmla="*/ 2515 h 25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16">
                                <a:moveTo>
                                  <a:pt x="0" y="0"/>
                                </a:moveTo>
                                <a:lnTo>
                                  <a:pt x="0" y="2515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38"/>
                        <wps:cNvSpPr>
                          <a:spLocks/>
                        </wps:cNvSpPr>
                        <wps:spPr bwMode="auto">
                          <a:xfrm>
                            <a:off x="11793" y="3216"/>
                            <a:ext cx="0" cy="2496"/>
                          </a:xfrm>
                          <a:custGeom>
                            <a:avLst/>
                            <a:gdLst>
                              <a:gd name="T0" fmla="*/ 0 h 2496"/>
                              <a:gd name="T1" fmla="*/ 2495 h 24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96">
                                <a:moveTo>
                                  <a:pt x="0" y="0"/>
                                </a:moveTo>
                                <a:lnTo>
                                  <a:pt x="0" y="2495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39"/>
                        <wps:cNvSpPr>
                          <a:spLocks/>
                        </wps:cNvSpPr>
                        <wps:spPr bwMode="auto">
                          <a:xfrm>
                            <a:off x="1881" y="5452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40"/>
                        <wps:cNvSpPr>
                          <a:spLocks/>
                        </wps:cNvSpPr>
                        <wps:spPr bwMode="auto">
                          <a:xfrm>
                            <a:off x="1871" y="5443"/>
                            <a:ext cx="0" cy="269"/>
                          </a:xfrm>
                          <a:custGeom>
                            <a:avLst/>
                            <a:gdLst>
                              <a:gd name="T0" fmla="*/ 0 h 269"/>
                              <a:gd name="T1" fmla="*/ 268 h 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41"/>
                        <wps:cNvSpPr>
                          <a:spLocks/>
                        </wps:cNvSpPr>
                        <wps:spPr bwMode="auto">
                          <a:xfrm>
                            <a:off x="2140" y="5462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49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42"/>
                        <wps:cNvSpPr>
                          <a:spLocks/>
                        </wps:cNvSpPr>
                        <wps:spPr bwMode="auto">
                          <a:xfrm>
                            <a:off x="3763" y="5452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43"/>
                        <wps:cNvSpPr>
                          <a:spLocks/>
                        </wps:cNvSpPr>
                        <wps:spPr bwMode="auto">
                          <a:xfrm>
                            <a:off x="3753" y="5443"/>
                            <a:ext cx="0" cy="269"/>
                          </a:xfrm>
                          <a:custGeom>
                            <a:avLst/>
                            <a:gdLst>
                              <a:gd name="T0" fmla="*/ 0 h 269"/>
                              <a:gd name="T1" fmla="*/ 268 h 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44"/>
                        <wps:cNvSpPr>
                          <a:spLocks/>
                        </wps:cNvSpPr>
                        <wps:spPr bwMode="auto">
                          <a:xfrm>
                            <a:off x="4022" y="5462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49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45"/>
                        <wps:cNvSpPr>
                          <a:spLocks/>
                        </wps:cNvSpPr>
                        <wps:spPr bwMode="auto">
                          <a:xfrm>
                            <a:off x="5644" y="5452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46"/>
                        <wps:cNvSpPr>
                          <a:spLocks/>
                        </wps:cNvSpPr>
                        <wps:spPr bwMode="auto">
                          <a:xfrm>
                            <a:off x="5635" y="5443"/>
                            <a:ext cx="0" cy="269"/>
                          </a:xfrm>
                          <a:custGeom>
                            <a:avLst/>
                            <a:gdLst>
                              <a:gd name="T0" fmla="*/ 0 h 269"/>
                              <a:gd name="T1" fmla="*/ 268 h 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47"/>
                        <wps:cNvSpPr>
                          <a:spLocks/>
                        </wps:cNvSpPr>
                        <wps:spPr bwMode="auto">
                          <a:xfrm>
                            <a:off x="5903" y="5462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49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48"/>
                        <wps:cNvSpPr>
                          <a:spLocks/>
                        </wps:cNvSpPr>
                        <wps:spPr bwMode="auto">
                          <a:xfrm>
                            <a:off x="9360" y="5452"/>
                            <a:ext cx="268" cy="0"/>
                          </a:xfrm>
                          <a:custGeom>
                            <a:avLst/>
                            <a:gdLst>
                              <a:gd name="T0" fmla="*/ 0 w 268"/>
                              <a:gd name="T1" fmla="*/ 268 w 26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8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49"/>
                        <wps:cNvSpPr>
                          <a:spLocks/>
                        </wps:cNvSpPr>
                        <wps:spPr bwMode="auto">
                          <a:xfrm>
                            <a:off x="9350" y="5443"/>
                            <a:ext cx="0" cy="269"/>
                          </a:xfrm>
                          <a:custGeom>
                            <a:avLst/>
                            <a:gdLst>
                              <a:gd name="T0" fmla="*/ 0 h 269"/>
                              <a:gd name="T1" fmla="*/ 268 h 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50"/>
                        <wps:cNvSpPr>
                          <a:spLocks/>
                        </wps:cNvSpPr>
                        <wps:spPr bwMode="auto">
                          <a:xfrm>
                            <a:off x="748" y="5462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49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51"/>
                        <wps:cNvSpPr>
                          <a:spLocks/>
                        </wps:cNvSpPr>
                        <wps:spPr bwMode="auto">
                          <a:xfrm>
                            <a:off x="489" y="7300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52"/>
                        <wps:cNvSpPr>
                          <a:spLocks/>
                        </wps:cNvSpPr>
                        <wps:spPr bwMode="auto">
                          <a:xfrm>
                            <a:off x="11870" y="5880"/>
                            <a:ext cx="0" cy="1776"/>
                          </a:xfrm>
                          <a:custGeom>
                            <a:avLst/>
                            <a:gdLst>
                              <a:gd name="T0" fmla="*/ 0 h 1776"/>
                              <a:gd name="T1" fmla="*/ 1776 h 17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76">
                                <a:moveTo>
                                  <a:pt x="0" y="0"/>
                                </a:moveTo>
                                <a:lnTo>
                                  <a:pt x="0" y="1776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53"/>
                        <wps:cNvSpPr>
                          <a:spLocks/>
                        </wps:cNvSpPr>
                        <wps:spPr bwMode="auto">
                          <a:xfrm>
                            <a:off x="479" y="6100"/>
                            <a:ext cx="0" cy="1460"/>
                          </a:xfrm>
                          <a:custGeom>
                            <a:avLst/>
                            <a:gdLst>
                              <a:gd name="T0" fmla="*/ 0 h 1460"/>
                              <a:gd name="T1" fmla="*/ 1459 h 14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60">
                                <a:moveTo>
                                  <a:pt x="0" y="0"/>
                                </a:moveTo>
                                <a:lnTo>
                                  <a:pt x="0" y="145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54"/>
                        <wps:cNvSpPr>
                          <a:spLocks/>
                        </wps:cNvSpPr>
                        <wps:spPr bwMode="auto">
                          <a:xfrm>
                            <a:off x="11793" y="6120"/>
                            <a:ext cx="0" cy="1440"/>
                          </a:xfrm>
                          <a:custGeom>
                            <a:avLst/>
                            <a:gdLst>
                              <a:gd name="T0" fmla="*/ 0 h 1440"/>
                              <a:gd name="T1" fmla="*/ 1440 h 14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40">
                                <a:moveTo>
                                  <a:pt x="0" y="0"/>
                                </a:moveTo>
                                <a:lnTo>
                                  <a:pt x="0" y="144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55"/>
                        <wps:cNvSpPr>
                          <a:spLocks/>
                        </wps:cNvSpPr>
                        <wps:spPr bwMode="auto">
                          <a:xfrm>
                            <a:off x="748" y="7310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49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56"/>
                        <wps:cNvSpPr>
                          <a:spLocks/>
                        </wps:cNvSpPr>
                        <wps:spPr bwMode="auto">
                          <a:xfrm>
                            <a:off x="489" y="8150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57"/>
                        <wps:cNvSpPr>
                          <a:spLocks/>
                        </wps:cNvSpPr>
                        <wps:spPr bwMode="auto">
                          <a:xfrm>
                            <a:off x="1555" y="7310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49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58"/>
                        <wps:cNvSpPr>
                          <a:spLocks/>
                        </wps:cNvSpPr>
                        <wps:spPr bwMode="auto">
                          <a:xfrm>
                            <a:off x="11870" y="7728"/>
                            <a:ext cx="0" cy="1747"/>
                          </a:xfrm>
                          <a:custGeom>
                            <a:avLst/>
                            <a:gdLst>
                              <a:gd name="T0" fmla="*/ 0 h 1747"/>
                              <a:gd name="T1" fmla="*/ 1747 h 17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47">
                                <a:moveTo>
                                  <a:pt x="0" y="0"/>
                                </a:moveTo>
                                <a:lnTo>
                                  <a:pt x="0" y="1747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59"/>
                        <wps:cNvSpPr>
                          <a:spLocks/>
                        </wps:cNvSpPr>
                        <wps:spPr bwMode="auto">
                          <a:xfrm>
                            <a:off x="479" y="7920"/>
                            <a:ext cx="0" cy="1459"/>
                          </a:xfrm>
                          <a:custGeom>
                            <a:avLst/>
                            <a:gdLst>
                              <a:gd name="T0" fmla="*/ 0 h 1459"/>
                              <a:gd name="T1" fmla="*/ 1459 h 1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59">
                                <a:moveTo>
                                  <a:pt x="0" y="0"/>
                                </a:moveTo>
                                <a:lnTo>
                                  <a:pt x="0" y="145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60"/>
                        <wps:cNvSpPr>
                          <a:spLocks/>
                        </wps:cNvSpPr>
                        <wps:spPr bwMode="auto">
                          <a:xfrm>
                            <a:off x="11793" y="7939"/>
                            <a:ext cx="0" cy="1440"/>
                          </a:xfrm>
                          <a:custGeom>
                            <a:avLst/>
                            <a:gdLst>
                              <a:gd name="T0" fmla="*/ 0 h 1440"/>
                              <a:gd name="T1" fmla="*/ 1440 h 14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40">
                                <a:moveTo>
                                  <a:pt x="0" y="0"/>
                                </a:moveTo>
                                <a:lnTo>
                                  <a:pt x="0" y="144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61"/>
                        <wps:cNvSpPr>
                          <a:spLocks/>
                        </wps:cNvSpPr>
                        <wps:spPr bwMode="auto">
                          <a:xfrm>
                            <a:off x="11870" y="9547"/>
                            <a:ext cx="0" cy="2438"/>
                          </a:xfrm>
                          <a:custGeom>
                            <a:avLst/>
                            <a:gdLst>
                              <a:gd name="T0" fmla="*/ 0 h 2438"/>
                              <a:gd name="T1" fmla="*/ 2438 h 24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38">
                                <a:moveTo>
                                  <a:pt x="0" y="0"/>
                                </a:moveTo>
                                <a:lnTo>
                                  <a:pt x="0" y="2438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62"/>
                        <wps:cNvSpPr>
                          <a:spLocks/>
                        </wps:cNvSpPr>
                        <wps:spPr bwMode="auto">
                          <a:xfrm>
                            <a:off x="479" y="9739"/>
                            <a:ext cx="0" cy="2150"/>
                          </a:xfrm>
                          <a:custGeom>
                            <a:avLst/>
                            <a:gdLst>
                              <a:gd name="T0" fmla="*/ 0 h 2150"/>
                              <a:gd name="T1" fmla="*/ 2150 h 21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50">
                                <a:moveTo>
                                  <a:pt x="0" y="0"/>
                                </a:moveTo>
                                <a:lnTo>
                                  <a:pt x="0" y="215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63"/>
                        <wps:cNvSpPr>
                          <a:spLocks/>
                        </wps:cNvSpPr>
                        <wps:spPr bwMode="auto">
                          <a:xfrm>
                            <a:off x="8016" y="5452"/>
                            <a:ext cx="268" cy="0"/>
                          </a:xfrm>
                          <a:custGeom>
                            <a:avLst/>
                            <a:gdLst>
                              <a:gd name="T0" fmla="*/ 0 w 268"/>
                              <a:gd name="T1" fmla="*/ 268 w 26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8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64"/>
                        <wps:cNvSpPr>
                          <a:spLocks/>
                        </wps:cNvSpPr>
                        <wps:spPr bwMode="auto">
                          <a:xfrm>
                            <a:off x="8006" y="3715"/>
                            <a:ext cx="0" cy="1997"/>
                          </a:xfrm>
                          <a:custGeom>
                            <a:avLst/>
                            <a:gdLst>
                              <a:gd name="T0" fmla="*/ 0 h 1997"/>
                              <a:gd name="T1" fmla="*/ 1996 h 19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997">
                                <a:moveTo>
                                  <a:pt x="0" y="0"/>
                                </a:moveTo>
                                <a:lnTo>
                                  <a:pt x="0" y="1996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65"/>
                        <wps:cNvSpPr>
                          <a:spLocks/>
                        </wps:cNvSpPr>
                        <wps:spPr bwMode="auto">
                          <a:xfrm>
                            <a:off x="9619" y="5462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49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66"/>
                        <wps:cNvSpPr>
                          <a:spLocks/>
                        </wps:cNvSpPr>
                        <wps:spPr bwMode="auto">
                          <a:xfrm>
                            <a:off x="11793" y="9758"/>
                            <a:ext cx="0" cy="2131"/>
                          </a:xfrm>
                          <a:custGeom>
                            <a:avLst/>
                            <a:gdLst>
                              <a:gd name="T0" fmla="*/ 0 h 2131"/>
                              <a:gd name="T1" fmla="*/ 2131 h 213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31">
                                <a:moveTo>
                                  <a:pt x="0" y="0"/>
                                </a:moveTo>
                                <a:lnTo>
                                  <a:pt x="0" y="2131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67"/>
                        <wps:cNvSpPr>
                          <a:spLocks/>
                        </wps:cNvSpPr>
                        <wps:spPr bwMode="auto">
                          <a:xfrm>
                            <a:off x="6600" y="475"/>
                            <a:ext cx="0" cy="2390"/>
                          </a:xfrm>
                          <a:custGeom>
                            <a:avLst/>
                            <a:gdLst>
                              <a:gd name="T0" fmla="*/ 0 h 2390"/>
                              <a:gd name="T1" fmla="*/ 2390 h 23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0">
                                <a:moveTo>
                                  <a:pt x="0" y="0"/>
                                </a:moveTo>
                                <a:lnTo>
                                  <a:pt x="0" y="239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68"/>
                        <wps:cNvSpPr>
                          <a:spLocks/>
                        </wps:cNvSpPr>
                        <wps:spPr bwMode="auto">
                          <a:xfrm>
                            <a:off x="9081" y="475"/>
                            <a:ext cx="0" cy="2390"/>
                          </a:xfrm>
                          <a:custGeom>
                            <a:avLst/>
                            <a:gdLst>
                              <a:gd name="T0" fmla="*/ 0 h 2390"/>
                              <a:gd name="T1" fmla="*/ 2390 h 23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0">
                                <a:moveTo>
                                  <a:pt x="0" y="0"/>
                                </a:moveTo>
                                <a:lnTo>
                                  <a:pt x="0" y="239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69"/>
                        <wps:cNvSpPr>
                          <a:spLocks/>
                        </wps:cNvSpPr>
                        <wps:spPr bwMode="auto">
                          <a:xfrm>
                            <a:off x="11870" y="12057"/>
                            <a:ext cx="0" cy="3375"/>
                          </a:xfrm>
                          <a:custGeom>
                            <a:avLst/>
                            <a:gdLst>
                              <a:gd name="T0" fmla="*/ 0 h 3375"/>
                              <a:gd name="T1" fmla="*/ 3374 h 337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375">
                                <a:moveTo>
                                  <a:pt x="0" y="0"/>
                                </a:moveTo>
                                <a:lnTo>
                                  <a:pt x="0" y="3374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70"/>
                        <wps:cNvSpPr>
                          <a:spLocks/>
                        </wps:cNvSpPr>
                        <wps:spPr bwMode="auto">
                          <a:xfrm>
                            <a:off x="7468" y="2577"/>
                            <a:ext cx="0" cy="226"/>
                          </a:xfrm>
                          <a:custGeom>
                            <a:avLst/>
                            <a:gdLst>
                              <a:gd name="T0" fmla="*/ 0 h 226"/>
                              <a:gd name="T1" fmla="*/ 225 h 22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6">
                                <a:moveTo>
                                  <a:pt x="0" y="0"/>
                                </a:moveTo>
                                <a:lnTo>
                                  <a:pt x="0" y="225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71"/>
                        <wps:cNvSpPr>
                          <a:spLocks/>
                        </wps:cNvSpPr>
                        <wps:spPr bwMode="auto">
                          <a:xfrm>
                            <a:off x="8275" y="5462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49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72"/>
                        <wps:cNvSpPr>
                          <a:spLocks/>
                        </wps:cNvSpPr>
                        <wps:spPr bwMode="auto">
                          <a:xfrm>
                            <a:off x="479" y="12470"/>
                            <a:ext cx="0" cy="2866"/>
                          </a:xfrm>
                          <a:custGeom>
                            <a:avLst/>
                            <a:gdLst>
                              <a:gd name="T0" fmla="*/ 0 h 2866"/>
                              <a:gd name="T1" fmla="*/ 2865 h 286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66">
                                <a:moveTo>
                                  <a:pt x="0" y="0"/>
                                </a:moveTo>
                                <a:lnTo>
                                  <a:pt x="0" y="2865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73"/>
                        <wps:cNvSpPr>
                          <a:spLocks/>
                        </wps:cNvSpPr>
                        <wps:spPr bwMode="auto">
                          <a:xfrm>
                            <a:off x="11793" y="12489"/>
                            <a:ext cx="0" cy="2847"/>
                          </a:xfrm>
                          <a:custGeom>
                            <a:avLst/>
                            <a:gdLst>
                              <a:gd name="T0" fmla="*/ 0 h 2847"/>
                              <a:gd name="T1" fmla="*/ 2846 h 28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47">
                                <a:moveTo>
                                  <a:pt x="0" y="0"/>
                                </a:moveTo>
                                <a:lnTo>
                                  <a:pt x="0" y="2846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74"/>
                        <wps:cNvSpPr>
                          <a:spLocks/>
                        </wps:cNvSpPr>
                        <wps:spPr bwMode="auto">
                          <a:xfrm>
                            <a:off x="748" y="8160"/>
                            <a:ext cx="0" cy="249"/>
                          </a:xfrm>
                          <a:custGeom>
                            <a:avLst/>
                            <a:gdLst>
                              <a:gd name="T0" fmla="*/ 0 h 249"/>
                              <a:gd name="T1" fmla="*/ 249 h 2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9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75"/>
                        <wps:cNvSpPr>
                          <a:spLocks/>
                        </wps:cNvSpPr>
                        <wps:spPr bwMode="auto">
                          <a:xfrm>
                            <a:off x="10660" y="5443"/>
                            <a:ext cx="0" cy="269"/>
                          </a:xfrm>
                          <a:custGeom>
                            <a:avLst/>
                            <a:gdLst>
                              <a:gd name="T0" fmla="*/ 0 h 269"/>
                              <a:gd name="T1" fmla="*/ 268 h 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76"/>
                        <wps:cNvSpPr>
                          <a:spLocks/>
                        </wps:cNvSpPr>
                        <wps:spPr bwMode="auto">
                          <a:xfrm>
                            <a:off x="10929" y="5462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49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77"/>
                        <wps:cNvSpPr>
                          <a:spLocks/>
                        </wps:cNvSpPr>
                        <wps:spPr bwMode="auto">
                          <a:xfrm>
                            <a:off x="6931" y="6120"/>
                            <a:ext cx="0" cy="1440"/>
                          </a:xfrm>
                          <a:custGeom>
                            <a:avLst/>
                            <a:gdLst>
                              <a:gd name="T0" fmla="*/ 0 h 1440"/>
                              <a:gd name="T1" fmla="*/ 1440 h 14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40">
                                <a:moveTo>
                                  <a:pt x="0" y="0"/>
                                </a:moveTo>
                                <a:lnTo>
                                  <a:pt x="0" y="144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78"/>
                        <wps:cNvSpPr>
                          <a:spLocks/>
                        </wps:cNvSpPr>
                        <wps:spPr bwMode="auto">
                          <a:xfrm>
                            <a:off x="1286" y="7291"/>
                            <a:ext cx="0" cy="269"/>
                          </a:xfrm>
                          <a:custGeom>
                            <a:avLst/>
                            <a:gdLst>
                              <a:gd name="T0" fmla="*/ 0 h 269"/>
                              <a:gd name="T1" fmla="*/ 268 h 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475" y="6360"/>
                            <a:ext cx="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00BBBA" w14:textId="77777777" w:rsidR="005D5FED" w:rsidRDefault="00B74C91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A1A0255" wp14:editId="72D847A6">
                                    <wp:extent cx="9525" cy="152400"/>
                                    <wp:effectExtent l="0" t="0" r="9525" b="0"/>
                                    <wp:docPr id="20" name="Imagen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02EB37F" w14:textId="77777777" w:rsidR="005D5FED" w:rsidRDefault="005D5FE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6" name="Freeform 80"/>
                        <wps:cNvSpPr>
                          <a:spLocks/>
                        </wps:cNvSpPr>
                        <wps:spPr bwMode="auto">
                          <a:xfrm>
                            <a:off x="3484" y="6619"/>
                            <a:ext cx="0" cy="941"/>
                          </a:xfrm>
                          <a:custGeom>
                            <a:avLst/>
                            <a:gdLst>
                              <a:gd name="T0" fmla="*/ 0 h 941"/>
                              <a:gd name="T1" fmla="*/ 940 h 94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41">
                                <a:moveTo>
                                  <a:pt x="0" y="0"/>
                                </a:moveTo>
                                <a:lnTo>
                                  <a:pt x="0" y="94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81"/>
                        <wps:cNvSpPr>
                          <a:spLocks/>
                        </wps:cNvSpPr>
                        <wps:spPr bwMode="auto">
                          <a:xfrm>
                            <a:off x="4838" y="8150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82"/>
                        <wps:cNvSpPr>
                          <a:spLocks/>
                        </wps:cNvSpPr>
                        <wps:spPr bwMode="auto">
                          <a:xfrm>
                            <a:off x="4828" y="7939"/>
                            <a:ext cx="0" cy="941"/>
                          </a:xfrm>
                          <a:custGeom>
                            <a:avLst/>
                            <a:gdLst>
                              <a:gd name="T0" fmla="*/ 0 h 941"/>
                              <a:gd name="T1" fmla="*/ 940 h 94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41">
                                <a:moveTo>
                                  <a:pt x="0" y="0"/>
                                </a:moveTo>
                                <a:lnTo>
                                  <a:pt x="0" y="94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83"/>
                        <wps:cNvSpPr>
                          <a:spLocks/>
                        </wps:cNvSpPr>
                        <wps:spPr bwMode="auto">
                          <a:xfrm>
                            <a:off x="5097" y="8160"/>
                            <a:ext cx="0" cy="249"/>
                          </a:xfrm>
                          <a:custGeom>
                            <a:avLst/>
                            <a:gdLst>
                              <a:gd name="T0" fmla="*/ 0 h 249"/>
                              <a:gd name="T1" fmla="*/ 249 h 2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9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84"/>
                        <wps:cNvSpPr>
                          <a:spLocks/>
                        </wps:cNvSpPr>
                        <wps:spPr bwMode="auto">
                          <a:xfrm>
                            <a:off x="422" y="455"/>
                            <a:ext cx="11467" cy="0"/>
                          </a:xfrm>
                          <a:custGeom>
                            <a:avLst/>
                            <a:gdLst>
                              <a:gd name="T0" fmla="*/ 0 w 11467"/>
                              <a:gd name="T1" fmla="*/ 11467 w 1146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467">
                                <a:moveTo>
                                  <a:pt x="0" y="0"/>
                                </a:moveTo>
                                <a:lnTo>
                                  <a:pt x="11467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85"/>
                        <wps:cNvSpPr>
                          <a:spLocks/>
                        </wps:cNvSpPr>
                        <wps:spPr bwMode="auto">
                          <a:xfrm>
                            <a:off x="7468" y="705"/>
                            <a:ext cx="0" cy="259"/>
                          </a:xfrm>
                          <a:custGeom>
                            <a:avLst/>
                            <a:gdLst>
                              <a:gd name="T0" fmla="*/ 0 h 259"/>
                              <a:gd name="T1" fmla="*/ 259 h 2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9">
                                <a:moveTo>
                                  <a:pt x="0" y="0"/>
                                </a:moveTo>
                                <a:lnTo>
                                  <a:pt x="0" y="25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86"/>
                        <wps:cNvSpPr>
                          <a:spLocks/>
                        </wps:cNvSpPr>
                        <wps:spPr bwMode="auto">
                          <a:xfrm>
                            <a:off x="8275" y="705"/>
                            <a:ext cx="0" cy="259"/>
                          </a:xfrm>
                          <a:custGeom>
                            <a:avLst/>
                            <a:gdLst>
                              <a:gd name="T0" fmla="*/ 0 h 259"/>
                              <a:gd name="T1" fmla="*/ 259 h 2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9">
                                <a:moveTo>
                                  <a:pt x="0" y="0"/>
                                </a:moveTo>
                                <a:lnTo>
                                  <a:pt x="0" y="25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87"/>
                        <wps:cNvSpPr>
                          <a:spLocks/>
                        </wps:cNvSpPr>
                        <wps:spPr bwMode="auto">
                          <a:xfrm>
                            <a:off x="6609" y="955"/>
                            <a:ext cx="2482" cy="0"/>
                          </a:xfrm>
                          <a:custGeom>
                            <a:avLst/>
                            <a:gdLst>
                              <a:gd name="T0" fmla="*/ 0 w 2482"/>
                              <a:gd name="T1" fmla="*/ 2481 w 24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1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88"/>
                        <wps:cNvSpPr>
                          <a:spLocks/>
                        </wps:cNvSpPr>
                        <wps:spPr bwMode="auto">
                          <a:xfrm>
                            <a:off x="6609" y="1641"/>
                            <a:ext cx="2482" cy="0"/>
                          </a:xfrm>
                          <a:custGeom>
                            <a:avLst/>
                            <a:gdLst>
                              <a:gd name="T0" fmla="*/ 0 w 2482"/>
                              <a:gd name="T1" fmla="*/ 2481 w 24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89"/>
                        <wps:cNvSpPr>
                          <a:spLocks/>
                        </wps:cNvSpPr>
                        <wps:spPr bwMode="auto">
                          <a:xfrm>
                            <a:off x="6609" y="2327"/>
                            <a:ext cx="2482" cy="0"/>
                          </a:xfrm>
                          <a:custGeom>
                            <a:avLst/>
                            <a:gdLst>
                              <a:gd name="T0" fmla="*/ 0 w 2482"/>
                              <a:gd name="T1" fmla="*/ 2481 w 248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482">
                                <a:moveTo>
                                  <a:pt x="0" y="0"/>
                                </a:moveTo>
                                <a:lnTo>
                                  <a:pt x="248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90"/>
                        <wps:cNvSpPr>
                          <a:spLocks/>
                        </wps:cNvSpPr>
                        <wps:spPr bwMode="auto">
                          <a:xfrm>
                            <a:off x="422" y="2884"/>
                            <a:ext cx="11467" cy="0"/>
                          </a:xfrm>
                          <a:custGeom>
                            <a:avLst/>
                            <a:gdLst>
                              <a:gd name="T0" fmla="*/ 0 w 11467"/>
                              <a:gd name="T1" fmla="*/ 11467 w 1146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467">
                                <a:moveTo>
                                  <a:pt x="0" y="0"/>
                                </a:moveTo>
                                <a:lnTo>
                                  <a:pt x="11467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91"/>
                        <wps:cNvSpPr>
                          <a:spLocks/>
                        </wps:cNvSpPr>
                        <wps:spPr bwMode="auto">
                          <a:xfrm>
                            <a:off x="422" y="2956"/>
                            <a:ext cx="11467" cy="0"/>
                          </a:xfrm>
                          <a:custGeom>
                            <a:avLst/>
                            <a:gdLst>
                              <a:gd name="T0" fmla="*/ 0 w 11467"/>
                              <a:gd name="T1" fmla="*/ 11467 w 1146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467">
                                <a:moveTo>
                                  <a:pt x="0" y="0"/>
                                </a:moveTo>
                                <a:lnTo>
                                  <a:pt x="11467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92"/>
                        <wps:cNvSpPr>
                          <a:spLocks/>
                        </wps:cNvSpPr>
                        <wps:spPr bwMode="auto">
                          <a:xfrm>
                            <a:off x="489" y="3206"/>
                            <a:ext cx="11314" cy="0"/>
                          </a:xfrm>
                          <a:custGeom>
                            <a:avLst/>
                            <a:gdLst>
                              <a:gd name="T0" fmla="*/ 0 w 11314"/>
                              <a:gd name="T1" fmla="*/ 11313 w 11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4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93"/>
                        <wps:cNvSpPr>
                          <a:spLocks/>
                        </wps:cNvSpPr>
                        <wps:spPr bwMode="auto">
                          <a:xfrm>
                            <a:off x="489" y="3705"/>
                            <a:ext cx="11314" cy="0"/>
                          </a:xfrm>
                          <a:custGeom>
                            <a:avLst/>
                            <a:gdLst>
                              <a:gd name="T0" fmla="*/ 0 w 11314"/>
                              <a:gd name="T1" fmla="*/ 11313 w 11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4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94"/>
                        <wps:cNvSpPr>
                          <a:spLocks/>
                        </wps:cNvSpPr>
                        <wps:spPr bwMode="auto">
                          <a:xfrm>
                            <a:off x="10343" y="3964"/>
                            <a:ext cx="0" cy="500"/>
                          </a:xfrm>
                          <a:custGeom>
                            <a:avLst/>
                            <a:gdLst>
                              <a:gd name="T0" fmla="*/ 0 h 500"/>
                              <a:gd name="T1" fmla="*/ 499 h 5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00">
                                <a:moveTo>
                                  <a:pt x="0" y="0"/>
                                </a:moveTo>
                                <a:lnTo>
                                  <a:pt x="0" y="49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95"/>
                        <wps:cNvSpPr>
                          <a:spLocks/>
                        </wps:cNvSpPr>
                        <wps:spPr bwMode="auto">
                          <a:xfrm>
                            <a:off x="9998" y="3945"/>
                            <a:ext cx="0" cy="1267"/>
                          </a:xfrm>
                          <a:custGeom>
                            <a:avLst/>
                            <a:gdLst>
                              <a:gd name="T0" fmla="*/ 0 h 1267"/>
                              <a:gd name="T1" fmla="*/ 1267 h 12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67">
                                <a:moveTo>
                                  <a:pt x="0" y="0"/>
                                </a:moveTo>
                                <a:lnTo>
                                  <a:pt x="0" y="1267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96"/>
                        <wps:cNvSpPr>
                          <a:spLocks/>
                        </wps:cNvSpPr>
                        <wps:spPr bwMode="auto">
                          <a:xfrm>
                            <a:off x="10008" y="3955"/>
                            <a:ext cx="345" cy="0"/>
                          </a:xfrm>
                          <a:custGeom>
                            <a:avLst/>
                            <a:gdLst>
                              <a:gd name="T0" fmla="*/ 0 w 345"/>
                              <a:gd name="T1" fmla="*/ 345 w 34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5">
                                <a:moveTo>
                                  <a:pt x="0" y="0"/>
                                </a:moveTo>
                                <a:lnTo>
                                  <a:pt x="34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97"/>
                        <wps:cNvSpPr>
                          <a:spLocks/>
                        </wps:cNvSpPr>
                        <wps:spPr bwMode="auto">
                          <a:xfrm>
                            <a:off x="10008" y="4204"/>
                            <a:ext cx="345" cy="0"/>
                          </a:xfrm>
                          <a:custGeom>
                            <a:avLst/>
                            <a:gdLst>
                              <a:gd name="T0" fmla="*/ 0 w 345"/>
                              <a:gd name="T1" fmla="*/ 345 w 34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5">
                                <a:moveTo>
                                  <a:pt x="0" y="0"/>
                                </a:moveTo>
                                <a:lnTo>
                                  <a:pt x="34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98"/>
                        <wps:cNvSpPr>
                          <a:spLocks/>
                        </wps:cNvSpPr>
                        <wps:spPr bwMode="auto">
                          <a:xfrm>
                            <a:off x="8016" y="4454"/>
                            <a:ext cx="3787" cy="0"/>
                          </a:xfrm>
                          <a:custGeom>
                            <a:avLst/>
                            <a:gdLst>
                              <a:gd name="T0" fmla="*/ 0 w 3787"/>
                              <a:gd name="T1" fmla="*/ 3787 w 37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787">
                                <a:moveTo>
                                  <a:pt x="0" y="0"/>
                                </a:moveTo>
                                <a:lnTo>
                                  <a:pt x="378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99"/>
                        <wps:cNvSpPr>
                          <a:spLocks/>
                        </wps:cNvSpPr>
                        <wps:spPr bwMode="auto">
                          <a:xfrm>
                            <a:off x="489" y="4703"/>
                            <a:ext cx="7527" cy="0"/>
                          </a:xfrm>
                          <a:custGeom>
                            <a:avLst/>
                            <a:gdLst>
                              <a:gd name="T0" fmla="*/ 0 w 7527"/>
                              <a:gd name="T1" fmla="*/ 7526 w 752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527">
                                <a:moveTo>
                                  <a:pt x="0" y="0"/>
                                </a:moveTo>
                                <a:lnTo>
                                  <a:pt x="752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100"/>
                        <wps:cNvSpPr>
                          <a:spLocks/>
                        </wps:cNvSpPr>
                        <wps:spPr bwMode="auto">
                          <a:xfrm>
                            <a:off x="8016" y="4953"/>
                            <a:ext cx="3787" cy="0"/>
                          </a:xfrm>
                          <a:custGeom>
                            <a:avLst/>
                            <a:gdLst>
                              <a:gd name="T0" fmla="*/ 0 w 3787"/>
                              <a:gd name="T1" fmla="*/ 3787 w 37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787">
                                <a:moveTo>
                                  <a:pt x="0" y="0"/>
                                </a:moveTo>
                                <a:lnTo>
                                  <a:pt x="378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101"/>
                        <wps:cNvSpPr>
                          <a:spLocks/>
                        </wps:cNvSpPr>
                        <wps:spPr bwMode="auto">
                          <a:xfrm>
                            <a:off x="1881" y="4953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102"/>
                        <wps:cNvSpPr>
                          <a:spLocks/>
                        </wps:cNvSpPr>
                        <wps:spPr bwMode="auto">
                          <a:xfrm>
                            <a:off x="1871" y="4943"/>
                            <a:ext cx="0" cy="269"/>
                          </a:xfrm>
                          <a:custGeom>
                            <a:avLst/>
                            <a:gdLst>
                              <a:gd name="T0" fmla="*/ 0 h 269"/>
                              <a:gd name="T1" fmla="*/ 268 h 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103"/>
                        <wps:cNvSpPr>
                          <a:spLocks/>
                        </wps:cNvSpPr>
                        <wps:spPr bwMode="auto">
                          <a:xfrm>
                            <a:off x="2140" y="4963"/>
                            <a:ext cx="0" cy="249"/>
                          </a:xfrm>
                          <a:custGeom>
                            <a:avLst/>
                            <a:gdLst>
                              <a:gd name="T0" fmla="*/ 0 h 249"/>
                              <a:gd name="T1" fmla="*/ 249 h 2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9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104"/>
                        <wps:cNvSpPr>
                          <a:spLocks/>
                        </wps:cNvSpPr>
                        <wps:spPr bwMode="auto">
                          <a:xfrm>
                            <a:off x="3763" y="4953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105"/>
                        <wps:cNvSpPr>
                          <a:spLocks/>
                        </wps:cNvSpPr>
                        <wps:spPr bwMode="auto">
                          <a:xfrm>
                            <a:off x="3753" y="4943"/>
                            <a:ext cx="0" cy="269"/>
                          </a:xfrm>
                          <a:custGeom>
                            <a:avLst/>
                            <a:gdLst>
                              <a:gd name="T0" fmla="*/ 0 h 269"/>
                              <a:gd name="T1" fmla="*/ 268 h 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106"/>
                        <wps:cNvSpPr>
                          <a:spLocks/>
                        </wps:cNvSpPr>
                        <wps:spPr bwMode="auto">
                          <a:xfrm>
                            <a:off x="4022" y="4963"/>
                            <a:ext cx="0" cy="249"/>
                          </a:xfrm>
                          <a:custGeom>
                            <a:avLst/>
                            <a:gdLst>
                              <a:gd name="T0" fmla="*/ 0 h 249"/>
                              <a:gd name="T1" fmla="*/ 249 h 2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9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107"/>
                        <wps:cNvSpPr>
                          <a:spLocks/>
                        </wps:cNvSpPr>
                        <wps:spPr bwMode="auto">
                          <a:xfrm>
                            <a:off x="5644" y="4953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108"/>
                        <wps:cNvSpPr>
                          <a:spLocks/>
                        </wps:cNvSpPr>
                        <wps:spPr bwMode="auto">
                          <a:xfrm>
                            <a:off x="5635" y="4943"/>
                            <a:ext cx="0" cy="269"/>
                          </a:xfrm>
                          <a:custGeom>
                            <a:avLst/>
                            <a:gdLst>
                              <a:gd name="T0" fmla="*/ 0 h 269"/>
                              <a:gd name="T1" fmla="*/ 268 h 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109"/>
                        <wps:cNvSpPr>
                          <a:spLocks/>
                        </wps:cNvSpPr>
                        <wps:spPr bwMode="auto">
                          <a:xfrm>
                            <a:off x="5903" y="4963"/>
                            <a:ext cx="0" cy="249"/>
                          </a:xfrm>
                          <a:custGeom>
                            <a:avLst/>
                            <a:gdLst>
                              <a:gd name="T0" fmla="*/ 0 h 249"/>
                              <a:gd name="T1" fmla="*/ 249 h 2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9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110"/>
                        <wps:cNvSpPr>
                          <a:spLocks/>
                        </wps:cNvSpPr>
                        <wps:spPr bwMode="auto">
                          <a:xfrm>
                            <a:off x="489" y="5203"/>
                            <a:ext cx="11314" cy="0"/>
                          </a:xfrm>
                          <a:custGeom>
                            <a:avLst/>
                            <a:gdLst>
                              <a:gd name="T0" fmla="*/ 0 w 11314"/>
                              <a:gd name="T1" fmla="*/ 11313 w 11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4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111"/>
                        <wps:cNvSpPr>
                          <a:spLocks/>
                        </wps:cNvSpPr>
                        <wps:spPr bwMode="auto">
                          <a:xfrm>
                            <a:off x="10670" y="5452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112"/>
                        <wps:cNvSpPr>
                          <a:spLocks/>
                        </wps:cNvSpPr>
                        <wps:spPr bwMode="auto">
                          <a:xfrm>
                            <a:off x="489" y="5702"/>
                            <a:ext cx="11314" cy="0"/>
                          </a:xfrm>
                          <a:custGeom>
                            <a:avLst/>
                            <a:gdLst>
                              <a:gd name="T0" fmla="*/ 0 w 11314"/>
                              <a:gd name="T1" fmla="*/ 11313 w 11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4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113"/>
                        <wps:cNvSpPr>
                          <a:spLocks/>
                        </wps:cNvSpPr>
                        <wps:spPr bwMode="auto">
                          <a:xfrm>
                            <a:off x="422" y="5788"/>
                            <a:ext cx="11467" cy="0"/>
                          </a:xfrm>
                          <a:custGeom>
                            <a:avLst/>
                            <a:gdLst>
                              <a:gd name="T0" fmla="*/ 0 w 11467"/>
                              <a:gd name="T1" fmla="*/ 11467 w 1146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467">
                                <a:moveTo>
                                  <a:pt x="0" y="0"/>
                                </a:moveTo>
                                <a:lnTo>
                                  <a:pt x="11467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114"/>
                        <wps:cNvSpPr>
                          <a:spLocks/>
                        </wps:cNvSpPr>
                        <wps:spPr bwMode="auto">
                          <a:xfrm>
                            <a:off x="422" y="5860"/>
                            <a:ext cx="11467" cy="0"/>
                          </a:xfrm>
                          <a:custGeom>
                            <a:avLst/>
                            <a:gdLst>
                              <a:gd name="T0" fmla="*/ 0 w 11467"/>
                              <a:gd name="T1" fmla="*/ 11467 w 1146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467">
                                <a:moveTo>
                                  <a:pt x="0" y="0"/>
                                </a:moveTo>
                                <a:lnTo>
                                  <a:pt x="11467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115"/>
                        <wps:cNvSpPr>
                          <a:spLocks/>
                        </wps:cNvSpPr>
                        <wps:spPr bwMode="auto">
                          <a:xfrm>
                            <a:off x="489" y="6110"/>
                            <a:ext cx="11314" cy="0"/>
                          </a:xfrm>
                          <a:custGeom>
                            <a:avLst/>
                            <a:gdLst>
                              <a:gd name="T0" fmla="*/ 0 w 11314"/>
                              <a:gd name="T1" fmla="*/ 11313 w 11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4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277" y="6360"/>
                            <a:ext cx="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D88422" w14:textId="77777777" w:rsidR="005D5FED" w:rsidRDefault="00B74C91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E41A429" wp14:editId="6743B8A5">
                                    <wp:extent cx="9525" cy="152400"/>
                                    <wp:effectExtent l="0" t="0" r="9525" b="0"/>
                                    <wp:docPr id="2" name="Imagen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D51EBBC" w14:textId="77777777" w:rsidR="005D5FED" w:rsidRDefault="005D5FE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3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546" y="6360"/>
                            <a:ext cx="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FE1242" w14:textId="77777777" w:rsidR="005D5FED" w:rsidRDefault="00B74C91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C0F869B" wp14:editId="6AABBB07">
                                    <wp:extent cx="9525" cy="152400"/>
                                    <wp:effectExtent l="0" t="0" r="9525" b="0"/>
                                    <wp:docPr id="3" name="Imagen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F0F3190" w14:textId="77777777" w:rsidR="005D5FED" w:rsidRDefault="005D5FE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4819" y="6360"/>
                            <a:ext cx="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76371" w14:textId="77777777" w:rsidR="005D5FED" w:rsidRDefault="00B74C91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932E9C3" wp14:editId="113EBF1A">
                                    <wp:extent cx="9525" cy="152400"/>
                                    <wp:effectExtent l="0" t="0" r="9525" b="0"/>
                                    <wp:docPr id="4" name="Imagen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B4EDE75" w14:textId="77777777" w:rsidR="005D5FED" w:rsidRDefault="005D5FE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862" y="6360"/>
                            <a:ext cx="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AC2E3A" w14:textId="77777777" w:rsidR="005D5FED" w:rsidRDefault="00B74C91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F35F315" wp14:editId="43BB2DAB">
                                    <wp:extent cx="9525" cy="152400"/>
                                    <wp:effectExtent l="0" t="0" r="9525" b="0"/>
                                    <wp:docPr id="5" name="Imagen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D76378B" w14:textId="77777777" w:rsidR="005D5FED" w:rsidRDefault="005D5FE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6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2938" y="6360"/>
                            <a:ext cx="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ED47C" w14:textId="77777777" w:rsidR="005D5FED" w:rsidRDefault="00B74C91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ED3C612" wp14:editId="1D628F49">
                                    <wp:extent cx="9525" cy="152400"/>
                                    <wp:effectExtent l="0" t="0" r="9525" b="0"/>
                                    <wp:docPr id="6" name="Imagen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BFA5ECF" w14:textId="77777777" w:rsidR="005D5FED" w:rsidRDefault="005D5FE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7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3206" y="6360"/>
                            <a:ext cx="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07D68" w14:textId="77777777" w:rsidR="005D5FED" w:rsidRDefault="00B74C91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91FA8FA" wp14:editId="7EA26744">
                                    <wp:extent cx="9525" cy="152400"/>
                                    <wp:effectExtent l="0" t="0" r="9525" b="0"/>
                                    <wp:docPr id="7" name="Imagen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D07DBB2" w14:textId="77777777" w:rsidR="005D5FED" w:rsidRDefault="005D5FE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5088" y="6360"/>
                            <a:ext cx="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D2FA3B" w14:textId="77777777" w:rsidR="005D5FED" w:rsidRDefault="00B74C91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760A3D9" wp14:editId="117A9753">
                                    <wp:extent cx="9525" cy="152400"/>
                                    <wp:effectExtent l="0" t="0" r="9525" b="0"/>
                                    <wp:docPr id="8" name="Imagen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ED68706" w14:textId="77777777" w:rsidR="005D5FED" w:rsidRDefault="005D5FE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5626" y="6360"/>
                            <a:ext cx="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26FB5E" w14:textId="77777777" w:rsidR="005D5FED" w:rsidRDefault="00B74C91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70BF650" wp14:editId="10F52685">
                                    <wp:extent cx="9525" cy="152400"/>
                                    <wp:effectExtent l="0" t="0" r="9525" b="0"/>
                                    <wp:docPr id="9" name="Imagen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686261B" w14:textId="77777777" w:rsidR="005D5FED" w:rsidRDefault="005D5FE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0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5894" y="6360"/>
                            <a:ext cx="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E7F622" w14:textId="77777777" w:rsidR="005D5FED" w:rsidRDefault="00B74C91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7D36C6C" wp14:editId="74F3363C">
                                    <wp:extent cx="9525" cy="152400"/>
                                    <wp:effectExtent l="0" t="0" r="9525" b="0"/>
                                    <wp:docPr id="10" name="Imagen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EDA41CD" w14:textId="77777777" w:rsidR="005D5FED" w:rsidRDefault="005D5FE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1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3744" y="6360"/>
                            <a:ext cx="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31457E" w14:textId="77777777" w:rsidR="005D5FED" w:rsidRDefault="00B74C91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174952F" wp14:editId="608BE970">
                                    <wp:extent cx="9525" cy="152400"/>
                                    <wp:effectExtent l="0" t="0" r="9525" b="0"/>
                                    <wp:docPr id="11" name="Imagen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A43AD5D" w14:textId="77777777" w:rsidR="005D5FED" w:rsidRDefault="005D5FE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2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4013" y="6360"/>
                            <a:ext cx="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90A0CF" w14:textId="77777777" w:rsidR="005D5FED" w:rsidRDefault="00B74C91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28764D2" wp14:editId="4F33C526">
                                    <wp:extent cx="9525" cy="152400"/>
                                    <wp:effectExtent l="0" t="0" r="9525" b="0"/>
                                    <wp:docPr id="12" name="Imagen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3761DFC" w14:textId="77777777" w:rsidR="005D5FED" w:rsidRDefault="005D5FE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3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4282" y="6360"/>
                            <a:ext cx="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D30291" w14:textId="77777777" w:rsidR="005D5FED" w:rsidRDefault="00B74C91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01F1C33" wp14:editId="14897864">
                                    <wp:extent cx="9525" cy="152400"/>
                                    <wp:effectExtent l="0" t="0" r="9525" b="0"/>
                                    <wp:docPr id="13" name="Imagen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6166AB1" w14:textId="77777777" w:rsidR="005D5FED" w:rsidRDefault="005D5FE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4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131" y="6360"/>
                            <a:ext cx="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372D67" w14:textId="77777777" w:rsidR="005D5FED" w:rsidRDefault="00B74C91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8DC6014" wp14:editId="395ED19B">
                                    <wp:extent cx="9525" cy="152400"/>
                                    <wp:effectExtent l="0" t="0" r="9525" b="0"/>
                                    <wp:docPr id="14" name="Imagen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0D5B06B" w14:textId="77777777" w:rsidR="005D5FED" w:rsidRDefault="005D5FE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5" name="Freeform 129"/>
                        <wps:cNvSpPr>
                          <a:spLocks/>
                        </wps:cNvSpPr>
                        <wps:spPr bwMode="auto">
                          <a:xfrm>
                            <a:off x="9350" y="6619"/>
                            <a:ext cx="0" cy="470"/>
                          </a:xfrm>
                          <a:custGeom>
                            <a:avLst/>
                            <a:gdLst>
                              <a:gd name="T0" fmla="*/ 0 h 470"/>
                              <a:gd name="T1" fmla="*/ 470 h 47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70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400" y="6360"/>
                            <a:ext cx="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95DA08" w14:textId="77777777" w:rsidR="005D5FED" w:rsidRDefault="00B74C91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59C0858" wp14:editId="4DF8D410">
                                    <wp:extent cx="9525" cy="152400"/>
                                    <wp:effectExtent l="0" t="0" r="9525" b="0"/>
                                    <wp:docPr id="15" name="Imagen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4DA2D36" w14:textId="77777777" w:rsidR="005D5FED" w:rsidRDefault="005D5FE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7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669" y="6360"/>
                            <a:ext cx="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A7096C" w14:textId="77777777" w:rsidR="005D5FED" w:rsidRDefault="00B74C91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DEC3736" wp14:editId="4A0F04CF">
                                    <wp:extent cx="9525" cy="152400"/>
                                    <wp:effectExtent l="0" t="0" r="9525" b="0"/>
                                    <wp:docPr id="16" name="Imagen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7215DE2" w14:textId="77777777" w:rsidR="005D5FED" w:rsidRDefault="005D5FE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4550" y="6360"/>
                            <a:ext cx="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CF3EF" w14:textId="77777777" w:rsidR="005D5FED" w:rsidRDefault="00B74C91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D384C25" wp14:editId="33CE0434">
                                    <wp:extent cx="9525" cy="152400"/>
                                    <wp:effectExtent l="0" t="0" r="9525" b="0"/>
                                    <wp:docPr id="17" name="Imagen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C76FE06" w14:textId="77777777" w:rsidR="005D5FED" w:rsidRDefault="005D5FE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5357" y="6360"/>
                            <a:ext cx="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B0D64" w14:textId="77777777" w:rsidR="005D5FED" w:rsidRDefault="00B74C91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18413CA" wp14:editId="42F7D824">
                                    <wp:extent cx="9525" cy="152400"/>
                                    <wp:effectExtent l="0" t="0" r="9525" b="0"/>
                                    <wp:docPr id="18" name="Imagen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89D5540" w14:textId="77777777" w:rsidR="005D5FED" w:rsidRDefault="005D5FE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0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6163" y="6360"/>
                            <a:ext cx="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40E28" w14:textId="77777777" w:rsidR="005D5FED" w:rsidRDefault="00B74C91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92BB9EB" wp14:editId="5D882D55">
                                    <wp:extent cx="9525" cy="152400"/>
                                    <wp:effectExtent l="0" t="0" r="9525" b="0"/>
                                    <wp:docPr id="19" name="Imagen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B8FEB00" w14:textId="77777777" w:rsidR="005D5FED" w:rsidRDefault="005D5FE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1" name="Freeform 135"/>
                        <wps:cNvSpPr>
                          <a:spLocks/>
                        </wps:cNvSpPr>
                        <wps:spPr bwMode="auto">
                          <a:xfrm>
                            <a:off x="489" y="6609"/>
                            <a:ext cx="11314" cy="0"/>
                          </a:xfrm>
                          <a:custGeom>
                            <a:avLst/>
                            <a:gdLst>
                              <a:gd name="T0" fmla="*/ 0 w 11314"/>
                              <a:gd name="T1" fmla="*/ 11313 w 11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4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136"/>
                        <wps:cNvSpPr>
                          <a:spLocks/>
                        </wps:cNvSpPr>
                        <wps:spPr bwMode="auto">
                          <a:xfrm>
                            <a:off x="489" y="7079"/>
                            <a:ext cx="11314" cy="0"/>
                          </a:xfrm>
                          <a:custGeom>
                            <a:avLst/>
                            <a:gdLst>
                              <a:gd name="T0" fmla="*/ 0 w 11314"/>
                              <a:gd name="T1" fmla="*/ 11313 w 11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4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137"/>
                        <wps:cNvSpPr>
                          <a:spLocks/>
                        </wps:cNvSpPr>
                        <wps:spPr bwMode="auto">
                          <a:xfrm>
                            <a:off x="1296" y="7300"/>
                            <a:ext cx="268" cy="0"/>
                          </a:xfrm>
                          <a:custGeom>
                            <a:avLst/>
                            <a:gdLst>
                              <a:gd name="T0" fmla="*/ 0 w 268"/>
                              <a:gd name="T1" fmla="*/ 268 w 26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8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138"/>
                        <wps:cNvSpPr>
                          <a:spLocks/>
                        </wps:cNvSpPr>
                        <wps:spPr bwMode="auto">
                          <a:xfrm>
                            <a:off x="489" y="7550"/>
                            <a:ext cx="11314" cy="0"/>
                          </a:xfrm>
                          <a:custGeom>
                            <a:avLst/>
                            <a:gdLst>
                              <a:gd name="T0" fmla="*/ 0 w 11314"/>
                              <a:gd name="T1" fmla="*/ 11313 w 11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4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139"/>
                        <wps:cNvSpPr>
                          <a:spLocks/>
                        </wps:cNvSpPr>
                        <wps:spPr bwMode="auto">
                          <a:xfrm>
                            <a:off x="422" y="7636"/>
                            <a:ext cx="11467" cy="0"/>
                          </a:xfrm>
                          <a:custGeom>
                            <a:avLst/>
                            <a:gdLst>
                              <a:gd name="T0" fmla="*/ 0 w 11467"/>
                              <a:gd name="T1" fmla="*/ 11467 w 1146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467">
                                <a:moveTo>
                                  <a:pt x="0" y="0"/>
                                </a:moveTo>
                                <a:lnTo>
                                  <a:pt x="11467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140"/>
                        <wps:cNvSpPr>
                          <a:spLocks/>
                        </wps:cNvSpPr>
                        <wps:spPr bwMode="auto">
                          <a:xfrm>
                            <a:off x="422" y="7708"/>
                            <a:ext cx="11467" cy="0"/>
                          </a:xfrm>
                          <a:custGeom>
                            <a:avLst/>
                            <a:gdLst>
                              <a:gd name="T0" fmla="*/ 0 w 11467"/>
                              <a:gd name="T1" fmla="*/ 11467 w 1146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467">
                                <a:moveTo>
                                  <a:pt x="0" y="0"/>
                                </a:moveTo>
                                <a:lnTo>
                                  <a:pt x="11467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141"/>
                        <wps:cNvSpPr>
                          <a:spLocks/>
                        </wps:cNvSpPr>
                        <wps:spPr bwMode="auto">
                          <a:xfrm>
                            <a:off x="489" y="7929"/>
                            <a:ext cx="11314" cy="0"/>
                          </a:xfrm>
                          <a:custGeom>
                            <a:avLst/>
                            <a:gdLst>
                              <a:gd name="T0" fmla="*/ 0 w 11314"/>
                              <a:gd name="T1" fmla="*/ 11313 w 11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4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142"/>
                        <wps:cNvSpPr>
                          <a:spLocks/>
                        </wps:cNvSpPr>
                        <wps:spPr bwMode="auto">
                          <a:xfrm>
                            <a:off x="1564" y="8150"/>
                            <a:ext cx="317" cy="0"/>
                          </a:xfrm>
                          <a:custGeom>
                            <a:avLst/>
                            <a:gdLst>
                              <a:gd name="T0" fmla="*/ 0 w 317"/>
                              <a:gd name="T1" fmla="*/ 316 w 3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17">
                                <a:moveTo>
                                  <a:pt x="0" y="0"/>
                                </a:moveTo>
                                <a:lnTo>
                                  <a:pt x="316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143"/>
                        <wps:cNvSpPr>
                          <a:spLocks/>
                        </wps:cNvSpPr>
                        <wps:spPr bwMode="auto">
                          <a:xfrm>
                            <a:off x="1871" y="8160"/>
                            <a:ext cx="0" cy="249"/>
                          </a:xfrm>
                          <a:custGeom>
                            <a:avLst/>
                            <a:gdLst>
                              <a:gd name="T0" fmla="*/ 0 h 249"/>
                              <a:gd name="T1" fmla="*/ 249 h 2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9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144"/>
                        <wps:cNvSpPr>
                          <a:spLocks/>
                        </wps:cNvSpPr>
                        <wps:spPr bwMode="auto">
                          <a:xfrm>
                            <a:off x="1555" y="8140"/>
                            <a:ext cx="0" cy="269"/>
                          </a:xfrm>
                          <a:custGeom>
                            <a:avLst/>
                            <a:gdLst>
                              <a:gd name="T0" fmla="*/ 0 h 269"/>
                              <a:gd name="T1" fmla="*/ 268 h 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145"/>
                        <wps:cNvSpPr>
                          <a:spLocks/>
                        </wps:cNvSpPr>
                        <wps:spPr bwMode="auto">
                          <a:xfrm>
                            <a:off x="2956" y="8150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146"/>
                        <wps:cNvSpPr>
                          <a:spLocks/>
                        </wps:cNvSpPr>
                        <wps:spPr bwMode="auto">
                          <a:xfrm>
                            <a:off x="2947" y="8140"/>
                            <a:ext cx="0" cy="269"/>
                          </a:xfrm>
                          <a:custGeom>
                            <a:avLst/>
                            <a:gdLst>
                              <a:gd name="T0" fmla="*/ 0 h 269"/>
                              <a:gd name="T1" fmla="*/ 268 h 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147"/>
                        <wps:cNvSpPr>
                          <a:spLocks/>
                        </wps:cNvSpPr>
                        <wps:spPr bwMode="auto">
                          <a:xfrm>
                            <a:off x="3216" y="8160"/>
                            <a:ext cx="0" cy="249"/>
                          </a:xfrm>
                          <a:custGeom>
                            <a:avLst/>
                            <a:gdLst>
                              <a:gd name="T0" fmla="*/ 0 h 249"/>
                              <a:gd name="T1" fmla="*/ 249 h 2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9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148"/>
                        <wps:cNvSpPr>
                          <a:spLocks/>
                        </wps:cNvSpPr>
                        <wps:spPr bwMode="auto">
                          <a:xfrm>
                            <a:off x="8812" y="8409"/>
                            <a:ext cx="0" cy="471"/>
                          </a:xfrm>
                          <a:custGeom>
                            <a:avLst/>
                            <a:gdLst>
                              <a:gd name="T0" fmla="*/ 0 h 471"/>
                              <a:gd name="T1" fmla="*/ 470 h 47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71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149"/>
                        <wps:cNvSpPr>
                          <a:spLocks/>
                        </wps:cNvSpPr>
                        <wps:spPr bwMode="auto">
                          <a:xfrm>
                            <a:off x="5635" y="8140"/>
                            <a:ext cx="0" cy="269"/>
                          </a:xfrm>
                          <a:custGeom>
                            <a:avLst/>
                            <a:gdLst>
                              <a:gd name="T0" fmla="*/ 0 h 269"/>
                              <a:gd name="T1" fmla="*/ 268 h 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150"/>
                        <wps:cNvSpPr>
                          <a:spLocks/>
                        </wps:cNvSpPr>
                        <wps:spPr bwMode="auto">
                          <a:xfrm>
                            <a:off x="5903" y="8160"/>
                            <a:ext cx="0" cy="249"/>
                          </a:xfrm>
                          <a:custGeom>
                            <a:avLst/>
                            <a:gdLst>
                              <a:gd name="T0" fmla="*/ 0 h 249"/>
                              <a:gd name="T1" fmla="*/ 249 h 2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9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151"/>
                        <wps:cNvSpPr>
                          <a:spLocks/>
                        </wps:cNvSpPr>
                        <wps:spPr bwMode="auto">
                          <a:xfrm>
                            <a:off x="5644" y="8150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152"/>
                        <wps:cNvSpPr>
                          <a:spLocks/>
                        </wps:cNvSpPr>
                        <wps:spPr bwMode="auto">
                          <a:xfrm>
                            <a:off x="489" y="8400"/>
                            <a:ext cx="11314" cy="0"/>
                          </a:xfrm>
                          <a:custGeom>
                            <a:avLst/>
                            <a:gdLst>
                              <a:gd name="T0" fmla="*/ 0 w 11314"/>
                              <a:gd name="T1" fmla="*/ 11313 w 11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4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153"/>
                        <wps:cNvSpPr>
                          <a:spLocks/>
                        </wps:cNvSpPr>
                        <wps:spPr bwMode="auto">
                          <a:xfrm>
                            <a:off x="489" y="8870"/>
                            <a:ext cx="11314" cy="0"/>
                          </a:xfrm>
                          <a:custGeom>
                            <a:avLst/>
                            <a:gdLst>
                              <a:gd name="T0" fmla="*/ 0 w 11314"/>
                              <a:gd name="T1" fmla="*/ 11313 w 11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4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154"/>
                        <wps:cNvSpPr>
                          <a:spLocks/>
                        </wps:cNvSpPr>
                        <wps:spPr bwMode="auto">
                          <a:xfrm>
                            <a:off x="489" y="9369"/>
                            <a:ext cx="11314" cy="0"/>
                          </a:xfrm>
                          <a:custGeom>
                            <a:avLst/>
                            <a:gdLst>
                              <a:gd name="T0" fmla="*/ 0 w 11314"/>
                              <a:gd name="T1" fmla="*/ 11313 w 11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4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155"/>
                        <wps:cNvSpPr>
                          <a:spLocks/>
                        </wps:cNvSpPr>
                        <wps:spPr bwMode="auto">
                          <a:xfrm>
                            <a:off x="422" y="9456"/>
                            <a:ext cx="11467" cy="0"/>
                          </a:xfrm>
                          <a:custGeom>
                            <a:avLst/>
                            <a:gdLst>
                              <a:gd name="T0" fmla="*/ 0 w 11467"/>
                              <a:gd name="T1" fmla="*/ 11467 w 1146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467">
                                <a:moveTo>
                                  <a:pt x="0" y="0"/>
                                </a:moveTo>
                                <a:lnTo>
                                  <a:pt x="11467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156"/>
                        <wps:cNvSpPr>
                          <a:spLocks/>
                        </wps:cNvSpPr>
                        <wps:spPr bwMode="auto">
                          <a:xfrm>
                            <a:off x="422" y="9528"/>
                            <a:ext cx="11467" cy="0"/>
                          </a:xfrm>
                          <a:custGeom>
                            <a:avLst/>
                            <a:gdLst>
                              <a:gd name="T0" fmla="*/ 0 w 11467"/>
                              <a:gd name="T1" fmla="*/ 11467 w 1146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467">
                                <a:moveTo>
                                  <a:pt x="0" y="0"/>
                                </a:moveTo>
                                <a:lnTo>
                                  <a:pt x="11467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157"/>
                        <wps:cNvSpPr>
                          <a:spLocks/>
                        </wps:cNvSpPr>
                        <wps:spPr bwMode="auto">
                          <a:xfrm>
                            <a:off x="489" y="9748"/>
                            <a:ext cx="11314" cy="0"/>
                          </a:xfrm>
                          <a:custGeom>
                            <a:avLst/>
                            <a:gdLst>
                              <a:gd name="T0" fmla="*/ 0 w 11314"/>
                              <a:gd name="T1" fmla="*/ 11313 w 11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4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158"/>
                        <wps:cNvSpPr>
                          <a:spLocks/>
                        </wps:cNvSpPr>
                        <wps:spPr bwMode="auto">
                          <a:xfrm>
                            <a:off x="4022" y="10008"/>
                            <a:ext cx="0" cy="1411"/>
                          </a:xfrm>
                          <a:custGeom>
                            <a:avLst/>
                            <a:gdLst>
                              <a:gd name="T0" fmla="*/ 0 h 1411"/>
                              <a:gd name="T1" fmla="*/ 1411 h 14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11">
                                <a:moveTo>
                                  <a:pt x="0" y="0"/>
                                </a:moveTo>
                                <a:lnTo>
                                  <a:pt x="0" y="1411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159"/>
                        <wps:cNvSpPr>
                          <a:spLocks/>
                        </wps:cNvSpPr>
                        <wps:spPr bwMode="auto">
                          <a:xfrm>
                            <a:off x="3753" y="10008"/>
                            <a:ext cx="0" cy="1411"/>
                          </a:xfrm>
                          <a:custGeom>
                            <a:avLst/>
                            <a:gdLst>
                              <a:gd name="T0" fmla="*/ 0 h 1411"/>
                              <a:gd name="T1" fmla="*/ 1411 h 14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11">
                                <a:moveTo>
                                  <a:pt x="0" y="0"/>
                                </a:moveTo>
                                <a:lnTo>
                                  <a:pt x="0" y="1411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160"/>
                        <wps:cNvSpPr>
                          <a:spLocks/>
                        </wps:cNvSpPr>
                        <wps:spPr bwMode="auto">
                          <a:xfrm>
                            <a:off x="4291" y="10008"/>
                            <a:ext cx="0" cy="1411"/>
                          </a:xfrm>
                          <a:custGeom>
                            <a:avLst/>
                            <a:gdLst>
                              <a:gd name="T0" fmla="*/ 0 h 1411"/>
                              <a:gd name="T1" fmla="*/ 1411 h 14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11">
                                <a:moveTo>
                                  <a:pt x="0" y="0"/>
                                </a:moveTo>
                                <a:lnTo>
                                  <a:pt x="0" y="1411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161"/>
                        <wps:cNvSpPr>
                          <a:spLocks/>
                        </wps:cNvSpPr>
                        <wps:spPr bwMode="auto">
                          <a:xfrm>
                            <a:off x="8544" y="10008"/>
                            <a:ext cx="0" cy="1411"/>
                          </a:xfrm>
                          <a:custGeom>
                            <a:avLst/>
                            <a:gdLst>
                              <a:gd name="T0" fmla="*/ 0 h 1411"/>
                              <a:gd name="T1" fmla="*/ 1411 h 14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11">
                                <a:moveTo>
                                  <a:pt x="0" y="0"/>
                                </a:moveTo>
                                <a:lnTo>
                                  <a:pt x="0" y="1411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162"/>
                        <wps:cNvSpPr>
                          <a:spLocks/>
                        </wps:cNvSpPr>
                        <wps:spPr bwMode="auto">
                          <a:xfrm>
                            <a:off x="489" y="9998"/>
                            <a:ext cx="11314" cy="0"/>
                          </a:xfrm>
                          <a:custGeom>
                            <a:avLst/>
                            <a:gdLst>
                              <a:gd name="T0" fmla="*/ 0 w 11314"/>
                              <a:gd name="T1" fmla="*/ 11313 w 11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4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163"/>
                        <wps:cNvSpPr>
                          <a:spLocks/>
                        </wps:cNvSpPr>
                        <wps:spPr bwMode="auto">
                          <a:xfrm>
                            <a:off x="489" y="10468"/>
                            <a:ext cx="11314" cy="0"/>
                          </a:xfrm>
                          <a:custGeom>
                            <a:avLst/>
                            <a:gdLst>
                              <a:gd name="T0" fmla="*/ 0 w 11314"/>
                              <a:gd name="T1" fmla="*/ 11313 w 11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4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164"/>
                        <wps:cNvSpPr>
                          <a:spLocks/>
                        </wps:cNvSpPr>
                        <wps:spPr bwMode="auto">
                          <a:xfrm>
                            <a:off x="489" y="10939"/>
                            <a:ext cx="11314" cy="0"/>
                          </a:xfrm>
                          <a:custGeom>
                            <a:avLst/>
                            <a:gdLst>
                              <a:gd name="T0" fmla="*/ 0 w 11314"/>
                              <a:gd name="T1" fmla="*/ 11313 w 11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4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165"/>
                        <wps:cNvSpPr>
                          <a:spLocks/>
                        </wps:cNvSpPr>
                        <wps:spPr bwMode="auto">
                          <a:xfrm>
                            <a:off x="489" y="11409"/>
                            <a:ext cx="11314" cy="0"/>
                          </a:xfrm>
                          <a:custGeom>
                            <a:avLst/>
                            <a:gdLst>
                              <a:gd name="T0" fmla="*/ 0 w 11314"/>
                              <a:gd name="T1" fmla="*/ 11313 w 11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4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166"/>
                        <wps:cNvSpPr>
                          <a:spLocks/>
                        </wps:cNvSpPr>
                        <wps:spPr bwMode="auto">
                          <a:xfrm>
                            <a:off x="489" y="11880"/>
                            <a:ext cx="11314" cy="0"/>
                          </a:xfrm>
                          <a:custGeom>
                            <a:avLst/>
                            <a:gdLst>
                              <a:gd name="T0" fmla="*/ 0 w 11314"/>
                              <a:gd name="T1" fmla="*/ 11313 w 11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4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167"/>
                        <wps:cNvSpPr>
                          <a:spLocks/>
                        </wps:cNvSpPr>
                        <wps:spPr bwMode="auto">
                          <a:xfrm>
                            <a:off x="422" y="11966"/>
                            <a:ext cx="11467" cy="0"/>
                          </a:xfrm>
                          <a:custGeom>
                            <a:avLst/>
                            <a:gdLst>
                              <a:gd name="T0" fmla="*/ 0 w 11467"/>
                              <a:gd name="T1" fmla="*/ 11467 w 1146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467">
                                <a:moveTo>
                                  <a:pt x="0" y="0"/>
                                </a:moveTo>
                                <a:lnTo>
                                  <a:pt x="11467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168"/>
                        <wps:cNvSpPr>
                          <a:spLocks/>
                        </wps:cNvSpPr>
                        <wps:spPr bwMode="auto">
                          <a:xfrm>
                            <a:off x="422" y="12038"/>
                            <a:ext cx="11467" cy="0"/>
                          </a:xfrm>
                          <a:custGeom>
                            <a:avLst/>
                            <a:gdLst>
                              <a:gd name="T0" fmla="*/ 0 w 11467"/>
                              <a:gd name="T1" fmla="*/ 11467 w 1146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467">
                                <a:moveTo>
                                  <a:pt x="0" y="0"/>
                                </a:moveTo>
                                <a:lnTo>
                                  <a:pt x="11467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169"/>
                        <wps:cNvSpPr>
                          <a:spLocks/>
                        </wps:cNvSpPr>
                        <wps:spPr bwMode="auto">
                          <a:xfrm>
                            <a:off x="8006" y="12489"/>
                            <a:ext cx="0" cy="2376"/>
                          </a:xfrm>
                          <a:custGeom>
                            <a:avLst/>
                            <a:gdLst>
                              <a:gd name="T0" fmla="*/ 0 h 2376"/>
                              <a:gd name="T1" fmla="*/ 2375 h 23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76">
                                <a:moveTo>
                                  <a:pt x="0" y="0"/>
                                </a:moveTo>
                                <a:lnTo>
                                  <a:pt x="0" y="2375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170"/>
                        <wps:cNvSpPr>
                          <a:spLocks/>
                        </wps:cNvSpPr>
                        <wps:spPr bwMode="auto">
                          <a:xfrm>
                            <a:off x="10343" y="12489"/>
                            <a:ext cx="0" cy="2376"/>
                          </a:xfrm>
                          <a:custGeom>
                            <a:avLst/>
                            <a:gdLst>
                              <a:gd name="T0" fmla="*/ 0 h 2376"/>
                              <a:gd name="T1" fmla="*/ 2375 h 23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76">
                                <a:moveTo>
                                  <a:pt x="0" y="0"/>
                                </a:moveTo>
                                <a:lnTo>
                                  <a:pt x="0" y="2375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171"/>
                        <wps:cNvSpPr>
                          <a:spLocks/>
                        </wps:cNvSpPr>
                        <wps:spPr bwMode="auto">
                          <a:xfrm>
                            <a:off x="4022" y="12489"/>
                            <a:ext cx="0" cy="2376"/>
                          </a:xfrm>
                          <a:custGeom>
                            <a:avLst/>
                            <a:gdLst>
                              <a:gd name="T0" fmla="*/ 0 h 2376"/>
                              <a:gd name="T1" fmla="*/ 2375 h 23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76">
                                <a:moveTo>
                                  <a:pt x="0" y="0"/>
                                </a:moveTo>
                                <a:lnTo>
                                  <a:pt x="0" y="2375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172"/>
                        <wps:cNvSpPr>
                          <a:spLocks/>
                        </wps:cNvSpPr>
                        <wps:spPr bwMode="auto">
                          <a:xfrm>
                            <a:off x="9619" y="12489"/>
                            <a:ext cx="0" cy="2376"/>
                          </a:xfrm>
                          <a:custGeom>
                            <a:avLst/>
                            <a:gdLst>
                              <a:gd name="T0" fmla="*/ 0 h 2376"/>
                              <a:gd name="T1" fmla="*/ 2375 h 23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76">
                                <a:moveTo>
                                  <a:pt x="0" y="0"/>
                                </a:moveTo>
                                <a:lnTo>
                                  <a:pt x="0" y="2375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173"/>
                        <wps:cNvSpPr>
                          <a:spLocks/>
                        </wps:cNvSpPr>
                        <wps:spPr bwMode="auto">
                          <a:xfrm>
                            <a:off x="8812" y="12489"/>
                            <a:ext cx="0" cy="2376"/>
                          </a:xfrm>
                          <a:custGeom>
                            <a:avLst/>
                            <a:gdLst>
                              <a:gd name="T0" fmla="*/ 0 h 2376"/>
                              <a:gd name="T1" fmla="*/ 2375 h 23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76">
                                <a:moveTo>
                                  <a:pt x="0" y="0"/>
                                </a:moveTo>
                                <a:lnTo>
                                  <a:pt x="0" y="2375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174"/>
                        <wps:cNvSpPr>
                          <a:spLocks/>
                        </wps:cNvSpPr>
                        <wps:spPr bwMode="auto">
                          <a:xfrm>
                            <a:off x="489" y="12480"/>
                            <a:ext cx="11314" cy="0"/>
                          </a:xfrm>
                          <a:custGeom>
                            <a:avLst/>
                            <a:gdLst>
                              <a:gd name="T0" fmla="*/ 0 w 11314"/>
                              <a:gd name="T1" fmla="*/ 11313 w 11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4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175"/>
                        <wps:cNvSpPr>
                          <a:spLocks/>
                        </wps:cNvSpPr>
                        <wps:spPr bwMode="auto">
                          <a:xfrm>
                            <a:off x="4032" y="12700"/>
                            <a:ext cx="3983" cy="0"/>
                          </a:xfrm>
                          <a:custGeom>
                            <a:avLst/>
                            <a:gdLst>
                              <a:gd name="T0" fmla="*/ 0 w 3983"/>
                              <a:gd name="T1" fmla="*/ 3983 w 39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983">
                                <a:moveTo>
                                  <a:pt x="0" y="0"/>
                                </a:moveTo>
                                <a:lnTo>
                                  <a:pt x="398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176"/>
                        <wps:cNvSpPr>
                          <a:spLocks/>
                        </wps:cNvSpPr>
                        <wps:spPr bwMode="auto">
                          <a:xfrm>
                            <a:off x="489" y="12950"/>
                            <a:ext cx="11314" cy="0"/>
                          </a:xfrm>
                          <a:custGeom>
                            <a:avLst/>
                            <a:gdLst>
                              <a:gd name="T0" fmla="*/ 0 w 11314"/>
                              <a:gd name="T1" fmla="*/ 11313 w 11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4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177"/>
                        <wps:cNvSpPr>
                          <a:spLocks/>
                        </wps:cNvSpPr>
                        <wps:spPr bwMode="auto">
                          <a:xfrm>
                            <a:off x="489" y="13449"/>
                            <a:ext cx="11314" cy="0"/>
                          </a:xfrm>
                          <a:custGeom>
                            <a:avLst/>
                            <a:gdLst>
                              <a:gd name="T0" fmla="*/ 0 w 11314"/>
                              <a:gd name="T1" fmla="*/ 11313 w 11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4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178"/>
                        <wps:cNvSpPr>
                          <a:spLocks/>
                        </wps:cNvSpPr>
                        <wps:spPr bwMode="auto">
                          <a:xfrm>
                            <a:off x="489" y="13948"/>
                            <a:ext cx="11314" cy="0"/>
                          </a:xfrm>
                          <a:custGeom>
                            <a:avLst/>
                            <a:gdLst>
                              <a:gd name="T0" fmla="*/ 0 w 11314"/>
                              <a:gd name="T1" fmla="*/ 11313 w 11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4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179"/>
                        <wps:cNvSpPr>
                          <a:spLocks/>
                        </wps:cNvSpPr>
                        <wps:spPr bwMode="auto">
                          <a:xfrm>
                            <a:off x="489" y="14448"/>
                            <a:ext cx="11314" cy="0"/>
                          </a:xfrm>
                          <a:custGeom>
                            <a:avLst/>
                            <a:gdLst>
                              <a:gd name="T0" fmla="*/ 0 w 11314"/>
                              <a:gd name="T1" fmla="*/ 11313 w 11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4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180"/>
                        <wps:cNvSpPr>
                          <a:spLocks/>
                        </wps:cNvSpPr>
                        <wps:spPr bwMode="auto">
                          <a:xfrm>
                            <a:off x="489" y="14855"/>
                            <a:ext cx="11314" cy="0"/>
                          </a:xfrm>
                          <a:custGeom>
                            <a:avLst/>
                            <a:gdLst>
                              <a:gd name="T0" fmla="*/ 0 w 11314"/>
                              <a:gd name="T1" fmla="*/ 11313 w 11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4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181"/>
                        <wps:cNvSpPr>
                          <a:spLocks/>
                        </wps:cNvSpPr>
                        <wps:spPr bwMode="auto">
                          <a:xfrm>
                            <a:off x="489" y="15326"/>
                            <a:ext cx="11314" cy="0"/>
                          </a:xfrm>
                          <a:custGeom>
                            <a:avLst/>
                            <a:gdLst>
                              <a:gd name="T0" fmla="*/ 0 w 11314"/>
                              <a:gd name="T1" fmla="*/ 11313 w 11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4">
                                <a:moveTo>
                                  <a:pt x="0" y="0"/>
                                </a:moveTo>
                                <a:lnTo>
                                  <a:pt x="1131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182"/>
                        <wps:cNvSpPr>
                          <a:spLocks/>
                        </wps:cNvSpPr>
                        <wps:spPr bwMode="auto">
                          <a:xfrm>
                            <a:off x="422" y="15412"/>
                            <a:ext cx="11467" cy="0"/>
                          </a:xfrm>
                          <a:custGeom>
                            <a:avLst/>
                            <a:gdLst>
                              <a:gd name="T0" fmla="*/ 0 w 11467"/>
                              <a:gd name="T1" fmla="*/ 11467 w 1146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467">
                                <a:moveTo>
                                  <a:pt x="0" y="0"/>
                                </a:moveTo>
                                <a:lnTo>
                                  <a:pt x="11467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ACAD3" id="Group 3" o:spid="_x0000_s1026" style="position:absolute;margin-left:19.15pt;margin-top:20.7pt;width:576.3pt;height:751.9pt;z-index:-251659264;mso-position-horizontal-relative:page;mso-position-vertical-relative:page" coordorigin="383,414" coordsize="11526,150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" o:allowincell="f">
                <v:rect id="Rectangle 4" o:spid="_x0000_s1027" style="position:absolute;left:403;top:455;width:6201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" fillcolor="silver" stroked="f">
                  <v:path arrowok="t"/>
                </v:rect>
                <v:shape id="Freeform 5" o:spid="_x0000_s1028" style="position:absolute;left:444;top:955;width:0;height:1848;visibility:visible;mso-wrap-style:square;v-text-anchor:top" coordsize="0,18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" path="m,l,1847e" filled="f" strokeweight="4.18pt">
                  <v:path arrowok="t" o:connecttype="custom" o:connectlocs="0,0;0,1847" o:connectangles="0,0"/>
                </v:shape>
                <v:shape id="Freeform 6" o:spid="_x0000_s1029" style="position:absolute;left:11834;top:455;width:0;height:2348;visibility:visible;mso-wrap-style:square;v-text-anchor:top" coordsize="0,23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" path="m,l,2347e" filled="f" strokeweight="4.18pt">
                  <v:path arrowok="t" o:connecttype="custom" o:connectlocs="0,0;0,2347" o:connectangles="0,0"/>
                </v:shape>
                <v:rect id="Rectangle 7" o:spid="_x0000_s1030" style="position:absolute;left:403;top:2798;width:11472;height: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" fillcolor="silver" stroked="f">
                  <v:path arrowok="t"/>
                </v:rect>
                <v:rect id="Rectangle 8" o:spid="_x0000_s1031" style="position:absolute;left:403;top:2956;width:11472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" fillcolor="silver" stroked="f">
                  <v:path arrowok="t"/>
                </v:rect>
                <v:shape id="Freeform 9" o:spid="_x0000_s1032" style="position:absolute;left:444;top:3206;width:0;height:2501;visibility:visible;mso-wrap-style:square;v-text-anchor:top" coordsize="0,25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" path="m,l,2500e" filled="f" strokeweight="4.18pt">
                  <v:path arrowok="t" o:connecttype="custom" o:connectlocs="0,0;0,2500" o:connectangles="0,0"/>
                </v:shape>
                <v:shape id="Freeform 10" o:spid="_x0000_s1033" style="position:absolute;left:11834;top:3206;width:0;height:2501;visibility:visible;mso-wrap-style:square;v-text-anchor:top" coordsize="0,25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" path="m,l,2500e" filled="f" strokeweight="4.18pt">
                  <v:path arrowok="t" o:connecttype="custom" o:connectlocs="0,0;0,2500" o:connectangles="0,0"/>
                </v:shape>
                <v:rect id="Rectangle 11" o:spid="_x0000_s1034" style="position:absolute;left:403;top:5702;width:11472;height: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" fillcolor="silver" stroked="f">
                  <v:path arrowok="t"/>
                </v:rect>
                <v:rect id="Rectangle 12" o:spid="_x0000_s1035" style="position:absolute;left:403;top:5860;width:11472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" fillcolor="silver" stroked="f">
                  <v:path arrowok="t"/>
                </v:rect>
                <v:shape id="Freeform 13" o:spid="_x0000_s1036" style="position:absolute;left:444;top:6110;width:0;height:1445;visibility:visible;mso-wrap-style:square;v-text-anchor:top" coordsize="0,14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" path="m,l,1444e" filled="f" strokeweight="4.18pt">
                  <v:path arrowok="t" o:connecttype="custom" o:connectlocs="0,0;0,1444" o:connectangles="0,0"/>
                </v:shape>
                <v:shape id="Freeform 14" o:spid="_x0000_s1037" style="position:absolute;left:11834;top:6110;width:0;height:1445;visibility:visible;mso-wrap-style:square;v-text-anchor:top" coordsize="0,14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" path="m,l,1444e" filled="f" strokeweight="4.18pt">
                  <v:path arrowok="t" o:connecttype="custom" o:connectlocs="0,0;0,1444" o:connectangles="0,0"/>
                </v:shape>
                <v:rect id="Rectangle 15" o:spid="_x0000_s1038" style="position:absolute;left:403;top:7550;width:11472;height: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" fillcolor="silver" stroked="f">
                  <v:path arrowok="t"/>
                </v:rect>
                <v:rect id="Rectangle 16" o:spid="_x0000_s1039" style="position:absolute;left:403;top:7708;width:11472;height:2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" fillcolor="silver" stroked="f">
                  <v:path arrowok="t"/>
                </v:rect>
                <v:shape id="Freeform 17" o:spid="_x0000_s1040" style="position:absolute;left:444;top:7929;width:0;height:1445;visibility:visible;mso-wrap-style:square;v-text-anchor:top" coordsize="0,14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" path="m,l,1444e" filled="f" strokeweight="4.18pt">
                  <v:path arrowok="t" o:connecttype="custom" o:connectlocs="0,0;0,1444" o:connectangles="0,0"/>
                </v:shape>
                <v:shape id="Freeform 18" o:spid="_x0000_s1041" style="position:absolute;left:11834;top:7929;width:0;height:1445;visibility:visible;mso-wrap-style:square;v-text-anchor:top" coordsize="0,14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" path="m,l,1444e" filled="f" strokeweight="4.18pt">
                  <v:path arrowok="t" o:connecttype="custom" o:connectlocs="0,0;0,1444" o:connectangles="0,0"/>
                </v:shape>
                <v:rect id="Rectangle 19" o:spid="_x0000_s1042" style="position:absolute;left:403;top:9369;width:11472;height: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" fillcolor="silver" stroked="f">
                  <v:path arrowok="t"/>
                </v:rect>
                <v:rect id="Rectangle 20" o:spid="_x0000_s1043" style="position:absolute;left:403;top:9528;width:11472;height:2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" fillcolor="silver" stroked="f">
                  <v:path arrowok="t"/>
                </v:rect>
                <v:shape id="Freeform 21" o:spid="_x0000_s1044" style="position:absolute;left:444;top:9748;width:0;height:2136;visibility:visible;mso-wrap-style:square;v-text-anchor:top" coordsize="0,21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" path="m,l,2136e" filled="f" strokeweight="4.18pt">
                  <v:path arrowok="t" o:connecttype="custom" o:connectlocs="0,0;0,2136" o:connectangles="0,0"/>
                </v:shape>
                <v:shape id="Freeform 22" o:spid="_x0000_s1045" style="position:absolute;left:11834;top:9748;width:0;height:2136;visibility:visible;mso-wrap-style:square;v-text-anchor:top" coordsize="0,21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" path="m,l,2136e" filled="f" strokeweight="4.18pt">
                  <v:path arrowok="t" o:connecttype="custom" o:connectlocs="0,0;0,2136" o:connectangles="0,0"/>
                </v:shape>
                <v:rect id="Rectangle 23" o:spid="_x0000_s1046" style="position:absolute;left:403;top:11880;width:11472;height: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" fillcolor="silver" stroked="f">
                  <v:path arrowok="t"/>
                </v:rect>
                <v:rect id="Rectangle 24" o:spid="_x0000_s1047" style="position:absolute;left:403;top:12038;width:11472;height:2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" fillcolor="silver" stroked="f">
                  <v:path arrowok="t"/>
                </v:rect>
                <v:shape id="Freeform 25" o:spid="_x0000_s1048" style="position:absolute;left:444;top:12259;width:0;height:3072;visibility:visible;mso-wrap-style:square;v-text-anchor:top" coordsize="0,30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" path="m,l,3071e" filled="f" strokeweight="4.18pt">
                  <v:path arrowok="t" o:connecttype="custom" o:connectlocs="0,0;0,3071" o:connectangles="0,0"/>
                </v:shape>
                <v:shape id="Freeform 26" o:spid="_x0000_s1049" style="position:absolute;left:11834;top:12259;width:0;height:3072;visibility:visible;mso-wrap-style:square;v-text-anchor:top" coordsize="0,30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" path="m,l,3071e" filled="f" strokeweight="4.18pt">
                  <v:path arrowok="t" o:connecttype="custom" o:connectlocs="0,0;0,3071" o:connectangles="0,0"/>
                </v:shape>
                <v:rect id="Rectangle 27" o:spid="_x0000_s1050" style="position:absolute;left:403;top:15326;width:11472;height: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" fillcolor="silver" stroked="f">
                  <v:path arrowok="t"/>
                </v:rect>
                <v:shape id="Freeform 28" o:spid="_x0000_s1051" style="position:absolute;left:403;top:436;width:0;height:14996;visibility:visible;mso-wrap-style:square;v-text-anchor:top" coordsize="0,149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" path="m,l,14995e" filled="f" strokeweight=".71258mm">
                  <v:path arrowok="t" o:connecttype="custom" o:connectlocs="0,0;0,14995" o:connectangles="0,0"/>
                </v:shape>
                <v:shape id="Freeform 29" o:spid="_x0000_s1052" style="position:absolute;left:11870;top:475;width:0;height:2429;visibility:visible;mso-wrap-style:square;v-text-anchor:top" coordsize="0,24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" path="m,l,2428e" filled="f" strokeweight=".71258mm">
                  <v:path arrowok="t" o:connecttype="custom" o:connectlocs="0,0;0,2428" o:connectangles="0,0"/>
                </v:shape>
                <v:shape id="Freeform 30" o:spid="_x0000_s1053" style="position:absolute;left:9998;top:3215;width:0;height:500;visibility:visible;mso-wrap-style:square;v-text-anchor:top" coordsize="0,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" path="m,l,499e" filled="f" strokeweight="1.06pt">
                  <v:path arrowok="t" o:connecttype="custom" o:connectlocs="0,0;0,499" o:connectangles="0,0"/>
                </v:shape>
                <v:shape id="Freeform 31" o:spid="_x0000_s1054" style="position:absolute;left:489;top:4204;width:7527;height:0;visibility:visible;mso-wrap-style:square;v-text-anchor:top" coordsize="752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" path="m,l7526,e" filled="f" strokeweight=".37392mm">
                  <v:path arrowok="t" o:connecttype="custom" o:connectlocs="0,0;7526,0" o:connectangles="0,0"/>
                </v:shape>
                <v:shape id="Freeform 32" o:spid="_x0000_s1055" style="position:absolute;left:489;top:4953;width:269;height:0;visibility:visible;mso-wrap-style:square;v-text-anchor:top" coordsize="26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" path="m,l268,e" filled="f" strokeweight="1.06pt">
                  <v:path arrowok="t" o:connecttype="custom" o:connectlocs="0,0;268,0" o:connectangles="0,0"/>
                </v:shape>
                <v:shape id="Freeform 33" o:spid="_x0000_s1056" style="position:absolute;left:748;top:4963;width:0;height:249;visibility:visible;mso-wrap-style:square;v-text-anchor:top" coordsize="0,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" path="m,l,249e" filled="f" strokeweight=".37392mm">
                  <v:path arrowok="t" o:connecttype="custom" o:connectlocs="0,0;0,249" o:connectangles="0,0"/>
                </v:shape>
                <v:shape id="Freeform 34" o:spid="_x0000_s1057" style="position:absolute;left:489;top:5452;width:269;height:0;visibility:visible;mso-wrap-style:square;v-text-anchor:top" coordsize="26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" path="m,l268,e" filled="f" strokeweight="1.06pt">
                  <v:path arrowok="t" o:connecttype="custom" o:connectlocs="0,0;268,0" o:connectangles="0,0"/>
                </v:shape>
                <v:shape id="Freeform 35" o:spid="_x0000_s1058" style="position:absolute;left:8275;top:2577;width:0;height:226;visibility:visible;mso-wrap-style:square;v-text-anchor:top" coordsize="0,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" path="m,l,225e" filled="f" strokeweight="1.06pt">
                  <v:path arrowok="t" o:connecttype="custom" o:connectlocs="0,0;0,225" o:connectangles="0,0"/>
                </v:shape>
                <v:shape id="Freeform 36" o:spid="_x0000_s1059" style="position:absolute;left:11870;top:2975;width:0;height:2833;visibility:visible;mso-wrap-style:square;v-text-anchor:top" coordsize="0,28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" path="m,l,2832e" filled="f" strokeweight=".71258mm">
                  <v:path arrowok="t" o:connecttype="custom" o:connectlocs="0,0;0,2832" o:connectangles="0,0"/>
                </v:shape>
                <v:shape id="Freeform 37" o:spid="_x0000_s1060" style="position:absolute;left:479;top:3196;width:0;height:2516;visibility:visible;mso-wrap-style:square;v-text-anchor:top" coordsize="0,25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" path="m,l,2515e" filled="f" strokeweight=".37392mm">
                  <v:path arrowok="t" o:connecttype="custom" o:connectlocs="0,0;0,2515" o:connectangles="0,0"/>
                </v:shape>
                <v:shape id="Freeform 38" o:spid="_x0000_s1061" style="position:absolute;left:11793;top:3216;width:0;height:2496;visibility:visible;mso-wrap-style:square;v-text-anchor:top" coordsize="0,24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" path="m,l,2495e" filled="f" strokeweight=".37392mm">
                  <v:path arrowok="t" o:connecttype="custom" o:connectlocs="0,0;0,2495" o:connectangles="0,0"/>
                </v:shape>
                <v:shape id="Freeform 39" o:spid="_x0000_s1062" style="position:absolute;left:1881;top:5452;width:269;height:0;visibility:visible;mso-wrap-style:square;v-text-anchor:top" coordsize="26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" path="m,l268,e" filled="f" strokeweight="1.06pt">
                  <v:path arrowok="t" o:connecttype="custom" o:connectlocs="0,0;268,0" o:connectangles="0,0"/>
                </v:shape>
                <v:shape id="Freeform 40" o:spid="_x0000_s1063" style="position:absolute;left:1871;top:5443;width:0;height:269;visibility:visible;mso-wrap-style:square;v-text-anchor:top" coordsize="0,2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" path="m,l,268e" filled="f" strokeweight=".37392mm">
                  <v:path arrowok="t" o:connecttype="custom" o:connectlocs="0,0;0,268" o:connectangles="0,0"/>
                </v:shape>
                <v:shape id="Freeform 41" o:spid="_x0000_s1064" style="position:absolute;left:2140;top:5462;width:0;height:250;visibility:visible;mso-wrap-style:square;v-text-anchor:top" coordsize="0,2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" path="m,l,249e" filled="f" strokeweight=".37392mm">
                  <v:path arrowok="t" o:connecttype="custom" o:connectlocs="0,0;0,249" o:connectangles="0,0"/>
                </v:shape>
                <v:shape id="Freeform 42" o:spid="_x0000_s1065" style="position:absolute;left:3763;top:5452;width:269;height:0;visibility:visible;mso-wrap-style:square;v-text-anchor:top" coordsize="26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" path="m,l268,e" filled="f" strokeweight="1.06pt">
                  <v:path arrowok="t" o:connecttype="custom" o:connectlocs="0,0;268,0" o:connectangles="0,0"/>
                </v:shape>
                <v:shape id="Freeform 43" o:spid="_x0000_s1066" style="position:absolute;left:3753;top:5443;width:0;height:269;visibility:visible;mso-wrap-style:square;v-text-anchor:top" coordsize="0,2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" path="m,l,268e" filled="f" strokeweight=".37392mm">
                  <v:path arrowok="t" o:connecttype="custom" o:connectlocs="0,0;0,268" o:connectangles="0,0"/>
                </v:shape>
                <v:shape id="Freeform 44" o:spid="_x0000_s1067" style="position:absolute;left:4022;top:5462;width:0;height:250;visibility:visible;mso-wrap-style:square;v-text-anchor:top" coordsize="0,2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" path="m,l,249e" filled="f" strokeweight=".37392mm">
                  <v:path arrowok="t" o:connecttype="custom" o:connectlocs="0,0;0,249" o:connectangles="0,0"/>
                </v:shape>
                <v:shape id="Freeform 45" o:spid="_x0000_s1068" style="position:absolute;left:5644;top:5452;width:269;height:0;visibility:visible;mso-wrap-style:square;v-text-anchor:top" coordsize="26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" path="m,l268,e" filled="f" strokeweight="1.06pt">
                  <v:path arrowok="t" o:connecttype="custom" o:connectlocs="0,0;268,0" o:connectangles="0,0"/>
                </v:shape>
                <v:shape id="Freeform 46" o:spid="_x0000_s1069" style="position:absolute;left:5635;top:5443;width:0;height:269;visibility:visible;mso-wrap-style:square;v-text-anchor:top" coordsize="0,2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" path="m,l,268e" filled="f" strokeweight=".37392mm">
                  <v:path arrowok="t" o:connecttype="custom" o:connectlocs="0,0;0,268" o:connectangles="0,0"/>
                </v:shape>
                <v:shape id="Freeform 47" o:spid="_x0000_s1070" style="position:absolute;left:5903;top:5462;width:0;height:250;visibility:visible;mso-wrap-style:square;v-text-anchor:top" coordsize="0,2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" path="m,l,249e" filled="f" strokeweight=".37392mm">
                  <v:path arrowok="t" o:connecttype="custom" o:connectlocs="0,0;0,249" o:connectangles="0,0"/>
                </v:shape>
                <v:shape id="Freeform 48" o:spid="_x0000_s1071" style="position:absolute;left:9360;top:5452;width:268;height:0;visibility:visible;mso-wrap-style:square;v-text-anchor:top" coordsize="268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" path="m,l268,e" filled="f" strokeweight="1.06pt">
                  <v:path arrowok="t" o:connecttype="custom" o:connectlocs="0,0;268,0" o:connectangles="0,0"/>
                </v:shape>
                <v:shape id="Freeform 49" o:spid="_x0000_s1072" style="position:absolute;left:9350;top:5443;width:0;height:269;visibility:visible;mso-wrap-style:square;v-text-anchor:top" coordsize="0,2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" path="m,l,268e" filled="f" strokeweight="1.06pt">
                  <v:path arrowok="t" o:connecttype="custom" o:connectlocs="0,0;0,268" o:connectangles="0,0"/>
                </v:shape>
                <v:shape id="Freeform 50" o:spid="_x0000_s1073" style="position:absolute;left:748;top:5462;width:0;height:250;visibility:visible;mso-wrap-style:square;v-text-anchor:top" coordsize="0,2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" path="m,l,249e" filled="f" strokeweight=".37392mm">
                  <v:path arrowok="t" o:connecttype="custom" o:connectlocs="0,0;0,249" o:connectangles="0,0"/>
                </v:shape>
                <v:shape id="Freeform 51" o:spid="_x0000_s1074" style="position:absolute;left:489;top:7300;width:269;height:0;visibility:visible;mso-wrap-style:square;v-text-anchor:top" coordsize="26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" path="m,l268,e" filled="f" strokeweight=".37392mm">
                  <v:path arrowok="t" o:connecttype="custom" o:connectlocs="0,0;268,0" o:connectangles="0,0"/>
                </v:shape>
                <v:shape id="Freeform 52" o:spid="_x0000_s1075" style="position:absolute;left:11870;top:5880;width:0;height:1776;visibility:visible;mso-wrap-style:square;v-text-anchor:top" coordsize="0,17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" path="m,l,1776e" filled="f" strokeweight=".71258mm">
                  <v:path arrowok="t" o:connecttype="custom" o:connectlocs="0,0;0,1776" o:connectangles="0,0"/>
                </v:shape>
                <v:shape id="Freeform 53" o:spid="_x0000_s1076" style="position:absolute;left:479;top:6100;width:0;height:1460;visibility:visible;mso-wrap-style:square;v-text-anchor:top" coordsize="0,1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" path="m,l,1459e" filled="f" strokeweight=".37392mm">
                  <v:path arrowok="t" o:connecttype="custom" o:connectlocs="0,0;0,1459" o:connectangles="0,0"/>
                </v:shape>
                <v:shape id="Freeform 54" o:spid="_x0000_s1077" style="position:absolute;left:11793;top:6120;width:0;height:1440;visibility:visible;mso-wrap-style:square;v-text-anchor:top" coordsize="0,1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" path="m,l,1440e" filled="f" strokeweight=".37392mm">
                  <v:path arrowok="t" o:connecttype="custom" o:connectlocs="0,0;0,1440" o:connectangles="0,0"/>
                </v:shape>
                <v:shape id="Freeform 55" o:spid="_x0000_s1078" style="position:absolute;left:748;top:7310;width:0;height:250;visibility:visible;mso-wrap-style:square;v-text-anchor:top" coordsize="0,2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" path="m,l,249e" filled="f" strokeweight=".37392mm">
                  <v:path arrowok="t" o:connecttype="custom" o:connectlocs="0,0;0,249" o:connectangles="0,0"/>
                </v:shape>
                <v:shape id="Freeform 56" o:spid="_x0000_s1079" style="position:absolute;left:489;top:8150;width:269;height:0;visibility:visible;mso-wrap-style:square;v-text-anchor:top" coordsize="26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" path="m,l268,e" filled="f" strokeweight=".37392mm">
                  <v:path arrowok="t" o:connecttype="custom" o:connectlocs="0,0;268,0" o:connectangles="0,0"/>
                </v:shape>
                <v:shape id="Freeform 57" o:spid="_x0000_s1080" style="position:absolute;left:1555;top:7310;width:0;height:250;visibility:visible;mso-wrap-style:square;v-text-anchor:top" coordsize="0,2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" path="m,l,249e" filled="f" strokeweight="1.06pt">
                  <v:path arrowok="t" o:connecttype="custom" o:connectlocs="0,0;0,249" o:connectangles="0,0"/>
                </v:shape>
                <v:shape id="Freeform 58" o:spid="_x0000_s1081" style="position:absolute;left:11870;top:7728;width:0;height:1747;visibility:visible;mso-wrap-style:square;v-text-anchor:top" coordsize="0,17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" path="m,l,1747e" filled="f" strokeweight=".71258mm">
                  <v:path arrowok="t" o:connecttype="custom" o:connectlocs="0,0;0,1747" o:connectangles="0,0"/>
                </v:shape>
                <v:shape id="Freeform 59" o:spid="_x0000_s1082" style="position:absolute;left:479;top:7920;width:0;height:1459;visibility:visible;mso-wrap-style:square;v-text-anchor:top" coordsize="0,14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" path="m,l,1459e" filled="f" strokeweight=".37392mm">
                  <v:path arrowok="t" o:connecttype="custom" o:connectlocs="0,0;0,1459" o:connectangles="0,0"/>
                </v:shape>
                <v:shape id="Freeform 60" o:spid="_x0000_s1083" style="position:absolute;left:11793;top:7939;width:0;height:1440;visibility:visible;mso-wrap-style:square;v-text-anchor:top" coordsize="0,1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" path="m,l,1440e" filled="f" strokeweight=".37392mm">
                  <v:path arrowok="t" o:connecttype="custom" o:connectlocs="0,0;0,1440" o:connectangles="0,0"/>
                </v:shape>
                <v:shape id="Freeform 61" o:spid="_x0000_s1084" style="position:absolute;left:11870;top:9547;width:0;height:2438;visibility:visible;mso-wrap-style:square;v-text-anchor:top" coordsize="0,24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" path="m,l,2438e" filled="f" strokeweight=".71258mm">
                  <v:path arrowok="t" o:connecttype="custom" o:connectlocs="0,0;0,2438" o:connectangles="0,0"/>
                </v:shape>
                <v:shape id="Freeform 62" o:spid="_x0000_s1085" style="position:absolute;left:479;top:9739;width:0;height:2150;visibility:visible;mso-wrap-style:square;v-text-anchor:top" coordsize="0,2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" path="m,l,2150e" filled="f" strokeweight=".37392mm">
                  <v:path arrowok="t" o:connecttype="custom" o:connectlocs="0,0;0,2150" o:connectangles="0,0"/>
                </v:shape>
                <v:shape id="Freeform 63" o:spid="_x0000_s1086" style="position:absolute;left:8016;top:5452;width:268;height:0;visibility:visible;mso-wrap-style:square;v-text-anchor:top" coordsize="268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" path="m,l268,e" filled="f" strokeweight="1.06pt">
                  <v:path arrowok="t" o:connecttype="custom" o:connectlocs="0,0;268,0" o:connectangles="0,0"/>
                </v:shape>
                <v:shape id="Freeform 64" o:spid="_x0000_s1087" style="position:absolute;left:8006;top:3715;width:0;height:1997;visibility:visible;mso-wrap-style:square;v-text-anchor:top" coordsize="0,19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" path="m,l,1996e" filled="f" strokeweight="1.06pt">
                  <v:path arrowok="t" o:connecttype="custom" o:connectlocs="0,0;0,1996" o:connectangles="0,0"/>
                </v:shape>
                <v:shape id="Freeform 65" o:spid="_x0000_s1088" style="position:absolute;left:9619;top:5462;width:0;height:250;visibility:visible;mso-wrap-style:square;v-text-anchor:top" coordsize="0,2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" path="m,l,249e" filled="f" strokeweight=".37392mm">
                  <v:path arrowok="t" o:connecttype="custom" o:connectlocs="0,0;0,249" o:connectangles="0,0"/>
                </v:shape>
                <v:shape id="Freeform 66" o:spid="_x0000_s1089" style="position:absolute;left:11793;top:9758;width:0;height:2131;visibility:visible;mso-wrap-style:square;v-text-anchor:top" coordsize="0,21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" path="m,l,2131e" filled="f" strokeweight=".37392mm">
                  <v:path arrowok="t" o:connecttype="custom" o:connectlocs="0,0;0,2131" o:connectangles="0,0"/>
                </v:shape>
                <v:shape id="Freeform 67" o:spid="_x0000_s1090" style="position:absolute;left:6600;top:475;width:0;height:2390;visibility:visible;mso-wrap-style:square;v-text-anchor:top" coordsize="0,23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" path="m,l,2390e" filled="f" strokeweight="1.06pt">
                  <v:path arrowok="t" o:connecttype="custom" o:connectlocs="0,0;0,2390" o:connectangles="0,0"/>
                </v:shape>
                <v:shape id="Freeform 68" o:spid="_x0000_s1091" style="position:absolute;left:9081;top:475;width:0;height:2390;visibility:visible;mso-wrap-style:square;v-text-anchor:top" coordsize="0,23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" path="m,l,2390e" filled="f" strokeweight="1.06pt">
                  <v:path arrowok="t" o:connecttype="custom" o:connectlocs="0,0;0,2390" o:connectangles="0,0"/>
                </v:shape>
                <v:shape id="Freeform 69" o:spid="_x0000_s1092" style="position:absolute;left:11870;top:12057;width:0;height:3375;visibility:visible;mso-wrap-style:square;v-text-anchor:top" coordsize="0,33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" path="m,l,3374e" filled="f" strokeweight=".71258mm">
                  <v:path arrowok="t" o:connecttype="custom" o:connectlocs="0,0;0,3374" o:connectangles="0,0"/>
                </v:shape>
                <v:shape id="Freeform 70" o:spid="_x0000_s1093" style="position:absolute;left:7468;top:2577;width:0;height:226;visibility:visible;mso-wrap-style:square;v-text-anchor:top" coordsize="0,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" path="m,l,225e" filled="f" strokeweight="1.06pt">
                  <v:path arrowok="t" o:connecttype="custom" o:connectlocs="0,0;0,225" o:connectangles="0,0"/>
                </v:shape>
                <v:shape id="Freeform 71" o:spid="_x0000_s1094" style="position:absolute;left:8275;top:5462;width:0;height:250;visibility:visible;mso-wrap-style:square;v-text-anchor:top" coordsize="0,2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" path="m,l,249e" filled="f" strokeweight="1.06pt">
                  <v:path arrowok="t" o:connecttype="custom" o:connectlocs="0,0;0,249" o:connectangles="0,0"/>
                </v:shape>
                <v:shape id="Freeform 72" o:spid="_x0000_s1095" style="position:absolute;left:479;top:12470;width:0;height:2866;visibility:visible;mso-wrap-style:square;v-text-anchor:top" coordsize="0,28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" path="m,l,2865e" filled="f" strokeweight=".37392mm">
                  <v:path arrowok="t" o:connecttype="custom" o:connectlocs="0,0;0,2865" o:connectangles="0,0"/>
                </v:shape>
                <v:shape id="Freeform 73" o:spid="_x0000_s1096" style="position:absolute;left:11793;top:12489;width:0;height:2847;visibility:visible;mso-wrap-style:square;v-text-anchor:top" coordsize="0,28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" path="m,l,2846e" filled="f" strokeweight=".37392mm">
                  <v:path arrowok="t" o:connecttype="custom" o:connectlocs="0,0;0,2846" o:connectangles="0,0"/>
                </v:shape>
                <v:shape id="Freeform 74" o:spid="_x0000_s1097" style="position:absolute;left:748;top:8160;width:0;height:249;visibility:visible;mso-wrap-style:square;v-text-anchor:top" coordsize="0,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" path="m,l,249e" filled="f" strokeweight=".37392mm">
                  <v:path arrowok="t" o:connecttype="custom" o:connectlocs="0,0;0,249" o:connectangles="0,0"/>
                </v:shape>
                <v:shape id="Freeform 75" o:spid="_x0000_s1098" style="position:absolute;left:10660;top:5443;width:0;height:269;visibility:visible;mso-wrap-style:square;v-text-anchor:top" coordsize="0,2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" path="m,l,268e" filled="f" strokeweight="1.06pt">
                  <v:path arrowok="t" o:connecttype="custom" o:connectlocs="0,0;0,268" o:connectangles="0,0"/>
                </v:shape>
                <v:shape id="Freeform 76" o:spid="_x0000_s1099" style="position:absolute;left:10929;top:5462;width:0;height:250;visibility:visible;mso-wrap-style:square;v-text-anchor:top" coordsize="0,2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" path="m,l,249e" filled="f" strokeweight="1.06pt">
                  <v:path arrowok="t" o:connecttype="custom" o:connectlocs="0,0;0,249" o:connectangles="0,0"/>
                </v:shape>
                <v:shape id="Freeform 77" o:spid="_x0000_s1100" style="position:absolute;left:6931;top:6120;width:0;height:1440;visibility:visible;mso-wrap-style:square;v-text-anchor:top" coordsize="0,1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" path="m,l,1440e" filled="f" strokeweight="1.06pt">
                  <v:path arrowok="t" o:connecttype="custom" o:connectlocs="0,0;0,1440" o:connectangles="0,0"/>
                </v:shape>
                <v:shape id="Freeform 78" o:spid="_x0000_s1101" style="position:absolute;left:1286;top:7291;width:0;height:269;visibility:visible;mso-wrap-style:square;v-text-anchor:top" coordsize="0,2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" path="m,l,268e" filled="f" strokeweight=".37392mm">
                  <v:path arrowok="t" o:connecttype="custom" o:connectlocs="0,0;0,268" o:connectangles="0,0"/>
                </v:shape>
                <v:rect id="Rectangle 79" o:spid="_x0000_s1102" style="position:absolute;left:3475;top:6360;width:20;height: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" filled="f" stroked="f">
                  <v:textbox inset="0,0,0,0">
                    <w:txbxContent>
                      <w:p w14:paraId="3D00BBBA" w14:textId="77777777" w:rsidR="005D5FED" w:rsidRDefault="00B74C91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A1A0255" wp14:editId="72D847A6">
                              <wp:extent cx="9525" cy="152400"/>
                              <wp:effectExtent l="0" t="0" r="9525" b="0"/>
                              <wp:docPr id="20" name="Imagen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02EB37F" w14:textId="77777777" w:rsidR="005D5FED" w:rsidRDefault="005D5FE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80" o:spid="_x0000_s1103" style="position:absolute;left:3484;top:6619;width:0;height:941;visibility:visible;mso-wrap-style:square;v-text-anchor:top" coordsize="0,9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" path="m,l,940e" filled="f" strokeweight="1.06pt">
                  <v:path arrowok="t" o:connecttype="custom" o:connectlocs="0,0;0,940" o:connectangles="0,0"/>
                </v:shape>
                <v:shape id="Freeform 81" o:spid="_x0000_s1104" style="position:absolute;left:4838;top:8150;width:269;height:0;visibility:visible;mso-wrap-style:square;v-text-anchor:top" coordsize="26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" path="m,l268,e" filled="f" strokeweight=".37392mm">
                  <v:path arrowok="t" o:connecttype="custom" o:connectlocs="0,0;268,0" o:connectangles="0,0"/>
                </v:shape>
                <v:shape id="Freeform 82" o:spid="_x0000_s1105" style="position:absolute;left:4828;top:7939;width:0;height:941;visibility:visible;mso-wrap-style:square;v-text-anchor:top" coordsize="0,9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" path="m,l,940e" filled="f" strokeweight=".37392mm">
                  <v:path arrowok="t" o:connecttype="custom" o:connectlocs="0,0;0,940" o:connectangles="0,0"/>
                </v:shape>
                <v:shape id="Freeform 83" o:spid="_x0000_s1106" style="position:absolute;left:5097;top:8160;width:0;height:249;visibility:visible;mso-wrap-style:square;v-text-anchor:top" coordsize="0,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" path="m,l,249e" filled="f" strokeweight="1.06pt">
                  <v:path arrowok="t" o:connecttype="custom" o:connectlocs="0,0;0,249" o:connectangles="0,0"/>
                </v:shape>
                <v:shape id="Freeform 84" o:spid="_x0000_s1107" style="position:absolute;left:422;top:455;width:11467;height:0;visibility:visible;mso-wrap-style:square;v-text-anchor:top" coordsize="1146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" path="m,l11467,e" filled="f" strokeweight=".71258mm">
                  <v:path arrowok="t" o:connecttype="custom" o:connectlocs="0,0;11467,0" o:connectangles="0,0"/>
                </v:shape>
                <v:shape id="Freeform 85" o:spid="_x0000_s1108" style="position:absolute;left:7468;top:705;width:0;height:259;visibility:visible;mso-wrap-style:square;v-text-anchor:top" coordsize="0,2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" path="m,l,259e" filled="f" strokeweight="1.06pt">
                  <v:path arrowok="t" o:connecttype="custom" o:connectlocs="0,0;0,259" o:connectangles="0,0"/>
                </v:shape>
                <v:shape id="Freeform 86" o:spid="_x0000_s1109" style="position:absolute;left:8275;top:705;width:0;height:259;visibility:visible;mso-wrap-style:square;v-text-anchor:top" coordsize="0,2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" path="m,l,259e" filled="f" strokeweight="1.06pt">
                  <v:path arrowok="t" o:connecttype="custom" o:connectlocs="0,0;0,259" o:connectangles="0,0"/>
                </v:shape>
                <v:shape id="Freeform 87" o:spid="_x0000_s1110" style="position:absolute;left:6609;top:955;width:2482;height:0;visibility:visible;mso-wrap-style:square;v-text-anchor:top" coordsize="2482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" path="m,l2481,e" filled="f" strokeweight=".37392mm">
                  <v:path arrowok="t" o:connecttype="custom" o:connectlocs="0,0;2481,0" o:connectangles="0,0"/>
                </v:shape>
                <v:shape id="Freeform 88" o:spid="_x0000_s1111" style="position:absolute;left:6609;top:1641;width:2482;height:0;visibility:visible;mso-wrap-style:square;v-text-anchor:top" coordsize="2482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" path="m,l2481,e" filled="f" strokeweight="1.06pt">
                  <v:path arrowok="t" o:connecttype="custom" o:connectlocs="0,0;2481,0" o:connectangles="0,0"/>
                </v:shape>
                <v:shape id="Freeform 89" o:spid="_x0000_s1112" style="position:absolute;left:6609;top:2327;width:2482;height:0;visibility:visible;mso-wrap-style:square;v-text-anchor:top" coordsize="2482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" path="m,l2481,e" filled="f" strokeweight="1.06pt">
                  <v:path arrowok="t" o:connecttype="custom" o:connectlocs="0,0;2481,0" o:connectangles="0,0"/>
                </v:shape>
                <v:shape id="Freeform 90" o:spid="_x0000_s1113" style="position:absolute;left:422;top:2884;width:11467;height:0;visibility:visible;mso-wrap-style:square;v-text-anchor:top" coordsize="1146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" path="m,l11467,e" filled="f" strokeweight=".71258mm">
                  <v:path arrowok="t" o:connecttype="custom" o:connectlocs="0,0;11467,0" o:connectangles="0,0"/>
                </v:shape>
                <v:shape id="Freeform 91" o:spid="_x0000_s1114" style="position:absolute;left:422;top:2956;width:11467;height:0;visibility:visible;mso-wrap-style:square;v-text-anchor:top" coordsize="1146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" path="m,l11467,e" filled="f" strokeweight=".71258mm">
                  <v:path arrowok="t" o:connecttype="custom" o:connectlocs="0,0;11467,0" o:connectangles="0,0"/>
                </v:shape>
                <v:shape id="Freeform 92" o:spid="_x0000_s1115" style="position:absolute;left:489;top:3206;width:11314;height:0;visibility:visible;mso-wrap-style:square;v-text-anchor:top" coordsize="1131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" path="m,l11313,e" filled="f" strokeweight="1.06pt">
                  <v:path arrowok="t" o:connecttype="custom" o:connectlocs="0,0;11313,0" o:connectangles="0,0"/>
                </v:shape>
                <v:shape id="Freeform 93" o:spid="_x0000_s1116" style="position:absolute;left:489;top:3705;width:11314;height:0;visibility:visible;mso-wrap-style:square;v-text-anchor:top" coordsize="1131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" path="m,l11313,e" filled="f" strokeweight="1.06pt">
                  <v:path arrowok="t" o:connecttype="custom" o:connectlocs="0,0;11313,0" o:connectangles="0,0"/>
                </v:shape>
                <v:shape id="Freeform 94" o:spid="_x0000_s1117" style="position:absolute;left:10343;top:3964;width:0;height:500;visibility:visible;mso-wrap-style:square;v-text-anchor:top" coordsize="0,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" path="m,l,499e" filled="f" strokeweight=".37392mm">
                  <v:path arrowok="t" o:connecttype="custom" o:connectlocs="0,0;0,499" o:connectangles="0,0"/>
                </v:shape>
                <v:shape id="Freeform 95" o:spid="_x0000_s1118" style="position:absolute;left:9998;top:3945;width:0;height:1267;visibility:visible;mso-wrap-style:square;v-text-anchor:top" coordsize="0,12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" path="m,l,1267e" filled="f" strokeweight="1.06pt">
                  <v:path arrowok="t" o:connecttype="custom" o:connectlocs="0,0;0,1267" o:connectangles="0,0"/>
                </v:shape>
                <v:shape id="Freeform 96" o:spid="_x0000_s1119" style="position:absolute;left:10008;top:3955;width:345;height:0;visibility:visible;mso-wrap-style:square;v-text-anchor:top" coordsize="34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" path="m,l345,e" filled="f" strokeweight="1.06pt">
                  <v:path arrowok="t" o:connecttype="custom" o:connectlocs="0,0;345,0" o:connectangles="0,0"/>
                </v:shape>
                <v:shape id="Freeform 97" o:spid="_x0000_s1120" style="position:absolute;left:10008;top:4204;width:345;height:0;visibility:visible;mso-wrap-style:square;v-text-anchor:top" coordsize="34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" path="m,l345,e" filled="f" strokeweight=".37392mm">
                  <v:path arrowok="t" o:connecttype="custom" o:connectlocs="0,0;345,0" o:connectangles="0,0"/>
                </v:shape>
                <v:shape id="Freeform 98" o:spid="_x0000_s1121" style="position:absolute;left:8016;top:4454;width:3787;height:0;visibility:visible;mso-wrap-style:square;v-text-anchor:top" coordsize="378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" path="m,l3787,e" filled="f" strokeweight="1.06pt">
                  <v:path arrowok="t" o:connecttype="custom" o:connectlocs="0,0;3787,0" o:connectangles="0,0"/>
                </v:shape>
                <v:shape id="Freeform 99" o:spid="_x0000_s1122" style="position:absolute;left:489;top:4703;width:7527;height:0;visibility:visible;mso-wrap-style:square;v-text-anchor:top" coordsize="752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" path="m,l7526,e" filled="f" strokeweight="1.06pt">
                  <v:path arrowok="t" o:connecttype="custom" o:connectlocs="0,0;7526,0" o:connectangles="0,0"/>
                </v:shape>
                <v:shape id="Freeform 100" o:spid="_x0000_s1123" style="position:absolute;left:8016;top:4953;width:3787;height:0;visibility:visible;mso-wrap-style:square;v-text-anchor:top" coordsize="378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" path="m,l3787,e" filled="f" strokeweight="1.06pt">
                  <v:path arrowok="t" o:connecttype="custom" o:connectlocs="0,0;3787,0" o:connectangles="0,0"/>
                </v:shape>
                <v:shape id="Freeform 101" o:spid="_x0000_s1124" style="position:absolute;left:1881;top:4953;width:269;height:0;visibility:visible;mso-wrap-style:square;v-text-anchor:top" coordsize="26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" path="m,l268,e" filled="f" strokeweight="1.06pt">
                  <v:path arrowok="t" o:connecttype="custom" o:connectlocs="0,0;268,0" o:connectangles="0,0"/>
                </v:shape>
                <v:shape id="Freeform 102" o:spid="_x0000_s1125" style="position:absolute;left:1871;top:4943;width:0;height:269;visibility:visible;mso-wrap-style:square;v-text-anchor:top" coordsize="0,2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" path="m,l,268e" filled="f" strokeweight=".37392mm">
                  <v:path arrowok="t" o:connecttype="custom" o:connectlocs="0,0;0,268" o:connectangles="0,0"/>
                </v:shape>
                <v:shape id="Freeform 103" o:spid="_x0000_s1126" style="position:absolute;left:2140;top:4963;width:0;height:249;visibility:visible;mso-wrap-style:square;v-text-anchor:top" coordsize="0,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" path="m,l,249e" filled="f" strokeweight=".37392mm">
                  <v:path arrowok="t" o:connecttype="custom" o:connectlocs="0,0;0,249" o:connectangles="0,0"/>
                </v:shape>
                <v:shape id="Freeform 104" o:spid="_x0000_s1127" style="position:absolute;left:3763;top:4953;width:269;height:0;visibility:visible;mso-wrap-style:square;v-text-anchor:top" coordsize="26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" path="m,l268,e" filled="f" strokeweight="1.06pt">
                  <v:path arrowok="t" o:connecttype="custom" o:connectlocs="0,0;268,0" o:connectangles="0,0"/>
                </v:shape>
                <v:shape id="Freeform 105" o:spid="_x0000_s1128" style="position:absolute;left:3753;top:4943;width:0;height:269;visibility:visible;mso-wrap-style:square;v-text-anchor:top" coordsize="0,2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" path="m,l,268e" filled="f" strokeweight=".37392mm">
                  <v:path arrowok="t" o:connecttype="custom" o:connectlocs="0,0;0,268" o:connectangles="0,0"/>
                </v:shape>
                <v:shape id="Freeform 106" o:spid="_x0000_s1129" style="position:absolute;left:4022;top:4963;width:0;height:249;visibility:visible;mso-wrap-style:square;v-text-anchor:top" coordsize="0,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" path="m,l,249e" filled="f" strokeweight=".37392mm">
                  <v:path arrowok="t" o:connecttype="custom" o:connectlocs="0,0;0,249" o:connectangles="0,0"/>
                </v:shape>
                <v:shape id="Freeform 107" o:spid="_x0000_s1130" style="position:absolute;left:5644;top:4953;width:269;height:0;visibility:visible;mso-wrap-style:square;v-text-anchor:top" coordsize="26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" path="m,l268,e" filled="f" strokeweight="1.06pt">
                  <v:path arrowok="t" o:connecttype="custom" o:connectlocs="0,0;268,0" o:connectangles="0,0"/>
                </v:shape>
                <v:shape id="Freeform 108" o:spid="_x0000_s1131" style="position:absolute;left:5635;top:4943;width:0;height:269;visibility:visible;mso-wrap-style:square;v-text-anchor:top" coordsize="0,2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" path="m,l,268e" filled="f" strokeweight=".37392mm">
                  <v:path arrowok="t" o:connecttype="custom" o:connectlocs="0,0;0,268" o:connectangles="0,0"/>
                </v:shape>
                <v:shape id="Freeform 109" o:spid="_x0000_s1132" style="position:absolute;left:5903;top:4963;width:0;height:249;visibility:visible;mso-wrap-style:square;v-text-anchor:top" coordsize="0,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" path="m,l,249e" filled="f" strokeweight=".37392mm">
                  <v:path arrowok="t" o:connecttype="custom" o:connectlocs="0,0;0,249" o:connectangles="0,0"/>
                </v:shape>
                <v:shape id="Freeform 110" o:spid="_x0000_s1133" style="position:absolute;left:489;top:5203;width:11314;height:0;visibility:visible;mso-wrap-style:square;v-text-anchor:top" coordsize="1131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" path="m,l11313,e" filled="f" strokeweight="1.06pt">
                  <v:path arrowok="t" o:connecttype="custom" o:connectlocs="0,0;11313,0" o:connectangles="0,0"/>
                </v:shape>
                <v:shape id="Freeform 111" o:spid="_x0000_s1134" style="position:absolute;left:10670;top:5452;width:269;height:0;visibility:visible;mso-wrap-style:square;v-text-anchor:top" coordsize="26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" path="m,l268,e" filled="f" strokeweight="1.06pt">
                  <v:path arrowok="t" o:connecttype="custom" o:connectlocs="0,0;268,0" o:connectangles="0,0"/>
                </v:shape>
                <v:shape id="Freeform 112" o:spid="_x0000_s1135" style="position:absolute;left:489;top:5702;width:11314;height:0;visibility:visible;mso-wrap-style:square;v-text-anchor:top" coordsize="1131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" path="m,l11313,e" filled="f" strokeweight="1.06pt">
                  <v:path arrowok="t" o:connecttype="custom" o:connectlocs="0,0;11313,0" o:connectangles="0,0"/>
                </v:shape>
                <v:shape id="Freeform 113" o:spid="_x0000_s1136" style="position:absolute;left:422;top:5788;width:11467;height:0;visibility:visible;mso-wrap-style:square;v-text-anchor:top" coordsize="1146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" path="m,l11467,e" filled="f" strokeweight="2.02pt">
                  <v:path arrowok="t" o:connecttype="custom" o:connectlocs="0,0;11467,0" o:connectangles="0,0"/>
                </v:shape>
                <v:shape id="Freeform 114" o:spid="_x0000_s1137" style="position:absolute;left:422;top:5860;width:11467;height:0;visibility:visible;mso-wrap-style:square;v-text-anchor:top" coordsize="1146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" path="m,l11467,e" filled="f" strokeweight="2.02pt">
                  <v:path arrowok="t" o:connecttype="custom" o:connectlocs="0,0;11467,0" o:connectangles="0,0"/>
                </v:shape>
                <v:shape id="Freeform 115" o:spid="_x0000_s1138" style="position:absolute;left:489;top:6110;width:11314;height:0;visibility:visible;mso-wrap-style:square;v-text-anchor:top" coordsize="1131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" path="m,l11313,e" filled="f" strokeweight=".37392mm">
                  <v:path arrowok="t" o:connecttype="custom" o:connectlocs="0,0;11313,0" o:connectangles="0,0"/>
                </v:shape>
                <v:rect id="Rectangle 116" o:spid="_x0000_s1139" style="position:absolute;left:1277;top:6360;width:20;height: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" filled="f" stroked="f">
                  <v:textbox inset="0,0,0,0">
                    <w:txbxContent>
                      <w:p w14:paraId="40D88422" w14:textId="77777777" w:rsidR="005D5FED" w:rsidRDefault="00B74C91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E41A429" wp14:editId="6743B8A5">
                              <wp:extent cx="9525" cy="152400"/>
                              <wp:effectExtent l="0" t="0" r="9525" b="0"/>
                              <wp:docPr id="2" name="Imagen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D51EBBC" w14:textId="77777777" w:rsidR="005D5FED" w:rsidRDefault="005D5FE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17" o:spid="_x0000_s1140" style="position:absolute;left:1546;top:6360;width:20;height: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" filled="f" stroked="f">
                  <v:textbox inset="0,0,0,0">
                    <w:txbxContent>
                      <w:p w14:paraId="15FE1242" w14:textId="77777777" w:rsidR="005D5FED" w:rsidRDefault="00B74C91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C0F869B" wp14:editId="6AABBB07">
                              <wp:extent cx="9525" cy="152400"/>
                              <wp:effectExtent l="0" t="0" r="9525" b="0"/>
                              <wp:docPr id="3" name="Imagen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F0F3190" w14:textId="77777777" w:rsidR="005D5FED" w:rsidRDefault="005D5FE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18" o:spid="_x0000_s1141" style="position:absolute;left:4819;top:6360;width:20;height: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" filled="f" stroked="f">
                  <v:textbox inset="0,0,0,0">
                    <w:txbxContent>
                      <w:p w14:paraId="6B176371" w14:textId="77777777" w:rsidR="005D5FED" w:rsidRDefault="00B74C91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932E9C3" wp14:editId="113EBF1A">
                              <wp:extent cx="9525" cy="152400"/>
                              <wp:effectExtent l="0" t="0" r="9525" b="0"/>
                              <wp:docPr id="4" name="Imagen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B4EDE75" w14:textId="77777777" w:rsidR="005D5FED" w:rsidRDefault="005D5FE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19" o:spid="_x0000_s1142" style="position:absolute;left:1862;top:6360;width:20;height: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" filled="f" stroked="f">
                  <v:textbox inset="0,0,0,0">
                    <w:txbxContent>
                      <w:p w14:paraId="29AC2E3A" w14:textId="77777777" w:rsidR="005D5FED" w:rsidRDefault="00B74C91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F35F315" wp14:editId="43BB2DAB">
                              <wp:extent cx="9525" cy="152400"/>
                              <wp:effectExtent l="0" t="0" r="9525" b="0"/>
                              <wp:docPr id="5" name="Imagen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D76378B" w14:textId="77777777" w:rsidR="005D5FED" w:rsidRDefault="005D5FE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20" o:spid="_x0000_s1143" style="position:absolute;left:2938;top:6360;width:20;height: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" filled="f" stroked="f">
                  <v:textbox inset="0,0,0,0">
                    <w:txbxContent>
                      <w:p w14:paraId="180ED47C" w14:textId="77777777" w:rsidR="005D5FED" w:rsidRDefault="00B74C91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ED3C612" wp14:editId="1D628F49">
                              <wp:extent cx="9525" cy="152400"/>
                              <wp:effectExtent l="0" t="0" r="9525" b="0"/>
                              <wp:docPr id="6" name="Imagen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BFA5ECF" w14:textId="77777777" w:rsidR="005D5FED" w:rsidRDefault="005D5FE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21" o:spid="_x0000_s1144" style="position:absolute;left:3206;top:6360;width:20;height: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" filled="f" stroked="f">
                  <v:textbox inset="0,0,0,0">
                    <w:txbxContent>
                      <w:p w14:paraId="58F07D68" w14:textId="77777777" w:rsidR="005D5FED" w:rsidRDefault="00B74C91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91FA8FA" wp14:editId="7EA26744">
                              <wp:extent cx="9525" cy="152400"/>
                              <wp:effectExtent l="0" t="0" r="9525" b="0"/>
                              <wp:docPr id="7" name="Imagen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D07DBB2" w14:textId="77777777" w:rsidR="005D5FED" w:rsidRDefault="005D5FE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22" o:spid="_x0000_s1145" style="position:absolute;left:5088;top:6360;width:20;height: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" filled="f" stroked="f">
                  <v:textbox inset="0,0,0,0">
                    <w:txbxContent>
                      <w:p w14:paraId="4ED2FA3B" w14:textId="77777777" w:rsidR="005D5FED" w:rsidRDefault="00B74C91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760A3D9" wp14:editId="117A9753">
                              <wp:extent cx="9525" cy="152400"/>
                              <wp:effectExtent l="0" t="0" r="9525" b="0"/>
                              <wp:docPr id="8" name="Imagen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ED68706" w14:textId="77777777" w:rsidR="005D5FED" w:rsidRDefault="005D5FE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23" o:spid="_x0000_s1146" style="position:absolute;left:5626;top:6360;width:20;height: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" filled="f" stroked="f">
                  <v:textbox inset="0,0,0,0">
                    <w:txbxContent>
                      <w:p w14:paraId="3426FB5E" w14:textId="77777777" w:rsidR="005D5FED" w:rsidRDefault="00B74C91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70BF650" wp14:editId="10F52685">
                              <wp:extent cx="9525" cy="152400"/>
                              <wp:effectExtent l="0" t="0" r="9525" b="0"/>
                              <wp:docPr id="9" name="Imagen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686261B" w14:textId="77777777" w:rsidR="005D5FED" w:rsidRDefault="005D5FE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24" o:spid="_x0000_s1147" style="position:absolute;left:5894;top:6360;width:20;height: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" filled="f" stroked="f">
                  <v:textbox inset="0,0,0,0">
                    <w:txbxContent>
                      <w:p w14:paraId="45E7F622" w14:textId="77777777" w:rsidR="005D5FED" w:rsidRDefault="00B74C91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7D36C6C" wp14:editId="74F3363C">
                              <wp:extent cx="9525" cy="152400"/>
                              <wp:effectExtent l="0" t="0" r="9525" b="0"/>
                              <wp:docPr id="10" name="Imagen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EDA41CD" w14:textId="77777777" w:rsidR="005D5FED" w:rsidRDefault="005D5FE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25" o:spid="_x0000_s1148" style="position:absolute;left:3744;top:6360;width:20;height: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" filled="f" stroked="f">
                  <v:textbox inset="0,0,0,0">
                    <w:txbxContent>
                      <w:p w14:paraId="2131457E" w14:textId="77777777" w:rsidR="005D5FED" w:rsidRDefault="00B74C91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174952F" wp14:editId="608BE970">
                              <wp:extent cx="9525" cy="152400"/>
                              <wp:effectExtent l="0" t="0" r="9525" b="0"/>
                              <wp:docPr id="11" name="Imagen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A43AD5D" w14:textId="77777777" w:rsidR="005D5FED" w:rsidRDefault="005D5FE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26" o:spid="_x0000_s1149" style="position:absolute;left:4013;top:6360;width:20;height: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" filled="f" stroked="f">
                  <v:textbox inset="0,0,0,0">
                    <w:txbxContent>
                      <w:p w14:paraId="7C90A0CF" w14:textId="77777777" w:rsidR="005D5FED" w:rsidRDefault="00B74C91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28764D2" wp14:editId="4F33C526">
                              <wp:extent cx="9525" cy="152400"/>
                              <wp:effectExtent l="0" t="0" r="9525" b="0"/>
                              <wp:docPr id="12" name="Imagen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3761DFC" w14:textId="77777777" w:rsidR="005D5FED" w:rsidRDefault="005D5FE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27" o:spid="_x0000_s1150" style="position:absolute;left:4282;top:6360;width:20;height: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" filled="f" stroked="f">
                  <v:textbox inset="0,0,0,0">
                    <w:txbxContent>
                      <w:p w14:paraId="5CD30291" w14:textId="77777777" w:rsidR="005D5FED" w:rsidRDefault="00B74C91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01F1C33" wp14:editId="14897864">
                              <wp:extent cx="9525" cy="152400"/>
                              <wp:effectExtent l="0" t="0" r="9525" b="0"/>
                              <wp:docPr id="13" name="Imagen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6166AB1" w14:textId="77777777" w:rsidR="005D5FED" w:rsidRDefault="005D5FE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28" o:spid="_x0000_s1151" style="position:absolute;left:2131;top:6360;width:20;height: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" filled="f" stroked="f">
                  <v:textbox inset="0,0,0,0">
                    <w:txbxContent>
                      <w:p w14:paraId="55372D67" w14:textId="77777777" w:rsidR="005D5FED" w:rsidRDefault="00B74C91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8DC6014" wp14:editId="395ED19B">
                              <wp:extent cx="9525" cy="152400"/>
                              <wp:effectExtent l="0" t="0" r="9525" b="0"/>
                              <wp:docPr id="14" name="Imagen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0D5B06B" w14:textId="77777777" w:rsidR="005D5FED" w:rsidRDefault="005D5FE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129" o:spid="_x0000_s1152" style="position:absolute;left:9350;top:6619;width:0;height:470;visibility:visible;mso-wrap-style:square;v-text-anchor:top" coordsize="0,4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" path="m,l,470e" filled="f" strokeweight="1.06pt">
                  <v:path arrowok="t" o:connecttype="custom" o:connectlocs="0,0;0,470" o:connectangles="0,0"/>
                </v:shape>
                <v:rect id="Rectangle 130" o:spid="_x0000_s1153" style="position:absolute;left:2400;top:6360;width:20;height: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" filled="f" stroked="f">
                  <v:textbox inset="0,0,0,0">
                    <w:txbxContent>
                      <w:p w14:paraId="3995DA08" w14:textId="77777777" w:rsidR="005D5FED" w:rsidRDefault="00B74C91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59C0858" wp14:editId="4DF8D410">
                              <wp:extent cx="9525" cy="152400"/>
                              <wp:effectExtent l="0" t="0" r="9525" b="0"/>
                              <wp:docPr id="15" name="Imagen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4DA2D36" w14:textId="77777777" w:rsidR="005D5FED" w:rsidRDefault="005D5FE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31" o:spid="_x0000_s1154" style="position:absolute;left:2669;top:6360;width:20;height: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" filled="f" stroked="f">
                  <v:textbox inset="0,0,0,0">
                    <w:txbxContent>
                      <w:p w14:paraId="44A7096C" w14:textId="77777777" w:rsidR="005D5FED" w:rsidRDefault="00B74C91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DEC3736" wp14:editId="4A0F04CF">
                              <wp:extent cx="9525" cy="152400"/>
                              <wp:effectExtent l="0" t="0" r="9525" b="0"/>
                              <wp:docPr id="16" name="Imagen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7215DE2" w14:textId="77777777" w:rsidR="005D5FED" w:rsidRDefault="005D5FE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32" o:spid="_x0000_s1155" style="position:absolute;left:4550;top:6360;width:20;height: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" filled="f" stroked="f">
                  <v:textbox inset="0,0,0,0">
                    <w:txbxContent>
                      <w:p w14:paraId="5A8CF3EF" w14:textId="77777777" w:rsidR="005D5FED" w:rsidRDefault="00B74C91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D384C25" wp14:editId="33CE0434">
                              <wp:extent cx="9525" cy="152400"/>
                              <wp:effectExtent l="0" t="0" r="9525" b="0"/>
                              <wp:docPr id="17" name="Imagen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C76FE06" w14:textId="77777777" w:rsidR="005D5FED" w:rsidRDefault="005D5FE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33" o:spid="_x0000_s1156" style="position:absolute;left:5357;top:6360;width:20;height: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" filled="f" stroked="f">
                  <v:textbox inset="0,0,0,0">
                    <w:txbxContent>
                      <w:p w14:paraId="02DB0D64" w14:textId="77777777" w:rsidR="005D5FED" w:rsidRDefault="00B74C91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18413CA" wp14:editId="42F7D824">
                              <wp:extent cx="9525" cy="152400"/>
                              <wp:effectExtent l="0" t="0" r="9525" b="0"/>
                              <wp:docPr id="18" name="Imagen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89D5540" w14:textId="77777777" w:rsidR="005D5FED" w:rsidRDefault="005D5FE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34" o:spid="_x0000_s1157" style="position:absolute;left:6163;top:6360;width:20;height: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" filled="f" stroked="f">
                  <v:textbox inset="0,0,0,0">
                    <w:txbxContent>
                      <w:p w14:paraId="39B40E28" w14:textId="77777777" w:rsidR="005D5FED" w:rsidRDefault="00B74C91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92BB9EB" wp14:editId="5D882D55">
                              <wp:extent cx="9525" cy="152400"/>
                              <wp:effectExtent l="0" t="0" r="9525" b="0"/>
                              <wp:docPr id="19" name="Imagen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B8FEB00" w14:textId="77777777" w:rsidR="005D5FED" w:rsidRDefault="005D5FE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135" o:spid="_x0000_s1158" style="position:absolute;left:489;top:6609;width:11314;height:0;visibility:visible;mso-wrap-style:square;v-text-anchor:top" coordsize="1131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" path="m,l11313,e" filled="f" strokeweight=".37392mm">
                  <v:path arrowok="t" o:connecttype="custom" o:connectlocs="0,0;11313,0" o:connectangles="0,0"/>
                </v:shape>
                <v:shape id="Freeform 136" o:spid="_x0000_s1159" style="position:absolute;left:489;top:7079;width:11314;height:0;visibility:visible;mso-wrap-style:square;v-text-anchor:top" coordsize="1131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" path="m,l11313,e" filled="f" strokeweight="1.06pt">
                  <v:path arrowok="t" o:connecttype="custom" o:connectlocs="0,0;11313,0" o:connectangles="0,0"/>
                </v:shape>
                <v:shape id="Freeform 137" o:spid="_x0000_s1160" style="position:absolute;left:1296;top:7300;width:268;height:0;visibility:visible;mso-wrap-style:square;v-text-anchor:top" coordsize="268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" path="m,l268,e" filled="f" strokeweight=".37392mm">
                  <v:path arrowok="t" o:connecttype="custom" o:connectlocs="0,0;268,0" o:connectangles="0,0"/>
                </v:shape>
                <v:shape id="Freeform 138" o:spid="_x0000_s1161" style="position:absolute;left:489;top:7550;width:11314;height:0;visibility:visible;mso-wrap-style:square;v-text-anchor:top" coordsize="1131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" path="m,l11313,e" filled="f" strokeweight=".37392mm">
                  <v:path arrowok="t" o:connecttype="custom" o:connectlocs="0,0;11313,0" o:connectangles="0,0"/>
                </v:shape>
                <v:shape id="Freeform 139" o:spid="_x0000_s1162" style="position:absolute;left:422;top:7636;width:11467;height:0;visibility:visible;mso-wrap-style:square;v-text-anchor:top" coordsize="1146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" path="m,l11467,e" filled="f" strokeweight="2.02pt">
                  <v:path arrowok="t" o:connecttype="custom" o:connectlocs="0,0;11467,0" o:connectangles="0,0"/>
                </v:shape>
                <v:shape id="Freeform 140" o:spid="_x0000_s1163" style="position:absolute;left:422;top:7708;width:11467;height:0;visibility:visible;mso-wrap-style:square;v-text-anchor:top" coordsize="1146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" path="m,l11467,e" filled="f" strokeweight="2.02pt">
                  <v:path arrowok="t" o:connecttype="custom" o:connectlocs="0,0;11467,0" o:connectangles="0,0"/>
                </v:shape>
                <v:shape id="Freeform 141" o:spid="_x0000_s1164" style="position:absolute;left:489;top:7929;width:11314;height:0;visibility:visible;mso-wrap-style:square;v-text-anchor:top" coordsize="1131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" path="m,l11313,e" filled="f" strokeweight=".37392mm">
                  <v:path arrowok="t" o:connecttype="custom" o:connectlocs="0,0;11313,0" o:connectangles="0,0"/>
                </v:shape>
                <v:shape id="Freeform 142" o:spid="_x0000_s1165" style="position:absolute;left:1564;top:8150;width:317;height:0;visibility:visible;mso-wrap-style:square;v-text-anchor:top" coordsize="31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" path="m,l316,e" filled="f" strokeweight=".37392mm">
                  <v:path arrowok="t" o:connecttype="custom" o:connectlocs="0,0;316,0" o:connectangles="0,0"/>
                </v:shape>
                <v:shape id="Freeform 143" o:spid="_x0000_s1166" style="position:absolute;left:1871;top:8160;width:0;height:249;visibility:visible;mso-wrap-style:square;v-text-anchor:top" coordsize="0,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" path="m,l,249e" filled="f" strokeweight=".37392mm">
                  <v:path arrowok="t" o:connecttype="custom" o:connectlocs="0,0;0,249" o:connectangles="0,0"/>
                </v:shape>
                <v:shape id="Freeform 144" o:spid="_x0000_s1167" style="position:absolute;left:1555;top:8140;width:0;height:269;visibility:visible;mso-wrap-style:square;v-text-anchor:top" coordsize="0,2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" path="m,l,268e" filled="f" strokeweight="1.06pt">
                  <v:path arrowok="t" o:connecttype="custom" o:connectlocs="0,0;0,268" o:connectangles="0,0"/>
                </v:shape>
                <v:shape id="Freeform 145" o:spid="_x0000_s1168" style="position:absolute;left:2956;top:8150;width:269;height:0;visibility:visible;mso-wrap-style:square;v-text-anchor:top" coordsize="26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" path="m,l268,e" filled="f" strokeweight=".37392mm">
                  <v:path arrowok="t" o:connecttype="custom" o:connectlocs="0,0;268,0" o:connectangles="0,0"/>
                </v:shape>
                <v:shape id="Freeform 146" o:spid="_x0000_s1169" style="position:absolute;left:2947;top:8140;width:0;height:269;visibility:visible;mso-wrap-style:square;v-text-anchor:top" coordsize="0,2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" path="m,l,268e" filled="f" strokeweight="1.06pt">
                  <v:path arrowok="t" o:connecttype="custom" o:connectlocs="0,0;0,268" o:connectangles="0,0"/>
                </v:shape>
                <v:shape id="Freeform 147" o:spid="_x0000_s1170" style="position:absolute;left:3216;top:8160;width:0;height:249;visibility:visible;mso-wrap-style:square;v-text-anchor:top" coordsize="0,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" path="m,l,249e" filled="f" strokeweight="1.06pt">
                  <v:path arrowok="t" o:connecttype="custom" o:connectlocs="0,0;0,249" o:connectangles="0,0"/>
                </v:shape>
                <v:shape id="Freeform 148" o:spid="_x0000_s1171" style="position:absolute;left:8812;top:8409;width:0;height:471;visibility:visible;mso-wrap-style:square;v-text-anchor:top" coordsize="0,4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" path="m,l,470e" filled="f" strokeweight="1.06pt">
                  <v:path arrowok="t" o:connecttype="custom" o:connectlocs="0,0;0,470" o:connectangles="0,0"/>
                </v:shape>
                <v:shape id="Freeform 149" o:spid="_x0000_s1172" style="position:absolute;left:5635;top:8140;width:0;height:269;visibility:visible;mso-wrap-style:square;v-text-anchor:top" coordsize="0,2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" path="m,l,268e" filled="f" strokeweight=".37392mm">
                  <v:path arrowok="t" o:connecttype="custom" o:connectlocs="0,0;0,268" o:connectangles="0,0"/>
                </v:shape>
                <v:shape id="Freeform 150" o:spid="_x0000_s1173" style="position:absolute;left:5903;top:8160;width:0;height:249;visibility:visible;mso-wrap-style:square;v-text-anchor:top" coordsize="0,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" path="m,l,249e" filled="f" strokeweight=".37392mm">
                  <v:path arrowok="t" o:connecttype="custom" o:connectlocs="0,0;0,249" o:connectangles="0,0"/>
                </v:shape>
                <v:shape id="Freeform 151" o:spid="_x0000_s1174" style="position:absolute;left:5644;top:8150;width:269;height:0;visibility:visible;mso-wrap-style:square;v-text-anchor:top" coordsize="26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" path="m,l268,e" filled="f" strokeweight=".37392mm">
                  <v:path arrowok="t" o:connecttype="custom" o:connectlocs="0,0;268,0" o:connectangles="0,0"/>
                </v:shape>
                <v:shape id="Freeform 152" o:spid="_x0000_s1175" style="position:absolute;left:489;top:8400;width:11314;height:0;visibility:visible;mso-wrap-style:square;v-text-anchor:top" coordsize="1131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" path="m,l11313,e" filled="f" strokeweight=".37392mm">
                  <v:path arrowok="t" o:connecttype="custom" o:connectlocs="0,0;11313,0" o:connectangles="0,0"/>
                </v:shape>
                <v:shape id="Freeform 153" o:spid="_x0000_s1176" style="position:absolute;left:489;top:8870;width:11314;height:0;visibility:visible;mso-wrap-style:square;v-text-anchor:top" coordsize="1131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" path="m,l11313,e" filled="f" strokeweight=".37392mm">
                  <v:path arrowok="t" o:connecttype="custom" o:connectlocs="0,0;11313,0" o:connectangles="0,0"/>
                </v:shape>
                <v:shape id="Freeform 154" o:spid="_x0000_s1177" style="position:absolute;left:489;top:9369;width:11314;height:0;visibility:visible;mso-wrap-style:square;v-text-anchor:top" coordsize="1131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" path="m,l11313,e" filled="f" strokeweight=".37392mm">
                  <v:path arrowok="t" o:connecttype="custom" o:connectlocs="0,0;11313,0" o:connectangles="0,0"/>
                </v:shape>
                <v:shape id="Freeform 155" o:spid="_x0000_s1178" style="position:absolute;left:422;top:9456;width:11467;height:0;visibility:visible;mso-wrap-style:square;v-text-anchor:top" coordsize="1146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" path="m,l11467,e" filled="f" strokeweight="2.02pt">
                  <v:path arrowok="t" o:connecttype="custom" o:connectlocs="0,0;11467,0" o:connectangles="0,0"/>
                </v:shape>
                <v:shape id="Freeform 156" o:spid="_x0000_s1179" style="position:absolute;left:422;top:9528;width:11467;height:0;visibility:visible;mso-wrap-style:square;v-text-anchor:top" coordsize="1146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" path="m,l11467,e" filled="f" strokeweight="2.02pt">
                  <v:path arrowok="t" o:connecttype="custom" o:connectlocs="0,0;11467,0" o:connectangles="0,0"/>
                </v:shape>
                <v:shape id="Freeform 157" o:spid="_x0000_s1180" style="position:absolute;left:489;top:9748;width:11314;height:0;visibility:visible;mso-wrap-style:square;v-text-anchor:top" coordsize="1131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" path="m,l11313,e" filled="f" strokeweight="1.06pt">
                  <v:path arrowok="t" o:connecttype="custom" o:connectlocs="0,0;11313,0" o:connectangles="0,0"/>
                </v:shape>
                <v:shape id="Freeform 158" o:spid="_x0000_s1181" style="position:absolute;left:4022;top:10008;width:0;height:1411;visibility:visible;mso-wrap-style:square;v-text-anchor:top" coordsize="0,1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" path="m,l,1411e" filled="f" strokeweight=".37392mm">
                  <v:path arrowok="t" o:connecttype="custom" o:connectlocs="0,0;0,1411" o:connectangles="0,0"/>
                </v:shape>
                <v:shape id="Freeform 159" o:spid="_x0000_s1182" style="position:absolute;left:3753;top:10008;width:0;height:1411;visibility:visible;mso-wrap-style:square;v-text-anchor:top" coordsize="0,1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" path="m,l,1411e" filled="f" strokeweight=".37392mm">
                  <v:path arrowok="t" o:connecttype="custom" o:connectlocs="0,0;0,1411" o:connectangles="0,0"/>
                </v:shape>
                <v:shape id="Freeform 160" o:spid="_x0000_s1183" style="position:absolute;left:4291;top:10008;width:0;height:1411;visibility:visible;mso-wrap-style:square;v-text-anchor:top" coordsize="0,1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" path="m,l,1411e" filled="f" strokeweight=".37392mm">
                  <v:path arrowok="t" o:connecttype="custom" o:connectlocs="0,0;0,1411" o:connectangles="0,0"/>
                </v:shape>
                <v:shape id="Freeform 161" o:spid="_x0000_s1184" style="position:absolute;left:8544;top:10008;width:0;height:1411;visibility:visible;mso-wrap-style:square;v-text-anchor:top" coordsize="0,14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" path="m,l,1411e" filled="f" strokeweight="1.06pt">
                  <v:path arrowok="t" o:connecttype="custom" o:connectlocs="0,0;0,1411" o:connectangles="0,0"/>
                </v:shape>
                <v:shape id="Freeform 162" o:spid="_x0000_s1185" style="position:absolute;left:489;top:9998;width:11314;height:0;visibility:visible;mso-wrap-style:square;v-text-anchor:top" coordsize="1131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" path="m,l11313,e" filled="f" strokeweight="1.06pt">
                  <v:path arrowok="t" o:connecttype="custom" o:connectlocs="0,0;11313,0" o:connectangles="0,0"/>
                </v:shape>
                <v:shape id="Freeform 163" o:spid="_x0000_s1186" style="position:absolute;left:489;top:10468;width:11314;height:0;visibility:visible;mso-wrap-style:square;v-text-anchor:top" coordsize="1131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" path="m,l11313,e" filled="f" strokeweight=".37392mm">
                  <v:path arrowok="t" o:connecttype="custom" o:connectlocs="0,0;11313,0" o:connectangles="0,0"/>
                </v:shape>
                <v:shape id="Freeform 164" o:spid="_x0000_s1187" style="position:absolute;left:489;top:10939;width:11314;height:0;visibility:visible;mso-wrap-style:square;v-text-anchor:top" coordsize="1131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" path="m,l11313,e" filled="f" strokeweight="1.06pt">
                  <v:path arrowok="t" o:connecttype="custom" o:connectlocs="0,0;11313,0" o:connectangles="0,0"/>
                </v:shape>
                <v:shape id="Freeform 165" o:spid="_x0000_s1188" style="position:absolute;left:489;top:11409;width:11314;height:0;visibility:visible;mso-wrap-style:square;v-text-anchor:top" coordsize="1131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" path="m,l11313,e" filled="f" strokeweight=".37392mm">
                  <v:path arrowok="t" o:connecttype="custom" o:connectlocs="0,0;11313,0" o:connectangles="0,0"/>
                </v:shape>
                <v:shape id="Freeform 166" o:spid="_x0000_s1189" style="position:absolute;left:489;top:11880;width:11314;height:0;visibility:visible;mso-wrap-style:square;v-text-anchor:top" coordsize="1131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" path="m,l11313,e" filled="f" strokeweight=".37392mm">
                  <v:path arrowok="t" o:connecttype="custom" o:connectlocs="0,0;11313,0" o:connectangles="0,0"/>
                </v:shape>
                <v:shape id="Freeform 167" o:spid="_x0000_s1190" style="position:absolute;left:422;top:11966;width:11467;height:0;visibility:visible;mso-wrap-style:square;v-text-anchor:top" coordsize="1146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" path="m,l11467,e" filled="f" strokeweight=".71258mm">
                  <v:path arrowok="t" o:connecttype="custom" o:connectlocs="0,0;11467,0" o:connectangles="0,0"/>
                </v:shape>
                <v:shape id="Freeform 168" o:spid="_x0000_s1191" style="position:absolute;left:422;top:12038;width:11467;height:0;visibility:visible;mso-wrap-style:square;v-text-anchor:top" coordsize="1146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" path="m,l11467,e" filled="f" strokeweight=".71258mm">
                  <v:path arrowok="t" o:connecttype="custom" o:connectlocs="0,0;11467,0" o:connectangles="0,0"/>
                </v:shape>
                <v:shape id="Freeform 169" o:spid="_x0000_s1192" style="position:absolute;left:8006;top:12489;width:0;height:2376;visibility:visible;mso-wrap-style:square;v-text-anchor:top" coordsize="0,23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" path="m,l,2375e" filled="f" strokeweight="1.06pt">
                  <v:path arrowok="t" o:connecttype="custom" o:connectlocs="0,0;0,2375" o:connectangles="0,0"/>
                </v:shape>
                <v:shape id="Freeform 170" o:spid="_x0000_s1193" style="position:absolute;left:10343;top:12489;width:0;height:2376;visibility:visible;mso-wrap-style:square;v-text-anchor:top" coordsize="0,23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" path="m,l,2375e" filled="f" strokeweight=".37392mm">
                  <v:path arrowok="t" o:connecttype="custom" o:connectlocs="0,0;0,2375" o:connectangles="0,0"/>
                </v:shape>
                <v:shape id="Freeform 171" o:spid="_x0000_s1194" style="position:absolute;left:4022;top:12489;width:0;height:2376;visibility:visible;mso-wrap-style:square;v-text-anchor:top" coordsize="0,23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" path="m,l,2375e" filled="f" strokeweight=".37392mm">
                  <v:path arrowok="t" o:connecttype="custom" o:connectlocs="0,0;0,2375" o:connectangles="0,0"/>
                </v:shape>
                <v:shape id="Freeform 172" o:spid="_x0000_s1195" style="position:absolute;left:9619;top:12489;width:0;height:2376;visibility:visible;mso-wrap-style:square;v-text-anchor:top" coordsize="0,23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" path="m,l,2375e" filled="f" strokeweight=".37392mm">
                  <v:path arrowok="t" o:connecttype="custom" o:connectlocs="0,0;0,2375" o:connectangles="0,0"/>
                </v:shape>
                <v:shape id="Freeform 173" o:spid="_x0000_s1196" style="position:absolute;left:8812;top:12489;width:0;height:2376;visibility:visible;mso-wrap-style:square;v-text-anchor:top" coordsize="0,23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" path="m,l,2375e" filled="f" strokeweight="1.06pt">
                  <v:path arrowok="t" o:connecttype="custom" o:connectlocs="0,0;0,2375" o:connectangles="0,0"/>
                </v:shape>
                <v:shape id="Freeform 174" o:spid="_x0000_s1197" style="position:absolute;left:489;top:12480;width:11314;height:0;visibility:visible;mso-wrap-style:square;v-text-anchor:top" coordsize="1131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" path="m,l11313,e" filled="f" strokeweight=".37392mm">
                  <v:path arrowok="t" o:connecttype="custom" o:connectlocs="0,0;11313,0" o:connectangles="0,0"/>
                </v:shape>
                <v:shape id="Freeform 175" o:spid="_x0000_s1198" style="position:absolute;left:4032;top:12700;width:3983;height:0;visibility:visible;mso-wrap-style:square;v-text-anchor:top" coordsize="398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" path="m,l3983,e" filled="f" strokeweight="1.06pt">
                  <v:path arrowok="t" o:connecttype="custom" o:connectlocs="0,0;3983,0" o:connectangles="0,0"/>
                </v:shape>
                <v:shape id="Freeform 176" o:spid="_x0000_s1199" style="position:absolute;left:489;top:12950;width:11314;height:0;visibility:visible;mso-wrap-style:square;v-text-anchor:top" coordsize="1131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" path="m,l11313,e" filled="f" strokeweight="1.06pt">
                  <v:path arrowok="t" o:connecttype="custom" o:connectlocs="0,0;11313,0" o:connectangles="0,0"/>
                </v:shape>
                <v:shape id="Freeform 177" o:spid="_x0000_s1200" style="position:absolute;left:489;top:13449;width:11314;height:0;visibility:visible;mso-wrap-style:square;v-text-anchor:top" coordsize="1131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" path="m,l11313,e" filled="f" strokeweight=".37392mm">
                  <v:path arrowok="t" o:connecttype="custom" o:connectlocs="0,0;11313,0" o:connectangles="0,0"/>
                </v:shape>
                <v:shape id="Freeform 178" o:spid="_x0000_s1201" style="position:absolute;left:489;top:13948;width:11314;height:0;visibility:visible;mso-wrap-style:square;v-text-anchor:top" coordsize="1131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" path="m,l11313,e" filled="f" strokeweight=".37392mm">
                  <v:path arrowok="t" o:connecttype="custom" o:connectlocs="0,0;11313,0" o:connectangles="0,0"/>
                </v:shape>
                <v:shape id="Freeform 179" o:spid="_x0000_s1202" style="position:absolute;left:489;top:14448;width:11314;height:0;visibility:visible;mso-wrap-style:square;v-text-anchor:top" coordsize="1131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" path="m,l11313,e" filled="f" strokeweight=".37392mm">
                  <v:path arrowok="t" o:connecttype="custom" o:connectlocs="0,0;11313,0" o:connectangles="0,0"/>
                </v:shape>
                <v:shape id="Freeform 180" o:spid="_x0000_s1203" style="position:absolute;left:489;top:14855;width:11314;height:0;visibility:visible;mso-wrap-style:square;v-text-anchor:top" coordsize="1131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" path="m,l11313,e" filled="f" strokeweight="1.06pt">
                  <v:path arrowok="t" o:connecttype="custom" o:connectlocs="0,0;11313,0" o:connectangles="0,0"/>
                </v:shape>
                <v:shape id="Freeform 181" o:spid="_x0000_s1204" style="position:absolute;left:489;top:15326;width:11314;height:0;visibility:visible;mso-wrap-style:square;v-text-anchor:top" coordsize="1131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" path="m,l11313,e" filled="f" strokeweight=".37392mm">
                  <v:path arrowok="t" o:connecttype="custom" o:connectlocs="0,0;11313,0" o:connectangles="0,0"/>
                </v:shape>
                <v:shape id="Freeform 182" o:spid="_x0000_s1205" style="position:absolute;left:422;top:15412;width:11467;height:0;visibility:visible;mso-wrap-style:square;v-text-anchor:top" coordsize="1146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" path="m,l11467,e" filled="f" strokeweight="2.02pt">
                  <v:path arrowok="t" o:connecttype="custom" o:connectlocs="0,0;11467,0" o:connectangles="0,0"/>
                </v:shape>
                <w10:wrap anchorx="page" anchory="page"/>
              </v:group>
            </w:pict>
          </mc:Fallback>
        </mc:AlternateContent>
      </w:r>
    </w:p>
    <w:p w14:paraId="62F751DD" w14:textId="77777777" w:rsidR="005D5FED" w:rsidRDefault="005D5FED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14:paraId="450C6D84" w14:textId="77777777" w:rsidR="005D5FED" w:rsidRDefault="005D5FED">
      <w:pPr>
        <w:widowControl w:val="0"/>
        <w:autoSpaceDE w:val="0"/>
        <w:autoSpaceDN w:val="0"/>
        <w:adjustRightInd w:val="0"/>
        <w:spacing w:before="38" w:after="0" w:line="240" w:lineRule="auto"/>
        <w:ind w:left="5309" w:right="508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w w:val="99"/>
          <w:sz w:val="16"/>
          <w:szCs w:val="16"/>
        </w:rPr>
        <w:t>Escolaridad</w:t>
      </w:r>
    </w:p>
    <w:p w14:paraId="08D23FD1" w14:textId="77777777" w:rsidR="005D5FED" w:rsidRDefault="005D5FED">
      <w:pPr>
        <w:widowControl w:val="0"/>
        <w:tabs>
          <w:tab w:val="left" w:pos="4180"/>
          <w:tab w:val="left" w:pos="7900"/>
          <w:tab w:val="left" w:pos="8700"/>
          <w:tab w:val="left" w:pos="9240"/>
          <w:tab w:val="left" w:pos="9960"/>
        </w:tabs>
        <w:autoSpaceDE w:val="0"/>
        <w:autoSpaceDN w:val="0"/>
        <w:adjustRightInd w:val="0"/>
        <w:spacing w:before="37" w:after="0" w:line="240" w:lineRule="auto"/>
        <w:ind w:left="114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Nombre</w:t>
      </w:r>
      <w:r>
        <w:rPr>
          <w:rFonts w:ascii="Arial" w:hAnsi="Arial" w:cs="Arial"/>
          <w:sz w:val="16"/>
          <w:szCs w:val="16"/>
        </w:rPr>
        <w:tab/>
        <w:t>Dirección</w:t>
      </w:r>
      <w:r>
        <w:rPr>
          <w:rFonts w:ascii="Arial" w:hAnsi="Arial" w:cs="Arial"/>
          <w:sz w:val="16"/>
          <w:szCs w:val="16"/>
        </w:rPr>
        <w:tab/>
        <w:t>De</w:t>
      </w:r>
      <w:r>
        <w:rPr>
          <w:rFonts w:ascii="Arial" w:hAnsi="Arial" w:cs="Arial"/>
          <w:sz w:val="16"/>
          <w:szCs w:val="16"/>
        </w:rPr>
        <w:tab/>
        <w:t>A</w:t>
      </w:r>
      <w:r>
        <w:rPr>
          <w:rFonts w:ascii="Arial" w:hAnsi="Arial" w:cs="Arial"/>
          <w:sz w:val="16"/>
          <w:szCs w:val="16"/>
        </w:rPr>
        <w:tab/>
        <w:t>Años</w:t>
      </w:r>
      <w:r>
        <w:rPr>
          <w:rFonts w:ascii="Arial" w:hAnsi="Arial" w:cs="Arial"/>
          <w:sz w:val="16"/>
          <w:szCs w:val="16"/>
        </w:rPr>
        <w:tab/>
        <w:t>Titulo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Recibido</w:t>
      </w:r>
    </w:p>
    <w:p w14:paraId="04E6E6C2" w14:textId="77777777" w:rsidR="005D5FED" w:rsidRDefault="005D5FED">
      <w:pPr>
        <w:widowControl w:val="0"/>
        <w:autoSpaceDE w:val="0"/>
        <w:autoSpaceDN w:val="0"/>
        <w:adjustRightInd w:val="0"/>
        <w:spacing w:before="37" w:after="0" w:line="240" w:lineRule="auto"/>
        <w:ind w:left="114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Primaria</w:t>
      </w:r>
    </w:p>
    <w:p w14:paraId="292F4BF0" w14:textId="77777777" w:rsidR="005D5FED" w:rsidRDefault="005D5FED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14:paraId="1680F727" w14:textId="77777777" w:rsidR="005D5FED" w:rsidRDefault="005D5FE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C965926" w14:textId="77777777" w:rsidR="005D5FED" w:rsidRDefault="005D5FED">
      <w:pPr>
        <w:widowControl w:val="0"/>
        <w:autoSpaceDE w:val="0"/>
        <w:autoSpaceDN w:val="0"/>
        <w:adjustRightInd w:val="0"/>
        <w:spacing w:after="0" w:line="651" w:lineRule="auto"/>
        <w:ind w:left="114" w:right="91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Secundaria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Prevocacional Preparatoria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Vocacional Profesional</w:t>
      </w:r>
    </w:p>
    <w:p w14:paraId="5EE6F9AB" w14:textId="77777777" w:rsidR="005D5FED" w:rsidRDefault="005D5FED">
      <w:pPr>
        <w:widowControl w:val="0"/>
        <w:autoSpaceDE w:val="0"/>
        <w:autoSpaceDN w:val="0"/>
        <w:adjustRightInd w:val="0"/>
        <w:spacing w:before="9" w:after="0" w:line="240" w:lineRule="auto"/>
        <w:ind w:left="114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Comercial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Otras</w:t>
      </w:r>
    </w:p>
    <w:p w14:paraId="5E05007E" w14:textId="77777777" w:rsidR="005D5FED" w:rsidRDefault="005D5FED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Arial" w:hAnsi="Arial" w:cs="Arial"/>
          <w:sz w:val="19"/>
          <w:szCs w:val="19"/>
        </w:rPr>
      </w:pPr>
    </w:p>
    <w:p w14:paraId="00F0C6C8" w14:textId="77777777" w:rsidR="005D5FED" w:rsidRDefault="005D5FED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Estudios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que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esta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efectuando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en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la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actualidad:</w:t>
      </w:r>
    </w:p>
    <w:p w14:paraId="30069470" w14:textId="77777777" w:rsidR="005D5FED" w:rsidRDefault="005D5FED">
      <w:pPr>
        <w:widowControl w:val="0"/>
        <w:tabs>
          <w:tab w:val="left" w:pos="4180"/>
          <w:tab w:val="left" w:pos="6820"/>
          <w:tab w:val="left" w:pos="9960"/>
        </w:tabs>
        <w:autoSpaceDE w:val="0"/>
        <w:autoSpaceDN w:val="0"/>
        <w:adjustRightInd w:val="0"/>
        <w:spacing w:before="65" w:after="0" w:line="240" w:lineRule="auto"/>
        <w:ind w:left="114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Escuela</w:t>
      </w:r>
      <w:r>
        <w:rPr>
          <w:rFonts w:ascii="Arial" w:hAnsi="Arial" w:cs="Arial"/>
          <w:sz w:val="16"/>
          <w:szCs w:val="16"/>
        </w:rPr>
        <w:tab/>
        <w:t>Horario</w:t>
      </w:r>
      <w:r>
        <w:rPr>
          <w:rFonts w:ascii="Arial" w:hAnsi="Arial" w:cs="Arial"/>
          <w:sz w:val="16"/>
          <w:szCs w:val="16"/>
        </w:rPr>
        <w:tab/>
        <w:t>Curso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Carrera</w:t>
      </w:r>
      <w:r>
        <w:rPr>
          <w:rFonts w:ascii="Arial" w:hAnsi="Arial" w:cs="Arial"/>
          <w:sz w:val="16"/>
          <w:szCs w:val="16"/>
        </w:rPr>
        <w:tab/>
        <w:t>Grado</w:t>
      </w:r>
    </w:p>
    <w:p w14:paraId="077965DB" w14:textId="77777777" w:rsidR="00EC30CF" w:rsidRPr="00EC30CF" w:rsidRDefault="00EC30CF" w:rsidP="00EC30CF">
      <w:pPr>
        <w:widowControl w:val="0"/>
        <w:tabs>
          <w:tab w:val="left" w:pos="10590"/>
        </w:tabs>
        <w:autoSpaceDE w:val="0"/>
        <w:autoSpaceDN w:val="0"/>
        <w:adjustRightInd w:val="0"/>
        <w:spacing w:before="65" w:after="0" w:line="240" w:lineRule="auto"/>
        <w:ind w:left="114" w:right="-20"/>
        <w:rPr>
          <w:rFonts w:ascii="Arial" w:hAnsi="Arial" w:cs="Arial"/>
          <w:sz w:val="16"/>
          <w:szCs w:val="16"/>
        </w:rPr>
        <w:sectPr w:rsidR="00EC30CF" w:rsidRPr="00EC30CF">
          <w:type w:val="continuous"/>
          <w:pgSz w:w="12240" w:h="15840"/>
          <w:pgMar w:top="420" w:right="540" w:bottom="0" w:left="400" w:header="720" w:footer="720" w:gutter="0"/>
          <w:cols w:space="720" w:equalWidth="0">
            <w:col w:w="11300"/>
          </w:cols>
          <w:noEndnote/>
        </w:sect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57454761" w14:textId="77777777" w:rsidR="005D5FED" w:rsidRDefault="00EC30CF">
      <w:pPr>
        <w:widowControl w:val="0"/>
        <w:autoSpaceDE w:val="0"/>
        <w:autoSpaceDN w:val="0"/>
        <w:adjustRightInd w:val="0"/>
        <w:spacing w:before="70" w:after="0" w:line="240" w:lineRule="auto"/>
        <w:ind w:left="4789" w:right="4705"/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7E7BE9A3" wp14:editId="72BF0E4B">
                <wp:simplePos x="0" y="0"/>
                <wp:positionH relativeFrom="page">
                  <wp:posOffset>295275</wp:posOffset>
                </wp:positionH>
                <wp:positionV relativeFrom="page">
                  <wp:posOffset>389818</wp:posOffset>
                </wp:positionV>
                <wp:extent cx="7219315" cy="9267825"/>
                <wp:effectExtent l="0" t="0" r="635" b="9525"/>
                <wp:wrapNone/>
                <wp:docPr id="2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9315" cy="9267825"/>
                          <a:chOff x="459" y="622"/>
                          <a:chExt cx="11369" cy="14623"/>
                        </a:xfrm>
                      </wpg:grpSpPr>
                      <wps:wsp>
                        <wps:cNvPr id="23" name="Rectangle 184"/>
                        <wps:cNvSpPr>
                          <a:spLocks/>
                        </wps:cNvSpPr>
                        <wps:spPr bwMode="auto">
                          <a:xfrm>
                            <a:off x="480" y="662"/>
                            <a:ext cx="11313" cy="24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85"/>
                        <wps:cNvSpPr>
                          <a:spLocks/>
                        </wps:cNvSpPr>
                        <wps:spPr bwMode="auto">
                          <a:xfrm>
                            <a:off x="520" y="897"/>
                            <a:ext cx="0" cy="1445"/>
                          </a:xfrm>
                          <a:custGeom>
                            <a:avLst/>
                            <a:gdLst>
                              <a:gd name="T0" fmla="*/ 0 h 1445"/>
                              <a:gd name="T1" fmla="*/ 1444 h 14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45">
                                <a:moveTo>
                                  <a:pt x="0" y="0"/>
                                </a:moveTo>
                                <a:lnTo>
                                  <a:pt x="0" y="1444"/>
                                </a:lnTo>
                              </a:path>
                            </a:pathLst>
                          </a:custGeom>
                          <a:noFill/>
                          <a:ln w="53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86"/>
                        <wps:cNvSpPr>
                          <a:spLocks/>
                        </wps:cNvSpPr>
                        <wps:spPr bwMode="auto">
                          <a:xfrm>
                            <a:off x="11752" y="897"/>
                            <a:ext cx="0" cy="1445"/>
                          </a:xfrm>
                          <a:custGeom>
                            <a:avLst/>
                            <a:gdLst>
                              <a:gd name="T0" fmla="*/ 0 h 1445"/>
                              <a:gd name="T1" fmla="*/ 1444 h 14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45">
                                <a:moveTo>
                                  <a:pt x="0" y="0"/>
                                </a:moveTo>
                                <a:lnTo>
                                  <a:pt x="0" y="1444"/>
                                </a:lnTo>
                              </a:path>
                            </a:pathLst>
                          </a:custGeom>
                          <a:noFill/>
                          <a:ln w="53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87"/>
                        <wps:cNvSpPr>
                          <a:spLocks/>
                        </wps:cNvSpPr>
                        <wps:spPr bwMode="auto">
                          <a:xfrm>
                            <a:off x="480" y="2337"/>
                            <a:ext cx="11313" cy="9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88"/>
                        <wps:cNvSpPr>
                          <a:spLocks/>
                        </wps:cNvSpPr>
                        <wps:spPr bwMode="auto">
                          <a:xfrm>
                            <a:off x="480" y="2481"/>
                            <a:ext cx="11313" cy="24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89"/>
                        <wps:cNvSpPr>
                          <a:spLocks/>
                        </wps:cNvSpPr>
                        <wps:spPr bwMode="auto">
                          <a:xfrm>
                            <a:off x="520" y="2716"/>
                            <a:ext cx="0" cy="5146"/>
                          </a:xfrm>
                          <a:custGeom>
                            <a:avLst/>
                            <a:gdLst>
                              <a:gd name="T0" fmla="*/ 0 h 5146"/>
                              <a:gd name="T1" fmla="*/ 5145 h 514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146">
                                <a:moveTo>
                                  <a:pt x="0" y="0"/>
                                </a:moveTo>
                                <a:lnTo>
                                  <a:pt x="0" y="5145"/>
                                </a:lnTo>
                              </a:path>
                            </a:pathLst>
                          </a:custGeom>
                          <a:noFill/>
                          <a:ln w="53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90"/>
                        <wps:cNvSpPr>
                          <a:spLocks/>
                        </wps:cNvSpPr>
                        <wps:spPr bwMode="auto">
                          <a:xfrm>
                            <a:off x="11752" y="2716"/>
                            <a:ext cx="0" cy="5146"/>
                          </a:xfrm>
                          <a:custGeom>
                            <a:avLst/>
                            <a:gdLst>
                              <a:gd name="T0" fmla="*/ 0 h 5146"/>
                              <a:gd name="T1" fmla="*/ 5145 h 514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146">
                                <a:moveTo>
                                  <a:pt x="0" y="0"/>
                                </a:moveTo>
                                <a:lnTo>
                                  <a:pt x="0" y="5145"/>
                                </a:lnTo>
                              </a:path>
                            </a:pathLst>
                          </a:custGeom>
                          <a:noFill/>
                          <a:ln w="53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91"/>
                        <wps:cNvSpPr>
                          <a:spLocks/>
                        </wps:cNvSpPr>
                        <wps:spPr bwMode="auto">
                          <a:xfrm>
                            <a:off x="480" y="7857"/>
                            <a:ext cx="11313" cy="9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92"/>
                        <wps:cNvSpPr>
                          <a:spLocks/>
                        </wps:cNvSpPr>
                        <wps:spPr bwMode="auto">
                          <a:xfrm>
                            <a:off x="480" y="8001"/>
                            <a:ext cx="11313" cy="24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93"/>
                        <wps:cNvSpPr>
                          <a:spLocks/>
                        </wps:cNvSpPr>
                        <wps:spPr bwMode="auto">
                          <a:xfrm>
                            <a:off x="520" y="8236"/>
                            <a:ext cx="0" cy="1416"/>
                          </a:xfrm>
                          <a:custGeom>
                            <a:avLst/>
                            <a:gdLst>
                              <a:gd name="T0" fmla="*/ 0 h 1416"/>
                              <a:gd name="T1" fmla="*/ 1416 h 14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16">
                                <a:moveTo>
                                  <a:pt x="0" y="0"/>
                                </a:moveTo>
                                <a:lnTo>
                                  <a:pt x="0" y="1416"/>
                                </a:lnTo>
                              </a:path>
                            </a:pathLst>
                          </a:custGeom>
                          <a:noFill/>
                          <a:ln w="53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94"/>
                        <wps:cNvSpPr>
                          <a:spLocks/>
                        </wps:cNvSpPr>
                        <wps:spPr bwMode="auto">
                          <a:xfrm>
                            <a:off x="11752" y="8236"/>
                            <a:ext cx="0" cy="1416"/>
                          </a:xfrm>
                          <a:custGeom>
                            <a:avLst/>
                            <a:gdLst>
                              <a:gd name="T0" fmla="*/ 0 h 1416"/>
                              <a:gd name="T1" fmla="*/ 1416 h 14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16">
                                <a:moveTo>
                                  <a:pt x="0" y="0"/>
                                </a:moveTo>
                                <a:lnTo>
                                  <a:pt x="0" y="1416"/>
                                </a:lnTo>
                              </a:path>
                            </a:pathLst>
                          </a:custGeom>
                          <a:noFill/>
                          <a:ln w="53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95"/>
                        <wps:cNvSpPr>
                          <a:spLocks/>
                        </wps:cNvSpPr>
                        <wps:spPr bwMode="auto">
                          <a:xfrm>
                            <a:off x="480" y="9648"/>
                            <a:ext cx="11313" cy="9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96"/>
                        <wps:cNvSpPr>
                          <a:spLocks/>
                        </wps:cNvSpPr>
                        <wps:spPr bwMode="auto">
                          <a:xfrm>
                            <a:off x="480" y="9792"/>
                            <a:ext cx="11313" cy="24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97"/>
                        <wps:cNvSpPr>
                          <a:spLocks/>
                        </wps:cNvSpPr>
                        <wps:spPr bwMode="auto">
                          <a:xfrm>
                            <a:off x="520" y="10027"/>
                            <a:ext cx="0" cy="3566"/>
                          </a:xfrm>
                          <a:custGeom>
                            <a:avLst/>
                            <a:gdLst>
                              <a:gd name="T0" fmla="*/ 0 h 3566"/>
                              <a:gd name="T1" fmla="*/ 3566 h 356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66">
                                <a:moveTo>
                                  <a:pt x="0" y="0"/>
                                </a:moveTo>
                                <a:lnTo>
                                  <a:pt x="0" y="3566"/>
                                </a:lnTo>
                              </a:path>
                            </a:pathLst>
                          </a:custGeom>
                          <a:noFill/>
                          <a:ln w="53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98"/>
                        <wps:cNvSpPr>
                          <a:spLocks/>
                        </wps:cNvSpPr>
                        <wps:spPr bwMode="auto">
                          <a:xfrm>
                            <a:off x="11752" y="10027"/>
                            <a:ext cx="0" cy="3566"/>
                          </a:xfrm>
                          <a:custGeom>
                            <a:avLst/>
                            <a:gdLst>
                              <a:gd name="T0" fmla="*/ 0 h 3566"/>
                              <a:gd name="T1" fmla="*/ 3566 h 356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66">
                                <a:moveTo>
                                  <a:pt x="0" y="0"/>
                                </a:moveTo>
                                <a:lnTo>
                                  <a:pt x="0" y="3566"/>
                                </a:lnTo>
                              </a:path>
                            </a:pathLst>
                          </a:custGeom>
                          <a:noFill/>
                          <a:ln w="53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99"/>
                        <wps:cNvSpPr>
                          <a:spLocks/>
                        </wps:cNvSpPr>
                        <wps:spPr bwMode="auto">
                          <a:xfrm>
                            <a:off x="480" y="13588"/>
                            <a:ext cx="11313" cy="9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00"/>
                        <wps:cNvSpPr>
                          <a:spLocks/>
                        </wps:cNvSpPr>
                        <wps:spPr bwMode="auto">
                          <a:xfrm>
                            <a:off x="480" y="13732"/>
                            <a:ext cx="6398" cy="24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01"/>
                        <wps:cNvSpPr>
                          <a:spLocks/>
                        </wps:cNvSpPr>
                        <wps:spPr bwMode="auto">
                          <a:xfrm>
                            <a:off x="11752" y="13732"/>
                            <a:ext cx="0" cy="1392"/>
                          </a:xfrm>
                          <a:custGeom>
                            <a:avLst/>
                            <a:gdLst>
                              <a:gd name="T0" fmla="*/ 0 h 1392"/>
                              <a:gd name="T1" fmla="*/ 1392 h 13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92">
                                <a:moveTo>
                                  <a:pt x="0" y="0"/>
                                </a:moveTo>
                                <a:lnTo>
                                  <a:pt x="0" y="1392"/>
                                </a:lnTo>
                              </a:path>
                            </a:pathLst>
                          </a:custGeom>
                          <a:noFill/>
                          <a:ln w="53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2"/>
                        <wps:cNvSpPr>
                          <a:spLocks/>
                        </wps:cNvSpPr>
                        <wps:spPr bwMode="auto">
                          <a:xfrm>
                            <a:off x="520" y="13968"/>
                            <a:ext cx="0" cy="1156"/>
                          </a:xfrm>
                          <a:custGeom>
                            <a:avLst/>
                            <a:gdLst>
                              <a:gd name="T0" fmla="*/ 0 h 1156"/>
                              <a:gd name="T1" fmla="*/ 1156 h 115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56">
                                <a:moveTo>
                                  <a:pt x="0" y="0"/>
                                </a:moveTo>
                                <a:lnTo>
                                  <a:pt x="0" y="1156"/>
                                </a:lnTo>
                              </a:path>
                            </a:pathLst>
                          </a:custGeom>
                          <a:noFill/>
                          <a:ln w="53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03"/>
                        <wps:cNvSpPr>
                          <a:spLocks/>
                        </wps:cNvSpPr>
                        <wps:spPr bwMode="auto">
                          <a:xfrm>
                            <a:off x="480" y="15120"/>
                            <a:ext cx="11313" cy="9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04"/>
                        <wps:cNvSpPr>
                          <a:spLocks/>
                        </wps:cNvSpPr>
                        <wps:spPr bwMode="auto">
                          <a:xfrm>
                            <a:off x="480" y="643"/>
                            <a:ext cx="0" cy="14582"/>
                          </a:xfrm>
                          <a:custGeom>
                            <a:avLst/>
                            <a:gdLst>
                              <a:gd name="T0" fmla="*/ 0 h 14582"/>
                              <a:gd name="T1" fmla="*/ 14582 h 1458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582">
                                <a:moveTo>
                                  <a:pt x="0" y="0"/>
                                </a:moveTo>
                                <a:lnTo>
                                  <a:pt x="0" y="14582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05"/>
                        <wps:cNvSpPr>
                          <a:spLocks/>
                        </wps:cNvSpPr>
                        <wps:spPr bwMode="auto">
                          <a:xfrm>
                            <a:off x="11788" y="681"/>
                            <a:ext cx="0" cy="14544"/>
                          </a:xfrm>
                          <a:custGeom>
                            <a:avLst/>
                            <a:gdLst>
                              <a:gd name="T0" fmla="*/ 0 h 14544"/>
                              <a:gd name="T1" fmla="*/ 14544 h 145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544">
                                <a:moveTo>
                                  <a:pt x="0" y="0"/>
                                </a:moveTo>
                                <a:lnTo>
                                  <a:pt x="0" y="14544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06"/>
                        <wps:cNvSpPr>
                          <a:spLocks/>
                        </wps:cNvSpPr>
                        <wps:spPr bwMode="auto">
                          <a:xfrm>
                            <a:off x="556" y="887"/>
                            <a:ext cx="0" cy="1460"/>
                          </a:xfrm>
                          <a:custGeom>
                            <a:avLst/>
                            <a:gdLst>
                              <a:gd name="T0" fmla="*/ 0 h 1460"/>
                              <a:gd name="T1" fmla="*/ 1459 h 14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60">
                                <a:moveTo>
                                  <a:pt x="0" y="0"/>
                                </a:moveTo>
                                <a:lnTo>
                                  <a:pt x="0" y="145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07"/>
                        <wps:cNvSpPr>
                          <a:spLocks/>
                        </wps:cNvSpPr>
                        <wps:spPr bwMode="auto">
                          <a:xfrm>
                            <a:off x="11711" y="907"/>
                            <a:ext cx="0" cy="1440"/>
                          </a:xfrm>
                          <a:custGeom>
                            <a:avLst/>
                            <a:gdLst>
                              <a:gd name="T0" fmla="*/ 0 h 1440"/>
                              <a:gd name="T1" fmla="*/ 1440 h 14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40">
                                <a:moveTo>
                                  <a:pt x="0" y="0"/>
                                </a:moveTo>
                                <a:lnTo>
                                  <a:pt x="0" y="144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08"/>
                        <wps:cNvSpPr>
                          <a:spLocks/>
                        </wps:cNvSpPr>
                        <wps:spPr bwMode="auto">
                          <a:xfrm>
                            <a:off x="566" y="7454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09"/>
                        <wps:cNvSpPr>
                          <a:spLocks/>
                        </wps:cNvSpPr>
                        <wps:spPr bwMode="auto">
                          <a:xfrm>
                            <a:off x="566" y="7656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10"/>
                        <wps:cNvSpPr>
                          <a:spLocks/>
                        </wps:cNvSpPr>
                        <wps:spPr bwMode="auto">
                          <a:xfrm>
                            <a:off x="556" y="2707"/>
                            <a:ext cx="0" cy="5160"/>
                          </a:xfrm>
                          <a:custGeom>
                            <a:avLst/>
                            <a:gdLst>
                              <a:gd name="T0" fmla="*/ 0 h 5160"/>
                              <a:gd name="T1" fmla="*/ 5160 h 51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160">
                                <a:moveTo>
                                  <a:pt x="0" y="0"/>
                                </a:moveTo>
                                <a:lnTo>
                                  <a:pt x="0" y="516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11"/>
                        <wps:cNvSpPr>
                          <a:spLocks/>
                        </wps:cNvSpPr>
                        <wps:spPr bwMode="auto">
                          <a:xfrm>
                            <a:off x="11711" y="2726"/>
                            <a:ext cx="0" cy="5141"/>
                          </a:xfrm>
                          <a:custGeom>
                            <a:avLst/>
                            <a:gdLst>
                              <a:gd name="T0" fmla="*/ 0 h 5141"/>
                              <a:gd name="T1" fmla="*/ 5140 h 514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141">
                                <a:moveTo>
                                  <a:pt x="0" y="0"/>
                                </a:moveTo>
                                <a:lnTo>
                                  <a:pt x="0" y="514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12"/>
                        <wps:cNvSpPr>
                          <a:spLocks/>
                        </wps:cNvSpPr>
                        <wps:spPr bwMode="auto">
                          <a:xfrm>
                            <a:off x="825" y="7464"/>
                            <a:ext cx="0" cy="403"/>
                          </a:xfrm>
                          <a:custGeom>
                            <a:avLst/>
                            <a:gdLst>
                              <a:gd name="T0" fmla="*/ 0 h 403"/>
                              <a:gd name="T1" fmla="*/ 403 h 40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03">
                                <a:moveTo>
                                  <a:pt x="0" y="0"/>
                                </a:moveTo>
                                <a:lnTo>
                                  <a:pt x="0" y="403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13"/>
                        <wps:cNvSpPr>
                          <a:spLocks/>
                        </wps:cNvSpPr>
                        <wps:spPr bwMode="auto">
                          <a:xfrm>
                            <a:off x="566" y="10248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14"/>
                        <wps:cNvSpPr>
                          <a:spLocks/>
                        </wps:cNvSpPr>
                        <wps:spPr bwMode="auto">
                          <a:xfrm>
                            <a:off x="6335" y="907"/>
                            <a:ext cx="0" cy="940"/>
                          </a:xfrm>
                          <a:custGeom>
                            <a:avLst/>
                            <a:gdLst>
                              <a:gd name="T0" fmla="*/ 0 h 940"/>
                              <a:gd name="T1" fmla="*/ 940 h 9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40">
                                <a:moveTo>
                                  <a:pt x="0" y="0"/>
                                </a:moveTo>
                                <a:lnTo>
                                  <a:pt x="0" y="94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15"/>
                        <wps:cNvSpPr>
                          <a:spLocks/>
                        </wps:cNvSpPr>
                        <wps:spPr bwMode="auto">
                          <a:xfrm>
                            <a:off x="825" y="10257"/>
                            <a:ext cx="0" cy="221"/>
                          </a:xfrm>
                          <a:custGeom>
                            <a:avLst/>
                            <a:gdLst>
                              <a:gd name="T0" fmla="*/ 0 h 221"/>
                              <a:gd name="T1" fmla="*/ 220 h 2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16"/>
                        <wps:cNvSpPr>
                          <a:spLocks/>
                        </wps:cNvSpPr>
                        <wps:spPr bwMode="auto">
                          <a:xfrm>
                            <a:off x="566" y="10689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217"/>
                        <wps:cNvSpPr>
                          <a:spLocks/>
                        </wps:cNvSpPr>
                        <wps:spPr bwMode="auto">
                          <a:xfrm>
                            <a:off x="825" y="10699"/>
                            <a:ext cx="0" cy="221"/>
                          </a:xfrm>
                          <a:custGeom>
                            <a:avLst/>
                            <a:gdLst>
                              <a:gd name="T0" fmla="*/ 0 h 221"/>
                              <a:gd name="T1" fmla="*/ 220 h 2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218"/>
                        <wps:cNvSpPr>
                          <a:spLocks/>
                        </wps:cNvSpPr>
                        <wps:spPr bwMode="auto">
                          <a:xfrm>
                            <a:off x="566" y="11131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19"/>
                        <wps:cNvSpPr>
                          <a:spLocks/>
                        </wps:cNvSpPr>
                        <wps:spPr bwMode="auto">
                          <a:xfrm>
                            <a:off x="825" y="11140"/>
                            <a:ext cx="0" cy="221"/>
                          </a:xfrm>
                          <a:custGeom>
                            <a:avLst/>
                            <a:gdLst>
                              <a:gd name="T0" fmla="*/ 0 h 221"/>
                              <a:gd name="T1" fmla="*/ 220 h 2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20"/>
                        <wps:cNvSpPr>
                          <a:spLocks/>
                        </wps:cNvSpPr>
                        <wps:spPr bwMode="auto">
                          <a:xfrm>
                            <a:off x="566" y="11572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21"/>
                        <wps:cNvSpPr>
                          <a:spLocks/>
                        </wps:cNvSpPr>
                        <wps:spPr bwMode="auto">
                          <a:xfrm>
                            <a:off x="825" y="11582"/>
                            <a:ext cx="0" cy="221"/>
                          </a:xfrm>
                          <a:custGeom>
                            <a:avLst/>
                            <a:gdLst>
                              <a:gd name="T0" fmla="*/ 0 h 221"/>
                              <a:gd name="T1" fmla="*/ 220 h 2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22"/>
                        <wps:cNvSpPr>
                          <a:spLocks/>
                        </wps:cNvSpPr>
                        <wps:spPr bwMode="auto">
                          <a:xfrm>
                            <a:off x="566" y="12014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23"/>
                        <wps:cNvSpPr>
                          <a:spLocks/>
                        </wps:cNvSpPr>
                        <wps:spPr bwMode="auto">
                          <a:xfrm>
                            <a:off x="825" y="12024"/>
                            <a:ext cx="0" cy="249"/>
                          </a:xfrm>
                          <a:custGeom>
                            <a:avLst/>
                            <a:gdLst>
                              <a:gd name="T0" fmla="*/ 0 h 249"/>
                              <a:gd name="T1" fmla="*/ 249 h 2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9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24"/>
                        <wps:cNvSpPr>
                          <a:spLocks/>
                        </wps:cNvSpPr>
                        <wps:spPr bwMode="auto">
                          <a:xfrm>
                            <a:off x="566" y="12484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225"/>
                        <wps:cNvSpPr>
                          <a:spLocks/>
                        </wps:cNvSpPr>
                        <wps:spPr bwMode="auto">
                          <a:xfrm>
                            <a:off x="825" y="12494"/>
                            <a:ext cx="0" cy="221"/>
                          </a:xfrm>
                          <a:custGeom>
                            <a:avLst/>
                            <a:gdLst>
                              <a:gd name="T0" fmla="*/ 0 h 221"/>
                              <a:gd name="T1" fmla="*/ 220 h 2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226"/>
                        <wps:cNvSpPr>
                          <a:spLocks/>
                        </wps:cNvSpPr>
                        <wps:spPr bwMode="auto">
                          <a:xfrm>
                            <a:off x="566" y="12926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27"/>
                        <wps:cNvSpPr>
                          <a:spLocks/>
                        </wps:cNvSpPr>
                        <wps:spPr bwMode="auto">
                          <a:xfrm>
                            <a:off x="11711" y="10036"/>
                            <a:ext cx="0" cy="3562"/>
                          </a:xfrm>
                          <a:custGeom>
                            <a:avLst/>
                            <a:gdLst>
                              <a:gd name="T0" fmla="*/ 0 h 3562"/>
                              <a:gd name="T1" fmla="*/ 3561 h 35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62">
                                <a:moveTo>
                                  <a:pt x="0" y="0"/>
                                </a:moveTo>
                                <a:lnTo>
                                  <a:pt x="0" y="3561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228"/>
                        <wps:cNvSpPr>
                          <a:spLocks/>
                        </wps:cNvSpPr>
                        <wps:spPr bwMode="auto">
                          <a:xfrm>
                            <a:off x="556" y="10017"/>
                            <a:ext cx="0" cy="3581"/>
                          </a:xfrm>
                          <a:custGeom>
                            <a:avLst/>
                            <a:gdLst>
                              <a:gd name="T0" fmla="*/ 0 h 3581"/>
                              <a:gd name="T1" fmla="*/ 3580 h 358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81">
                                <a:moveTo>
                                  <a:pt x="0" y="0"/>
                                </a:moveTo>
                                <a:lnTo>
                                  <a:pt x="0" y="358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229"/>
                        <wps:cNvSpPr>
                          <a:spLocks/>
                        </wps:cNvSpPr>
                        <wps:spPr bwMode="auto">
                          <a:xfrm>
                            <a:off x="556" y="13958"/>
                            <a:ext cx="0" cy="1171"/>
                          </a:xfrm>
                          <a:custGeom>
                            <a:avLst/>
                            <a:gdLst>
                              <a:gd name="T0" fmla="*/ 0 h 1171"/>
                              <a:gd name="T1" fmla="*/ 1171 h 117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71">
                                <a:moveTo>
                                  <a:pt x="0" y="0"/>
                                </a:moveTo>
                                <a:lnTo>
                                  <a:pt x="0" y="1171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230"/>
                        <wps:cNvSpPr>
                          <a:spLocks/>
                        </wps:cNvSpPr>
                        <wps:spPr bwMode="auto">
                          <a:xfrm>
                            <a:off x="11711" y="13752"/>
                            <a:ext cx="0" cy="1377"/>
                          </a:xfrm>
                          <a:custGeom>
                            <a:avLst/>
                            <a:gdLst>
                              <a:gd name="T0" fmla="*/ 0 h 1377"/>
                              <a:gd name="T1" fmla="*/ 1377 h 137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77">
                                <a:moveTo>
                                  <a:pt x="0" y="0"/>
                                </a:moveTo>
                                <a:lnTo>
                                  <a:pt x="0" y="1377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231"/>
                        <wps:cNvSpPr>
                          <a:spLocks/>
                        </wps:cNvSpPr>
                        <wps:spPr bwMode="auto">
                          <a:xfrm>
                            <a:off x="2846" y="2726"/>
                            <a:ext cx="0" cy="5198"/>
                          </a:xfrm>
                          <a:custGeom>
                            <a:avLst/>
                            <a:gdLst>
                              <a:gd name="T0" fmla="*/ 0 h 5198"/>
                              <a:gd name="T1" fmla="*/ 5198 h 519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198">
                                <a:moveTo>
                                  <a:pt x="0" y="0"/>
                                </a:moveTo>
                                <a:lnTo>
                                  <a:pt x="0" y="5198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232"/>
                        <wps:cNvSpPr>
                          <a:spLocks/>
                        </wps:cNvSpPr>
                        <wps:spPr bwMode="auto">
                          <a:xfrm>
                            <a:off x="5135" y="2726"/>
                            <a:ext cx="0" cy="4334"/>
                          </a:xfrm>
                          <a:custGeom>
                            <a:avLst/>
                            <a:gdLst>
                              <a:gd name="T0" fmla="*/ 0 h 4334"/>
                              <a:gd name="T1" fmla="*/ 4334 h 433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34">
                                <a:moveTo>
                                  <a:pt x="0" y="0"/>
                                </a:moveTo>
                                <a:lnTo>
                                  <a:pt x="0" y="4334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233"/>
                        <wps:cNvSpPr>
                          <a:spLocks/>
                        </wps:cNvSpPr>
                        <wps:spPr bwMode="auto">
                          <a:xfrm>
                            <a:off x="7411" y="2726"/>
                            <a:ext cx="0" cy="4334"/>
                          </a:xfrm>
                          <a:custGeom>
                            <a:avLst/>
                            <a:gdLst>
                              <a:gd name="T0" fmla="*/ 0 h 4334"/>
                              <a:gd name="T1" fmla="*/ 4334 h 433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34">
                                <a:moveTo>
                                  <a:pt x="0" y="0"/>
                                </a:moveTo>
                                <a:lnTo>
                                  <a:pt x="0" y="4334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234"/>
                        <wps:cNvSpPr>
                          <a:spLocks/>
                        </wps:cNvSpPr>
                        <wps:spPr bwMode="auto">
                          <a:xfrm>
                            <a:off x="9561" y="2726"/>
                            <a:ext cx="0" cy="4334"/>
                          </a:xfrm>
                          <a:custGeom>
                            <a:avLst/>
                            <a:gdLst>
                              <a:gd name="T0" fmla="*/ 0 h 4334"/>
                              <a:gd name="T1" fmla="*/ 4334 h 433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34">
                                <a:moveTo>
                                  <a:pt x="0" y="0"/>
                                </a:moveTo>
                                <a:lnTo>
                                  <a:pt x="0" y="4334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35"/>
                        <wps:cNvSpPr>
                          <a:spLocks/>
                        </wps:cNvSpPr>
                        <wps:spPr bwMode="auto">
                          <a:xfrm>
                            <a:off x="825" y="12936"/>
                            <a:ext cx="0" cy="220"/>
                          </a:xfrm>
                          <a:custGeom>
                            <a:avLst/>
                            <a:gdLst>
                              <a:gd name="T0" fmla="*/ 0 h 220"/>
                              <a:gd name="T1" fmla="*/ 220 h 2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0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236"/>
                        <wps:cNvSpPr>
                          <a:spLocks/>
                        </wps:cNvSpPr>
                        <wps:spPr bwMode="auto">
                          <a:xfrm>
                            <a:off x="5683" y="10248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237"/>
                        <wps:cNvSpPr>
                          <a:spLocks/>
                        </wps:cNvSpPr>
                        <wps:spPr bwMode="auto">
                          <a:xfrm>
                            <a:off x="5942" y="10257"/>
                            <a:ext cx="0" cy="221"/>
                          </a:xfrm>
                          <a:custGeom>
                            <a:avLst/>
                            <a:gdLst>
                              <a:gd name="T0" fmla="*/ 0 h 221"/>
                              <a:gd name="T1" fmla="*/ 220 h 2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238"/>
                        <wps:cNvSpPr>
                          <a:spLocks/>
                        </wps:cNvSpPr>
                        <wps:spPr bwMode="auto">
                          <a:xfrm>
                            <a:off x="5683" y="10689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239"/>
                        <wps:cNvSpPr>
                          <a:spLocks/>
                        </wps:cNvSpPr>
                        <wps:spPr bwMode="auto">
                          <a:xfrm>
                            <a:off x="5942" y="10699"/>
                            <a:ext cx="0" cy="221"/>
                          </a:xfrm>
                          <a:custGeom>
                            <a:avLst/>
                            <a:gdLst>
                              <a:gd name="T0" fmla="*/ 0 h 221"/>
                              <a:gd name="T1" fmla="*/ 220 h 2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40"/>
                        <wps:cNvSpPr>
                          <a:spLocks/>
                        </wps:cNvSpPr>
                        <wps:spPr bwMode="auto">
                          <a:xfrm>
                            <a:off x="5683" y="11131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41"/>
                        <wps:cNvSpPr>
                          <a:spLocks/>
                        </wps:cNvSpPr>
                        <wps:spPr bwMode="auto">
                          <a:xfrm>
                            <a:off x="5942" y="11140"/>
                            <a:ext cx="0" cy="221"/>
                          </a:xfrm>
                          <a:custGeom>
                            <a:avLst/>
                            <a:gdLst>
                              <a:gd name="T0" fmla="*/ 0 h 221"/>
                              <a:gd name="T1" fmla="*/ 220 h 2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42"/>
                        <wps:cNvSpPr>
                          <a:spLocks/>
                        </wps:cNvSpPr>
                        <wps:spPr bwMode="auto">
                          <a:xfrm>
                            <a:off x="5683" y="11572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243"/>
                        <wps:cNvSpPr>
                          <a:spLocks/>
                        </wps:cNvSpPr>
                        <wps:spPr bwMode="auto">
                          <a:xfrm>
                            <a:off x="5942" y="11582"/>
                            <a:ext cx="0" cy="221"/>
                          </a:xfrm>
                          <a:custGeom>
                            <a:avLst/>
                            <a:gdLst>
                              <a:gd name="T0" fmla="*/ 0 h 221"/>
                              <a:gd name="T1" fmla="*/ 220 h 2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44"/>
                        <wps:cNvSpPr>
                          <a:spLocks/>
                        </wps:cNvSpPr>
                        <wps:spPr bwMode="auto">
                          <a:xfrm>
                            <a:off x="5683" y="12014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45"/>
                        <wps:cNvSpPr>
                          <a:spLocks/>
                        </wps:cNvSpPr>
                        <wps:spPr bwMode="auto">
                          <a:xfrm>
                            <a:off x="5942" y="12024"/>
                            <a:ext cx="0" cy="249"/>
                          </a:xfrm>
                          <a:custGeom>
                            <a:avLst/>
                            <a:gdLst>
                              <a:gd name="T0" fmla="*/ 0 h 249"/>
                              <a:gd name="T1" fmla="*/ 249 h 2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9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246"/>
                        <wps:cNvSpPr>
                          <a:spLocks/>
                        </wps:cNvSpPr>
                        <wps:spPr bwMode="auto">
                          <a:xfrm>
                            <a:off x="5683" y="12484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247"/>
                        <wps:cNvSpPr>
                          <a:spLocks/>
                        </wps:cNvSpPr>
                        <wps:spPr bwMode="auto">
                          <a:xfrm>
                            <a:off x="5673" y="10036"/>
                            <a:ext cx="0" cy="3562"/>
                          </a:xfrm>
                          <a:custGeom>
                            <a:avLst/>
                            <a:gdLst>
                              <a:gd name="T0" fmla="*/ 0 h 3562"/>
                              <a:gd name="T1" fmla="*/ 3561 h 35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62">
                                <a:moveTo>
                                  <a:pt x="0" y="0"/>
                                </a:moveTo>
                                <a:lnTo>
                                  <a:pt x="0" y="3561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248"/>
                        <wps:cNvSpPr>
                          <a:spLocks/>
                        </wps:cNvSpPr>
                        <wps:spPr bwMode="auto">
                          <a:xfrm>
                            <a:off x="5942" y="12494"/>
                            <a:ext cx="0" cy="221"/>
                          </a:xfrm>
                          <a:custGeom>
                            <a:avLst/>
                            <a:gdLst>
                              <a:gd name="T0" fmla="*/ 0 h 221"/>
                              <a:gd name="T1" fmla="*/ 220 h 2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249"/>
                        <wps:cNvSpPr>
                          <a:spLocks/>
                        </wps:cNvSpPr>
                        <wps:spPr bwMode="auto">
                          <a:xfrm>
                            <a:off x="6873" y="13752"/>
                            <a:ext cx="0" cy="1377"/>
                          </a:xfrm>
                          <a:custGeom>
                            <a:avLst/>
                            <a:gdLst>
                              <a:gd name="T0" fmla="*/ 0 h 1377"/>
                              <a:gd name="T1" fmla="*/ 1377 h 137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77">
                                <a:moveTo>
                                  <a:pt x="0" y="0"/>
                                </a:moveTo>
                                <a:lnTo>
                                  <a:pt x="0" y="1377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250"/>
                        <wps:cNvSpPr>
                          <a:spLocks/>
                        </wps:cNvSpPr>
                        <wps:spPr bwMode="auto">
                          <a:xfrm>
                            <a:off x="499" y="662"/>
                            <a:ext cx="11309" cy="0"/>
                          </a:xfrm>
                          <a:custGeom>
                            <a:avLst/>
                            <a:gdLst>
                              <a:gd name="T0" fmla="*/ 0 w 11309"/>
                              <a:gd name="T1" fmla="*/ 11308 w 113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09">
                                <a:moveTo>
                                  <a:pt x="0" y="0"/>
                                </a:moveTo>
                                <a:lnTo>
                                  <a:pt x="11308" y="0"/>
                                </a:lnTo>
                              </a:path>
                            </a:pathLst>
                          </a:custGeom>
                          <a:noFill/>
                          <a:ln w="25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251"/>
                        <wps:cNvSpPr>
                          <a:spLocks/>
                        </wps:cNvSpPr>
                        <wps:spPr bwMode="auto">
                          <a:xfrm>
                            <a:off x="566" y="897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252"/>
                        <wps:cNvSpPr>
                          <a:spLocks/>
                        </wps:cNvSpPr>
                        <wps:spPr bwMode="auto">
                          <a:xfrm>
                            <a:off x="566" y="1367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253"/>
                        <wps:cNvSpPr>
                          <a:spLocks/>
                        </wps:cNvSpPr>
                        <wps:spPr bwMode="auto">
                          <a:xfrm>
                            <a:off x="566" y="1838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254"/>
                        <wps:cNvSpPr>
                          <a:spLocks/>
                        </wps:cNvSpPr>
                        <wps:spPr bwMode="auto">
                          <a:xfrm>
                            <a:off x="566" y="2337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255"/>
                        <wps:cNvSpPr>
                          <a:spLocks/>
                        </wps:cNvSpPr>
                        <wps:spPr bwMode="auto">
                          <a:xfrm>
                            <a:off x="499" y="2424"/>
                            <a:ext cx="11309" cy="0"/>
                          </a:xfrm>
                          <a:custGeom>
                            <a:avLst/>
                            <a:gdLst>
                              <a:gd name="T0" fmla="*/ 0 w 11309"/>
                              <a:gd name="T1" fmla="*/ 11308 w 113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09">
                                <a:moveTo>
                                  <a:pt x="0" y="0"/>
                                </a:moveTo>
                                <a:lnTo>
                                  <a:pt x="11308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256"/>
                        <wps:cNvSpPr>
                          <a:spLocks/>
                        </wps:cNvSpPr>
                        <wps:spPr bwMode="auto">
                          <a:xfrm>
                            <a:off x="499" y="2481"/>
                            <a:ext cx="11309" cy="0"/>
                          </a:xfrm>
                          <a:custGeom>
                            <a:avLst/>
                            <a:gdLst>
                              <a:gd name="T0" fmla="*/ 0 w 11309"/>
                              <a:gd name="T1" fmla="*/ 11308 w 113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09">
                                <a:moveTo>
                                  <a:pt x="0" y="0"/>
                                </a:moveTo>
                                <a:lnTo>
                                  <a:pt x="11308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257"/>
                        <wps:cNvSpPr>
                          <a:spLocks/>
                        </wps:cNvSpPr>
                        <wps:spPr bwMode="auto">
                          <a:xfrm>
                            <a:off x="566" y="2716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258"/>
                        <wps:cNvSpPr>
                          <a:spLocks/>
                        </wps:cNvSpPr>
                        <wps:spPr bwMode="auto">
                          <a:xfrm>
                            <a:off x="566" y="2952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259"/>
                        <wps:cNvSpPr>
                          <a:spLocks/>
                        </wps:cNvSpPr>
                        <wps:spPr bwMode="auto">
                          <a:xfrm>
                            <a:off x="566" y="3422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260"/>
                        <wps:cNvSpPr>
                          <a:spLocks/>
                        </wps:cNvSpPr>
                        <wps:spPr bwMode="auto">
                          <a:xfrm>
                            <a:off x="566" y="3892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261"/>
                        <wps:cNvSpPr>
                          <a:spLocks/>
                        </wps:cNvSpPr>
                        <wps:spPr bwMode="auto">
                          <a:xfrm>
                            <a:off x="566" y="4363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262"/>
                        <wps:cNvSpPr>
                          <a:spLocks/>
                        </wps:cNvSpPr>
                        <wps:spPr bwMode="auto">
                          <a:xfrm>
                            <a:off x="566" y="4699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263"/>
                        <wps:cNvSpPr>
                          <a:spLocks/>
                        </wps:cNvSpPr>
                        <wps:spPr bwMode="auto">
                          <a:xfrm>
                            <a:off x="566" y="5169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264"/>
                        <wps:cNvSpPr>
                          <a:spLocks/>
                        </wps:cNvSpPr>
                        <wps:spPr bwMode="auto">
                          <a:xfrm>
                            <a:off x="566" y="5639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265"/>
                        <wps:cNvSpPr>
                          <a:spLocks/>
                        </wps:cNvSpPr>
                        <wps:spPr bwMode="auto">
                          <a:xfrm>
                            <a:off x="566" y="6110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266"/>
                        <wps:cNvSpPr>
                          <a:spLocks/>
                        </wps:cNvSpPr>
                        <wps:spPr bwMode="auto">
                          <a:xfrm>
                            <a:off x="566" y="6580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267"/>
                        <wps:cNvSpPr>
                          <a:spLocks/>
                        </wps:cNvSpPr>
                        <wps:spPr bwMode="auto">
                          <a:xfrm>
                            <a:off x="566" y="7051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268"/>
                        <wps:cNvSpPr>
                          <a:spLocks/>
                        </wps:cNvSpPr>
                        <wps:spPr bwMode="auto">
                          <a:xfrm>
                            <a:off x="2856" y="7252"/>
                            <a:ext cx="8865" cy="0"/>
                          </a:xfrm>
                          <a:custGeom>
                            <a:avLst/>
                            <a:gdLst>
                              <a:gd name="T0" fmla="*/ 0 w 8865"/>
                              <a:gd name="T1" fmla="*/ 8865 w 88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65">
                                <a:moveTo>
                                  <a:pt x="0" y="0"/>
                                </a:moveTo>
                                <a:lnTo>
                                  <a:pt x="886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269"/>
                        <wps:cNvSpPr>
                          <a:spLocks/>
                        </wps:cNvSpPr>
                        <wps:spPr bwMode="auto">
                          <a:xfrm>
                            <a:off x="2856" y="7454"/>
                            <a:ext cx="8865" cy="0"/>
                          </a:xfrm>
                          <a:custGeom>
                            <a:avLst/>
                            <a:gdLst>
                              <a:gd name="T0" fmla="*/ 0 w 8865"/>
                              <a:gd name="T1" fmla="*/ 8865 w 88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65">
                                <a:moveTo>
                                  <a:pt x="0" y="0"/>
                                </a:moveTo>
                                <a:lnTo>
                                  <a:pt x="886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270"/>
                        <wps:cNvSpPr>
                          <a:spLocks/>
                        </wps:cNvSpPr>
                        <wps:spPr bwMode="auto">
                          <a:xfrm>
                            <a:off x="2856" y="7656"/>
                            <a:ext cx="8865" cy="0"/>
                          </a:xfrm>
                          <a:custGeom>
                            <a:avLst/>
                            <a:gdLst>
                              <a:gd name="T0" fmla="*/ 0 w 8865"/>
                              <a:gd name="T1" fmla="*/ 8865 w 88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65">
                                <a:moveTo>
                                  <a:pt x="0" y="0"/>
                                </a:moveTo>
                                <a:lnTo>
                                  <a:pt x="886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271"/>
                        <wps:cNvSpPr>
                          <a:spLocks/>
                        </wps:cNvSpPr>
                        <wps:spPr bwMode="auto">
                          <a:xfrm>
                            <a:off x="566" y="7857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272"/>
                        <wps:cNvSpPr>
                          <a:spLocks/>
                        </wps:cNvSpPr>
                        <wps:spPr bwMode="auto">
                          <a:xfrm>
                            <a:off x="499" y="7944"/>
                            <a:ext cx="11309" cy="0"/>
                          </a:xfrm>
                          <a:custGeom>
                            <a:avLst/>
                            <a:gdLst>
                              <a:gd name="T0" fmla="*/ 0 w 11309"/>
                              <a:gd name="T1" fmla="*/ 11308 w 113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09">
                                <a:moveTo>
                                  <a:pt x="0" y="0"/>
                                </a:moveTo>
                                <a:lnTo>
                                  <a:pt x="11308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273"/>
                        <wps:cNvSpPr>
                          <a:spLocks/>
                        </wps:cNvSpPr>
                        <wps:spPr bwMode="auto">
                          <a:xfrm>
                            <a:off x="499" y="8001"/>
                            <a:ext cx="11309" cy="0"/>
                          </a:xfrm>
                          <a:custGeom>
                            <a:avLst/>
                            <a:gdLst>
                              <a:gd name="T0" fmla="*/ 0 w 11309"/>
                              <a:gd name="T1" fmla="*/ 11308 w 113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09">
                                <a:moveTo>
                                  <a:pt x="0" y="0"/>
                                </a:moveTo>
                                <a:lnTo>
                                  <a:pt x="11308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274"/>
                        <wps:cNvSpPr>
                          <a:spLocks/>
                        </wps:cNvSpPr>
                        <wps:spPr bwMode="auto">
                          <a:xfrm>
                            <a:off x="499" y="9734"/>
                            <a:ext cx="11309" cy="0"/>
                          </a:xfrm>
                          <a:custGeom>
                            <a:avLst/>
                            <a:gdLst>
                              <a:gd name="T0" fmla="*/ 0 w 11309"/>
                              <a:gd name="T1" fmla="*/ 11308 w 113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09">
                                <a:moveTo>
                                  <a:pt x="0" y="0"/>
                                </a:moveTo>
                                <a:lnTo>
                                  <a:pt x="11308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275"/>
                        <wps:cNvSpPr>
                          <a:spLocks/>
                        </wps:cNvSpPr>
                        <wps:spPr bwMode="auto">
                          <a:xfrm>
                            <a:off x="499" y="9792"/>
                            <a:ext cx="11309" cy="0"/>
                          </a:xfrm>
                          <a:custGeom>
                            <a:avLst/>
                            <a:gdLst>
                              <a:gd name="T0" fmla="*/ 0 w 11309"/>
                              <a:gd name="T1" fmla="*/ 11308 w 113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09">
                                <a:moveTo>
                                  <a:pt x="0" y="0"/>
                                </a:moveTo>
                                <a:lnTo>
                                  <a:pt x="11308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276"/>
                        <wps:cNvSpPr>
                          <a:spLocks/>
                        </wps:cNvSpPr>
                        <wps:spPr bwMode="auto">
                          <a:xfrm>
                            <a:off x="566" y="10027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277"/>
                        <wps:cNvSpPr>
                          <a:spLocks/>
                        </wps:cNvSpPr>
                        <wps:spPr bwMode="auto">
                          <a:xfrm>
                            <a:off x="1780" y="10248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278"/>
                        <wps:cNvSpPr>
                          <a:spLocks/>
                        </wps:cNvSpPr>
                        <wps:spPr bwMode="auto">
                          <a:xfrm>
                            <a:off x="1771" y="10238"/>
                            <a:ext cx="0" cy="240"/>
                          </a:xfrm>
                          <a:custGeom>
                            <a:avLst/>
                            <a:gdLst>
                              <a:gd name="T0" fmla="*/ 0 h 240"/>
                              <a:gd name="T1" fmla="*/ 240 h 2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0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279"/>
                        <wps:cNvSpPr>
                          <a:spLocks/>
                        </wps:cNvSpPr>
                        <wps:spPr bwMode="auto">
                          <a:xfrm>
                            <a:off x="2040" y="10257"/>
                            <a:ext cx="0" cy="221"/>
                          </a:xfrm>
                          <a:custGeom>
                            <a:avLst/>
                            <a:gdLst>
                              <a:gd name="T0" fmla="*/ 0 h 221"/>
                              <a:gd name="T1" fmla="*/ 220 h 2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280"/>
                        <wps:cNvSpPr>
                          <a:spLocks/>
                        </wps:cNvSpPr>
                        <wps:spPr bwMode="auto">
                          <a:xfrm>
                            <a:off x="6335" y="10238"/>
                            <a:ext cx="0" cy="240"/>
                          </a:xfrm>
                          <a:custGeom>
                            <a:avLst/>
                            <a:gdLst>
                              <a:gd name="T0" fmla="*/ 0 h 240"/>
                              <a:gd name="T1" fmla="*/ 240 h 2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0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281"/>
                        <wps:cNvSpPr>
                          <a:spLocks/>
                        </wps:cNvSpPr>
                        <wps:spPr bwMode="auto">
                          <a:xfrm>
                            <a:off x="6604" y="10257"/>
                            <a:ext cx="0" cy="221"/>
                          </a:xfrm>
                          <a:custGeom>
                            <a:avLst/>
                            <a:gdLst>
                              <a:gd name="T0" fmla="*/ 0 h 221"/>
                              <a:gd name="T1" fmla="*/ 220 h 2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282"/>
                        <wps:cNvSpPr>
                          <a:spLocks/>
                        </wps:cNvSpPr>
                        <wps:spPr bwMode="auto">
                          <a:xfrm>
                            <a:off x="6345" y="10248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283"/>
                        <wps:cNvSpPr>
                          <a:spLocks/>
                        </wps:cNvSpPr>
                        <wps:spPr bwMode="auto">
                          <a:xfrm>
                            <a:off x="566" y="10468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284"/>
                        <wps:cNvSpPr>
                          <a:spLocks/>
                        </wps:cNvSpPr>
                        <wps:spPr bwMode="auto">
                          <a:xfrm>
                            <a:off x="1243" y="10689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285"/>
                        <wps:cNvSpPr>
                          <a:spLocks/>
                        </wps:cNvSpPr>
                        <wps:spPr bwMode="auto">
                          <a:xfrm>
                            <a:off x="1233" y="10680"/>
                            <a:ext cx="0" cy="240"/>
                          </a:xfrm>
                          <a:custGeom>
                            <a:avLst/>
                            <a:gdLst>
                              <a:gd name="T0" fmla="*/ 0 h 240"/>
                              <a:gd name="T1" fmla="*/ 240 h 2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0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86"/>
                        <wps:cNvSpPr>
                          <a:spLocks/>
                        </wps:cNvSpPr>
                        <wps:spPr bwMode="auto">
                          <a:xfrm>
                            <a:off x="1502" y="10699"/>
                            <a:ext cx="0" cy="221"/>
                          </a:xfrm>
                          <a:custGeom>
                            <a:avLst/>
                            <a:gdLst>
                              <a:gd name="T0" fmla="*/ 0 h 221"/>
                              <a:gd name="T1" fmla="*/ 220 h 2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287"/>
                        <wps:cNvSpPr>
                          <a:spLocks/>
                        </wps:cNvSpPr>
                        <wps:spPr bwMode="auto">
                          <a:xfrm>
                            <a:off x="6335" y="10680"/>
                            <a:ext cx="0" cy="240"/>
                          </a:xfrm>
                          <a:custGeom>
                            <a:avLst/>
                            <a:gdLst>
                              <a:gd name="T0" fmla="*/ 0 h 240"/>
                              <a:gd name="T1" fmla="*/ 240 h 2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0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288"/>
                        <wps:cNvSpPr>
                          <a:spLocks/>
                        </wps:cNvSpPr>
                        <wps:spPr bwMode="auto">
                          <a:xfrm>
                            <a:off x="6604" y="10699"/>
                            <a:ext cx="0" cy="221"/>
                          </a:xfrm>
                          <a:custGeom>
                            <a:avLst/>
                            <a:gdLst>
                              <a:gd name="T0" fmla="*/ 0 h 221"/>
                              <a:gd name="T1" fmla="*/ 220 h 2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289"/>
                        <wps:cNvSpPr>
                          <a:spLocks/>
                        </wps:cNvSpPr>
                        <wps:spPr bwMode="auto">
                          <a:xfrm>
                            <a:off x="6345" y="10689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290"/>
                        <wps:cNvSpPr>
                          <a:spLocks/>
                        </wps:cNvSpPr>
                        <wps:spPr bwMode="auto">
                          <a:xfrm>
                            <a:off x="566" y="10910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291"/>
                        <wps:cNvSpPr>
                          <a:spLocks/>
                        </wps:cNvSpPr>
                        <wps:spPr bwMode="auto">
                          <a:xfrm>
                            <a:off x="1243" y="11131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292"/>
                        <wps:cNvSpPr>
                          <a:spLocks/>
                        </wps:cNvSpPr>
                        <wps:spPr bwMode="auto">
                          <a:xfrm>
                            <a:off x="1233" y="11121"/>
                            <a:ext cx="0" cy="240"/>
                          </a:xfrm>
                          <a:custGeom>
                            <a:avLst/>
                            <a:gdLst>
                              <a:gd name="T0" fmla="*/ 0 h 240"/>
                              <a:gd name="T1" fmla="*/ 239 h 2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0">
                                <a:moveTo>
                                  <a:pt x="0" y="0"/>
                                </a:moveTo>
                                <a:lnTo>
                                  <a:pt x="0" y="23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293"/>
                        <wps:cNvSpPr>
                          <a:spLocks/>
                        </wps:cNvSpPr>
                        <wps:spPr bwMode="auto">
                          <a:xfrm>
                            <a:off x="1502" y="11140"/>
                            <a:ext cx="0" cy="221"/>
                          </a:xfrm>
                          <a:custGeom>
                            <a:avLst/>
                            <a:gdLst>
                              <a:gd name="T0" fmla="*/ 0 h 221"/>
                              <a:gd name="T1" fmla="*/ 220 h 2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294"/>
                        <wps:cNvSpPr>
                          <a:spLocks/>
                        </wps:cNvSpPr>
                        <wps:spPr bwMode="auto">
                          <a:xfrm>
                            <a:off x="6335" y="11121"/>
                            <a:ext cx="0" cy="240"/>
                          </a:xfrm>
                          <a:custGeom>
                            <a:avLst/>
                            <a:gdLst>
                              <a:gd name="T0" fmla="*/ 0 h 240"/>
                              <a:gd name="T1" fmla="*/ 239 h 2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0">
                                <a:moveTo>
                                  <a:pt x="0" y="0"/>
                                </a:moveTo>
                                <a:lnTo>
                                  <a:pt x="0" y="23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295"/>
                        <wps:cNvSpPr>
                          <a:spLocks/>
                        </wps:cNvSpPr>
                        <wps:spPr bwMode="auto">
                          <a:xfrm>
                            <a:off x="6604" y="11140"/>
                            <a:ext cx="0" cy="221"/>
                          </a:xfrm>
                          <a:custGeom>
                            <a:avLst/>
                            <a:gdLst>
                              <a:gd name="T0" fmla="*/ 0 h 221"/>
                              <a:gd name="T1" fmla="*/ 220 h 2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296"/>
                        <wps:cNvSpPr>
                          <a:spLocks/>
                        </wps:cNvSpPr>
                        <wps:spPr bwMode="auto">
                          <a:xfrm>
                            <a:off x="6345" y="11131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297"/>
                        <wps:cNvSpPr>
                          <a:spLocks/>
                        </wps:cNvSpPr>
                        <wps:spPr bwMode="auto">
                          <a:xfrm>
                            <a:off x="566" y="11351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298"/>
                        <wps:cNvSpPr>
                          <a:spLocks/>
                        </wps:cNvSpPr>
                        <wps:spPr bwMode="auto">
                          <a:xfrm>
                            <a:off x="1243" y="11572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299"/>
                        <wps:cNvSpPr>
                          <a:spLocks/>
                        </wps:cNvSpPr>
                        <wps:spPr bwMode="auto">
                          <a:xfrm>
                            <a:off x="1233" y="11563"/>
                            <a:ext cx="0" cy="240"/>
                          </a:xfrm>
                          <a:custGeom>
                            <a:avLst/>
                            <a:gdLst>
                              <a:gd name="T0" fmla="*/ 0 h 240"/>
                              <a:gd name="T1" fmla="*/ 240 h 2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0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300"/>
                        <wps:cNvSpPr>
                          <a:spLocks/>
                        </wps:cNvSpPr>
                        <wps:spPr bwMode="auto">
                          <a:xfrm>
                            <a:off x="1502" y="11582"/>
                            <a:ext cx="0" cy="221"/>
                          </a:xfrm>
                          <a:custGeom>
                            <a:avLst/>
                            <a:gdLst>
                              <a:gd name="T0" fmla="*/ 0 h 221"/>
                              <a:gd name="T1" fmla="*/ 220 h 2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301"/>
                        <wps:cNvSpPr>
                          <a:spLocks/>
                        </wps:cNvSpPr>
                        <wps:spPr bwMode="auto">
                          <a:xfrm>
                            <a:off x="6335" y="11563"/>
                            <a:ext cx="0" cy="240"/>
                          </a:xfrm>
                          <a:custGeom>
                            <a:avLst/>
                            <a:gdLst>
                              <a:gd name="T0" fmla="*/ 0 h 240"/>
                              <a:gd name="T1" fmla="*/ 240 h 2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0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302"/>
                        <wps:cNvSpPr>
                          <a:spLocks/>
                        </wps:cNvSpPr>
                        <wps:spPr bwMode="auto">
                          <a:xfrm>
                            <a:off x="6604" y="11582"/>
                            <a:ext cx="0" cy="221"/>
                          </a:xfrm>
                          <a:custGeom>
                            <a:avLst/>
                            <a:gdLst>
                              <a:gd name="T0" fmla="*/ 0 h 221"/>
                              <a:gd name="T1" fmla="*/ 220 h 2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303"/>
                        <wps:cNvSpPr>
                          <a:spLocks/>
                        </wps:cNvSpPr>
                        <wps:spPr bwMode="auto">
                          <a:xfrm>
                            <a:off x="6345" y="11572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304"/>
                        <wps:cNvSpPr>
                          <a:spLocks/>
                        </wps:cNvSpPr>
                        <wps:spPr bwMode="auto">
                          <a:xfrm>
                            <a:off x="566" y="11793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305"/>
                        <wps:cNvSpPr>
                          <a:spLocks/>
                        </wps:cNvSpPr>
                        <wps:spPr bwMode="auto">
                          <a:xfrm>
                            <a:off x="1243" y="12014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306"/>
                        <wps:cNvSpPr>
                          <a:spLocks/>
                        </wps:cNvSpPr>
                        <wps:spPr bwMode="auto">
                          <a:xfrm>
                            <a:off x="1233" y="12004"/>
                            <a:ext cx="0" cy="269"/>
                          </a:xfrm>
                          <a:custGeom>
                            <a:avLst/>
                            <a:gdLst>
                              <a:gd name="T0" fmla="*/ 0 h 269"/>
                              <a:gd name="T1" fmla="*/ 268 h 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307"/>
                        <wps:cNvSpPr>
                          <a:spLocks/>
                        </wps:cNvSpPr>
                        <wps:spPr bwMode="auto">
                          <a:xfrm>
                            <a:off x="1502" y="12024"/>
                            <a:ext cx="0" cy="249"/>
                          </a:xfrm>
                          <a:custGeom>
                            <a:avLst/>
                            <a:gdLst>
                              <a:gd name="T0" fmla="*/ 0 h 249"/>
                              <a:gd name="T1" fmla="*/ 249 h 2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9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308"/>
                        <wps:cNvSpPr>
                          <a:spLocks/>
                        </wps:cNvSpPr>
                        <wps:spPr bwMode="auto">
                          <a:xfrm>
                            <a:off x="6335" y="12004"/>
                            <a:ext cx="0" cy="269"/>
                          </a:xfrm>
                          <a:custGeom>
                            <a:avLst/>
                            <a:gdLst>
                              <a:gd name="T0" fmla="*/ 0 h 269"/>
                              <a:gd name="T1" fmla="*/ 268 h 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309"/>
                        <wps:cNvSpPr>
                          <a:spLocks/>
                        </wps:cNvSpPr>
                        <wps:spPr bwMode="auto">
                          <a:xfrm>
                            <a:off x="6604" y="12024"/>
                            <a:ext cx="0" cy="249"/>
                          </a:xfrm>
                          <a:custGeom>
                            <a:avLst/>
                            <a:gdLst>
                              <a:gd name="T0" fmla="*/ 0 h 249"/>
                              <a:gd name="T1" fmla="*/ 249 h 2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9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310"/>
                        <wps:cNvSpPr>
                          <a:spLocks/>
                        </wps:cNvSpPr>
                        <wps:spPr bwMode="auto">
                          <a:xfrm>
                            <a:off x="6345" y="12014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311"/>
                        <wps:cNvSpPr>
                          <a:spLocks/>
                        </wps:cNvSpPr>
                        <wps:spPr bwMode="auto">
                          <a:xfrm>
                            <a:off x="566" y="12264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312"/>
                        <wps:cNvSpPr>
                          <a:spLocks/>
                        </wps:cNvSpPr>
                        <wps:spPr bwMode="auto">
                          <a:xfrm>
                            <a:off x="1243" y="12484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313"/>
                        <wps:cNvSpPr>
                          <a:spLocks/>
                        </wps:cNvSpPr>
                        <wps:spPr bwMode="auto">
                          <a:xfrm>
                            <a:off x="1233" y="12475"/>
                            <a:ext cx="0" cy="240"/>
                          </a:xfrm>
                          <a:custGeom>
                            <a:avLst/>
                            <a:gdLst>
                              <a:gd name="T0" fmla="*/ 0 h 240"/>
                              <a:gd name="T1" fmla="*/ 240 h 2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0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314"/>
                        <wps:cNvSpPr>
                          <a:spLocks/>
                        </wps:cNvSpPr>
                        <wps:spPr bwMode="auto">
                          <a:xfrm>
                            <a:off x="1502" y="12494"/>
                            <a:ext cx="0" cy="221"/>
                          </a:xfrm>
                          <a:custGeom>
                            <a:avLst/>
                            <a:gdLst>
                              <a:gd name="T0" fmla="*/ 0 h 221"/>
                              <a:gd name="T1" fmla="*/ 220 h 2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315"/>
                        <wps:cNvSpPr>
                          <a:spLocks/>
                        </wps:cNvSpPr>
                        <wps:spPr bwMode="auto">
                          <a:xfrm>
                            <a:off x="6335" y="12475"/>
                            <a:ext cx="0" cy="240"/>
                          </a:xfrm>
                          <a:custGeom>
                            <a:avLst/>
                            <a:gdLst>
                              <a:gd name="T0" fmla="*/ 0 h 240"/>
                              <a:gd name="T1" fmla="*/ 240 h 2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0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316"/>
                        <wps:cNvSpPr>
                          <a:spLocks/>
                        </wps:cNvSpPr>
                        <wps:spPr bwMode="auto">
                          <a:xfrm>
                            <a:off x="6604" y="12494"/>
                            <a:ext cx="0" cy="221"/>
                          </a:xfrm>
                          <a:custGeom>
                            <a:avLst/>
                            <a:gdLst>
                              <a:gd name="T0" fmla="*/ 0 h 221"/>
                              <a:gd name="T1" fmla="*/ 220 h 2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1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317"/>
                        <wps:cNvSpPr>
                          <a:spLocks/>
                        </wps:cNvSpPr>
                        <wps:spPr bwMode="auto">
                          <a:xfrm>
                            <a:off x="6345" y="12484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318"/>
                        <wps:cNvSpPr>
                          <a:spLocks/>
                        </wps:cNvSpPr>
                        <wps:spPr bwMode="auto">
                          <a:xfrm>
                            <a:off x="566" y="12705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319"/>
                        <wps:cNvSpPr>
                          <a:spLocks/>
                        </wps:cNvSpPr>
                        <wps:spPr bwMode="auto">
                          <a:xfrm>
                            <a:off x="1233" y="12916"/>
                            <a:ext cx="0" cy="240"/>
                          </a:xfrm>
                          <a:custGeom>
                            <a:avLst/>
                            <a:gdLst>
                              <a:gd name="T0" fmla="*/ 0 h 240"/>
                              <a:gd name="T1" fmla="*/ 239 h 2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0">
                                <a:moveTo>
                                  <a:pt x="0" y="0"/>
                                </a:moveTo>
                                <a:lnTo>
                                  <a:pt x="0" y="23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320"/>
                        <wps:cNvSpPr>
                          <a:spLocks/>
                        </wps:cNvSpPr>
                        <wps:spPr bwMode="auto">
                          <a:xfrm>
                            <a:off x="1502" y="12936"/>
                            <a:ext cx="0" cy="220"/>
                          </a:xfrm>
                          <a:custGeom>
                            <a:avLst/>
                            <a:gdLst>
                              <a:gd name="T0" fmla="*/ 0 h 220"/>
                              <a:gd name="T1" fmla="*/ 220 h 2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0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321"/>
                        <wps:cNvSpPr>
                          <a:spLocks/>
                        </wps:cNvSpPr>
                        <wps:spPr bwMode="auto">
                          <a:xfrm>
                            <a:off x="1243" y="12926"/>
                            <a:ext cx="269" cy="0"/>
                          </a:xfrm>
                          <a:custGeom>
                            <a:avLst/>
                            <a:gdLst>
                              <a:gd name="T0" fmla="*/ 0 w 269"/>
                              <a:gd name="T1" fmla="*/ 268 w 2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322"/>
                        <wps:cNvSpPr>
                          <a:spLocks/>
                        </wps:cNvSpPr>
                        <wps:spPr bwMode="auto">
                          <a:xfrm>
                            <a:off x="566" y="13147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323"/>
                        <wps:cNvSpPr>
                          <a:spLocks/>
                        </wps:cNvSpPr>
                        <wps:spPr bwMode="auto">
                          <a:xfrm>
                            <a:off x="566" y="13588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324"/>
                        <wps:cNvSpPr>
                          <a:spLocks/>
                        </wps:cNvSpPr>
                        <wps:spPr bwMode="auto">
                          <a:xfrm>
                            <a:off x="499" y="13675"/>
                            <a:ext cx="11309" cy="0"/>
                          </a:xfrm>
                          <a:custGeom>
                            <a:avLst/>
                            <a:gdLst>
                              <a:gd name="T0" fmla="*/ 0 w 11309"/>
                              <a:gd name="T1" fmla="*/ 11308 w 113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09">
                                <a:moveTo>
                                  <a:pt x="0" y="0"/>
                                </a:moveTo>
                                <a:lnTo>
                                  <a:pt x="11308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325"/>
                        <wps:cNvSpPr>
                          <a:spLocks/>
                        </wps:cNvSpPr>
                        <wps:spPr bwMode="auto">
                          <a:xfrm>
                            <a:off x="499" y="13732"/>
                            <a:ext cx="11309" cy="0"/>
                          </a:xfrm>
                          <a:custGeom>
                            <a:avLst/>
                            <a:gdLst>
                              <a:gd name="T0" fmla="*/ 0 w 11309"/>
                              <a:gd name="T1" fmla="*/ 11308 w 113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09">
                                <a:moveTo>
                                  <a:pt x="0" y="0"/>
                                </a:moveTo>
                                <a:lnTo>
                                  <a:pt x="11308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326"/>
                        <wps:cNvSpPr>
                          <a:spLocks/>
                        </wps:cNvSpPr>
                        <wps:spPr bwMode="auto">
                          <a:xfrm>
                            <a:off x="566" y="13968"/>
                            <a:ext cx="6317" cy="0"/>
                          </a:xfrm>
                          <a:custGeom>
                            <a:avLst/>
                            <a:gdLst>
                              <a:gd name="T0" fmla="*/ 0 w 6317"/>
                              <a:gd name="T1" fmla="*/ 6316 w 63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317">
                                <a:moveTo>
                                  <a:pt x="0" y="0"/>
                                </a:moveTo>
                                <a:lnTo>
                                  <a:pt x="6316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327"/>
                        <wps:cNvSpPr>
                          <a:spLocks/>
                        </wps:cNvSpPr>
                        <wps:spPr bwMode="auto">
                          <a:xfrm>
                            <a:off x="566" y="14544"/>
                            <a:ext cx="6317" cy="0"/>
                          </a:xfrm>
                          <a:custGeom>
                            <a:avLst/>
                            <a:gdLst>
                              <a:gd name="T0" fmla="*/ 0 w 6317"/>
                              <a:gd name="T1" fmla="*/ 6316 w 63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317">
                                <a:moveTo>
                                  <a:pt x="0" y="0"/>
                                </a:moveTo>
                                <a:lnTo>
                                  <a:pt x="6316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328"/>
                        <wps:cNvSpPr>
                          <a:spLocks/>
                        </wps:cNvSpPr>
                        <wps:spPr bwMode="auto">
                          <a:xfrm>
                            <a:off x="566" y="15120"/>
                            <a:ext cx="11155" cy="0"/>
                          </a:xfrm>
                          <a:custGeom>
                            <a:avLst/>
                            <a:gdLst>
                              <a:gd name="T0" fmla="*/ 0 w 11155"/>
                              <a:gd name="T1" fmla="*/ 11155 w 11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55">
                                <a:moveTo>
                                  <a:pt x="0" y="0"/>
                                </a:moveTo>
                                <a:lnTo>
                                  <a:pt x="1115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329"/>
                        <wps:cNvSpPr>
                          <a:spLocks/>
                        </wps:cNvSpPr>
                        <wps:spPr bwMode="auto">
                          <a:xfrm>
                            <a:off x="499" y="15206"/>
                            <a:ext cx="11309" cy="0"/>
                          </a:xfrm>
                          <a:custGeom>
                            <a:avLst/>
                            <a:gdLst>
                              <a:gd name="T0" fmla="*/ 0 w 11309"/>
                              <a:gd name="T1" fmla="*/ 11308 w 1130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09">
                                <a:moveTo>
                                  <a:pt x="0" y="0"/>
                                </a:moveTo>
                                <a:lnTo>
                                  <a:pt x="11308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99C9C" id="Group 183" o:spid="_x0000_s1026" style="position:absolute;margin-left:23.25pt;margin-top:30.7pt;width:568.45pt;height:729.75pt;z-index:-251658240;mso-position-horizontal-relative:page;mso-position-vertical-relative:page" coordorigin="459,622" coordsize="11369,146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" o:allowincell="f">
                <v:rect id="Rectangle 184" o:spid="_x0000_s1027" style="position:absolute;left:480;top:662;width:11313;height: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" fillcolor="silver" stroked="f">
                  <v:path arrowok="t"/>
                </v:rect>
                <v:shape id="Freeform 185" o:spid="_x0000_s1028" style="position:absolute;left:520;top:897;width:0;height:1445;visibility:visible;mso-wrap-style:square;v-text-anchor:top" coordsize="0,14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" path="m,l,1444e" filled="f" strokeweight="1.47458mm">
                  <v:path arrowok="t" o:connecttype="custom" o:connectlocs="0,0;0,1444" o:connectangles="0,0"/>
                </v:shape>
                <v:shape id="Freeform 186" o:spid="_x0000_s1029" style="position:absolute;left:11752;top:897;width:0;height:1445;visibility:visible;mso-wrap-style:square;v-text-anchor:top" coordsize="0,14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" path="m,l,1444e" filled="f" strokeweight="4.18pt">
                  <v:path arrowok="t" o:connecttype="custom" o:connectlocs="0,0;0,1444" o:connectangles="0,0"/>
                </v:shape>
                <v:rect id="Rectangle 187" o:spid="_x0000_s1030" style="position:absolute;left:480;top:2337;width:11313;height: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" fillcolor="silver" stroked="f">
                  <v:path arrowok="t"/>
                </v:rect>
                <v:rect id="Rectangle 188" o:spid="_x0000_s1031" style="position:absolute;left:480;top:2481;width:11313;height: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" fillcolor="silver" stroked="f">
                  <v:path arrowok="t"/>
                </v:rect>
                <v:shape id="Freeform 189" o:spid="_x0000_s1032" style="position:absolute;left:520;top:2716;width:0;height:5146;visibility:visible;mso-wrap-style:square;v-text-anchor:top" coordsize="0,5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" path="m,l,5145e" filled="f" strokeweight="1.47458mm">
                  <v:path arrowok="t" o:connecttype="custom" o:connectlocs="0,0;0,5145" o:connectangles="0,0"/>
                </v:shape>
                <v:shape id="Freeform 190" o:spid="_x0000_s1033" style="position:absolute;left:11752;top:2716;width:0;height:5146;visibility:visible;mso-wrap-style:square;v-text-anchor:top" coordsize="0,51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" path="m,l,5145e" filled="f" strokeweight="4.18pt">
                  <v:path arrowok="t" o:connecttype="custom" o:connectlocs="0,0;0,5145" o:connectangles="0,0"/>
                </v:shape>
                <v:rect id="Rectangle 191" o:spid="_x0000_s1034" style="position:absolute;left:480;top:7857;width:11313;height: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" fillcolor="silver" stroked="f">
                  <v:path arrowok="t"/>
                </v:rect>
                <v:rect id="Rectangle 192" o:spid="_x0000_s1035" style="position:absolute;left:480;top:8001;width:11313;height: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" fillcolor="silver" stroked="f">
                  <v:path arrowok="t"/>
                </v:rect>
                <v:shape id="Freeform 193" o:spid="_x0000_s1036" style="position:absolute;left:520;top:8236;width:0;height:1416;visibility:visible;mso-wrap-style:square;v-text-anchor:top" coordsize="0,14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" path="m,l,1416e" filled="f" strokeweight="1.47458mm">
                  <v:path arrowok="t" o:connecttype="custom" o:connectlocs="0,0;0,1416" o:connectangles="0,0"/>
                </v:shape>
                <v:shape id="Freeform 194" o:spid="_x0000_s1037" style="position:absolute;left:11752;top:8236;width:0;height:1416;visibility:visible;mso-wrap-style:square;v-text-anchor:top" coordsize="0,14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" path="m,l,1416e" filled="f" strokeweight="4.18pt">
                  <v:path arrowok="t" o:connecttype="custom" o:connectlocs="0,0;0,1416" o:connectangles="0,0"/>
                </v:shape>
                <v:rect id="Rectangle 195" o:spid="_x0000_s1038" style="position:absolute;left:480;top:9648;width:11313;height: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" fillcolor="silver" stroked="f">
                  <v:path arrowok="t"/>
                </v:rect>
                <v:rect id="Rectangle 196" o:spid="_x0000_s1039" style="position:absolute;left:480;top:9792;width:11313;height: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" fillcolor="silver" stroked="f">
                  <v:path arrowok="t"/>
                </v:rect>
                <v:shape id="Freeform 197" o:spid="_x0000_s1040" style="position:absolute;left:520;top:10027;width:0;height:3566;visibility:visible;mso-wrap-style:square;v-text-anchor:top" coordsize="0,35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" path="m,l,3566e" filled="f" strokeweight="1.47458mm">
                  <v:path arrowok="t" o:connecttype="custom" o:connectlocs="0,0;0,3566" o:connectangles="0,0"/>
                </v:shape>
                <v:shape id="Freeform 198" o:spid="_x0000_s1041" style="position:absolute;left:11752;top:10027;width:0;height:3566;visibility:visible;mso-wrap-style:square;v-text-anchor:top" coordsize="0,35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" path="m,l,3566e" filled="f" strokeweight="4.18pt">
                  <v:path arrowok="t" o:connecttype="custom" o:connectlocs="0,0;0,3566" o:connectangles="0,0"/>
                </v:shape>
                <v:rect id="Rectangle 199" o:spid="_x0000_s1042" style="position:absolute;left:480;top:13588;width:11313;height: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" fillcolor="silver" stroked="f">
                  <v:path arrowok="t"/>
                </v:rect>
                <v:rect id="Rectangle 200" o:spid="_x0000_s1043" style="position:absolute;left:480;top:13732;width:6398;height: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" fillcolor="silver" stroked="f">
                  <v:path arrowok="t"/>
                </v:rect>
                <v:shape id="Freeform 201" o:spid="_x0000_s1044" style="position:absolute;left:11752;top:13732;width:0;height:1392;visibility:visible;mso-wrap-style:square;v-text-anchor:top" coordsize="0,13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" path="m,l,1392e" filled="f" strokeweight="4.18pt">
                  <v:path arrowok="t" o:connecttype="custom" o:connectlocs="0,0;0,1392" o:connectangles="0,0"/>
                </v:shape>
                <v:shape id="Freeform 202" o:spid="_x0000_s1045" style="position:absolute;left:520;top:13968;width:0;height:1156;visibility:visible;mso-wrap-style:square;v-text-anchor:top" coordsize="0,1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" path="m,l,1156e" filled="f" strokeweight="1.47458mm">
                  <v:path arrowok="t" o:connecttype="custom" o:connectlocs="0,0;0,1156" o:connectangles="0,0"/>
                </v:shape>
                <v:rect id="Rectangle 203" o:spid="_x0000_s1046" style="position:absolute;left:480;top:15120;width:11313;height: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" fillcolor="silver" stroked="f">
                  <v:path arrowok="t"/>
                </v:rect>
                <v:shape id="Freeform 204" o:spid="_x0000_s1047" style="position:absolute;left:480;top:643;width:0;height:14582;visibility:visible;mso-wrap-style:square;v-text-anchor:top" coordsize="0,145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" path="m,l,14582e" filled="f" strokeweight="2.02pt">
                  <v:path arrowok="t" o:connecttype="custom" o:connectlocs="0,0;0,14582" o:connectangles="0,0"/>
                </v:shape>
                <v:shape id="Freeform 205" o:spid="_x0000_s1048" style="position:absolute;left:11788;top:681;width:0;height:14544;visibility:visible;mso-wrap-style:square;v-text-anchor:top" coordsize="0,145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" path="m,l,14544e" filled="f" strokeweight=".71258mm">
                  <v:path arrowok="t" o:connecttype="custom" o:connectlocs="0,0;0,14544" o:connectangles="0,0"/>
                </v:shape>
                <v:shape id="Freeform 206" o:spid="_x0000_s1049" style="position:absolute;left:556;top:887;width:0;height:1460;visibility:visible;mso-wrap-style:square;v-text-anchor:top" coordsize="0,1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" path="m,l,1459e" filled="f" strokeweight=".37392mm">
                  <v:path arrowok="t" o:connecttype="custom" o:connectlocs="0,0;0,1459" o:connectangles="0,0"/>
                </v:shape>
                <v:shape id="Freeform 207" o:spid="_x0000_s1050" style="position:absolute;left:11711;top:907;width:0;height:1440;visibility:visible;mso-wrap-style:square;v-text-anchor:top" coordsize="0,1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" path="m,l,1440e" filled="f" strokeweight=".37392mm">
                  <v:path arrowok="t" o:connecttype="custom" o:connectlocs="0,0;0,1440" o:connectangles="0,0"/>
                </v:shape>
                <v:shape id="Freeform 208" o:spid="_x0000_s1051" style="position:absolute;left:566;top:7454;width:269;height:0;visibility:visible;mso-wrap-style:square;v-text-anchor:top" coordsize="26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" path="m,l268,e" filled="f" strokeweight="1.06pt">
                  <v:path arrowok="t" o:connecttype="custom" o:connectlocs="0,0;268,0" o:connectangles="0,0"/>
                </v:shape>
                <v:shape id="Freeform 209" o:spid="_x0000_s1052" style="position:absolute;left:566;top:7656;width:269;height:0;visibility:visible;mso-wrap-style:square;v-text-anchor:top" coordsize="26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" path="m,l268,e" filled="f" strokeweight=".37392mm">
                  <v:path arrowok="t" o:connecttype="custom" o:connectlocs="0,0;268,0" o:connectangles="0,0"/>
                </v:shape>
                <v:shape id="Freeform 210" o:spid="_x0000_s1053" style="position:absolute;left:556;top:2707;width:0;height:5160;visibility:visible;mso-wrap-style:square;v-text-anchor:top" coordsize="0,5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" path="m,l,5160e" filled="f" strokeweight=".37392mm">
                  <v:path arrowok="t" o:connecttype="custom" o:connectlocs="0,0;0,5160" o:connectangles="0,0"/>
                </v:shape>
                <v:shape id="Freeform 211" o:spid="_x0000_s1054" style="position:absolute;left:11711;top:2726;width:0;height:5141;visibility:visible;mso-wrap-style:square;v-text-anchor:top" coordsize="0,51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" path="m,l,5140e" filled="f" strokeweight=".37392mm">
                  <v:path arrowok="t" o:connecttype="custom" o:connectlocs="0,0;0,5140" o:connectangles="0,0"/>
                </v:shape>
                <v:shape id="Freeform 212" o:spid="_x0000_s1055" style="position:absolute;left:825;top:7464;width:0;height:403;visibility:visible;mso-wrap-style:square;v-text-anchor:top" coordsize="0,4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" path="m,l,403e" filled="f" strokeweight=".37392mm">
                  <v:path arrowok="t" o:connecttype="custom" o:connectlocs="0,0;0,403" o:connectangles="0,0"/>
                </v:shape>
                <v:shape id="Freeform 213" o:spid="_x0000_s1056" style="position:absolute;left:566;top:10248;width:269;height:0;visibility:visible;mso-wrap-style:square;v-text-anchor:top" coordsize="26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" path="m,l268,e" filled="f" strokeweight=".37392mm">
                  <v:path arrowok="t" o:connecttype="custom" o:connectlocs="0,0;268,0" o:connectangles="0,0"/>
                </v:shape>
                <v:shape id="Freeform 214" o:spid="_x0000_s1057" style="position:absolute;left:6335;top:907;width:0;height:940;visibility:visible;mso-wrap-style:square;v-text-anchor:top" coordsize="0,9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" path="m,l,940e" filled="f" strokeweight=".37392mm">
                  <v:path arrowok="t" o:connecttype="custom" o:connectlocs="0,0;0,940" o:connectangles="0,0"/>
                </v:shape>
                <v:shape id="Freeform 215" o:spid="_x0000_s1058" style="position:absolute;left:825;top:10257;width:0;height:221;visibility:visible;mso-wrap-style:square;v-text-anchor:top" coordsize="0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" path="m,l,220e" filled="f" strokeweight=".37392mm">
                  <v:path arrowok="t" o:connecttype="custom" o:connectlocs="0,0;0,220" o:connectangles="0,0"/>
                </v:shape>
                <v:shape id="Freeform 216" o:spid="_x0000_s1059" style="position:absolute;left:566;top:10689;width:269;height:0;visibility:visible;mso-wrap-style:square;v-text-anchor:top" coordsize="26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" path="m,l268,e" filled="f" strokeweight="1.06pt">
                  <v:path arrowok="t" o:connecttype="custom" o:connectlocs="0,0;268,0" o:connectangles="0,0"/>
                </v:shape>
                <v:shape id="Freeform 217" o:spid="_x0000_s1060" style="position:absolute;left:825;top:10699;width:0;height:221;visibility:visible;mso-wrap-style:square;v-text-anchor:top" coordsize="0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" path="m,l,220e" filled="f" strokeweight=".37392mm">
                  <v:path arrowok="t" o:connecttype="custom" o:connectlocs="0,0;0,220" o:connectangles="0,0"/>
                </v:shape>
                <v:shape id="Freeform 218" o:spid="_x0000_s1061" style="position:absolute;left:566;top:11131;width:269;height:0;visibility:visible;mso-wrap-style:square;v-text-anchor:top" coordsize="26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" path="m,l268,e" filled="f" strokeweight=".37392mm">
                  <v:path arrowok="t" o:connecttype="custom" o:connectlocs="0,0;268,0" o:connectangles="0,0"/>
                </v:shape>
                <v:shape id="Freeform 219" o:spid="_x0000_s1062" style="position:absolute;left:825;top:11140;width:0;height:221;visibility:visible;mso-wrap-style:square;v-text-anchor:top" coordsize="0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" path="m,l,220e" filled="f" strokeweight=".37392mm">
                  <v:path arrowok="t" o:connecttype="custom" o:connectlocs="0,0;0,220" o:connectangles="0,0"/>
                </v:shape>
                <v:shape id="Freeform 220" o:spid="_x0000_s1063" style="position:absolute;left:566;top:11572;width:269;height:0;visibility:visible;mso-wrap-style:square;v-text-anchor:top" coordsize="26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" path="m,l268,e" filled="f" strokeweight=".37392mm">
                  <v:path arrowok="t" o:connecttype="custom" o:connectlocs="0,0;268,0" o:connectangles="0,0"/>
                </v:shape>
                <v:shape id="Freeform 221" o:spid="_x0000_s1064" style="position:absolute;left:825;top:11582;width:0;height:221;visibility:visible;mso-wrap-style:square;v-text-anchor:top" coordsize="0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" path="m,l,220e" filled="f" strokeweight=".37392mm">
                  <v:path arrowok="t" o:connecttype="custom" o:connectlocs="0,0;0,220" o:connectangles="0,0"/>
                </v:shape>
                <v:shape id="Freeform 222" o:spid="_x0000_s1065" style="position:absolute;left:566;top:12014;width:269;height:0;visibility:visible;mso-wrap-style:square;v-text-anchor:top" coordsize="26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" path="m,l268,e" filled="f" strokeweight=".37392mm">
                  <v:path arrowok="t" o:connecttype="custom" o:connectlocs="0,0;268,0" o:connectangles="0,0"/>
                </v:shape>
                <v:shape id="Freeform 223" o:spid="_x0000_s1066" style="position:absolute;left:825;top:12024;width:0;height:249;visibility:visible;mso-wrap-style:square;v-text-anchor:top" coordsize="0,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" path="m,l,249e" filled="f" strokeweight=".37392mm">
                  <v:path arrowok="t" o:connecttype="custom" o:connectlocs="0,0;0,249" o:connectangles="0,0"/>
                </v:shape>
                <v:shape id="Freeform 224" o:spid="_x0000_s1067" style="position:absolute;left:566;top:12484;width:269;height:0;visibility:visible;mso-wrap-style:square;v-text-anchor:top" coordsize="26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" path="m,l268,e" filled="f" strokeweight="1.06pt">
                  <v:path arrowok="t" o:connecttype="custom" o:connectlocs="0,0;268,0" o:connectangles="0,0"/>
                </v:shape>
                <v:shape id="Freeform 225" o:spid="_x0000_s1068" style="position:absolute;left:825;top:12494;width:0;height:221;visibility:visible;mso-wrap-style:square;v-text-anchor:top" coordsize="0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" path="m,l,220e" filled="f" strokeweight=".37392mm">
                  <v:path arrowok="t" o:connecttype="custom" o:connectlocs="0,0;0,220" o:connectangles="0,0"/>
                </v:shape>
                <v:shape id="Freeform 226" o:spid="_x0000_s1069" style="position:absolute;left:566;top:12926;width:269;height:0;visibility:visible;mso-wrap-style:square;v-text-anchor:top" coordsize="26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" path="m,l268,e" filled="f" strokeweight="1.06pt">
                  <v:path arrowok="t" o:connecttype="custom" o:connectlocs="0,0;268,0" o:connectangles="0,0"/>
                </v:shape>
                <v:shape id="Freeform 227" o:spid="_x0000_s1070" style="position:absolute;left:11711;top:10036;width:0;height:3562;visibility:visible;mso-wrap-style:square;v-text-anchor:top" coordsize="0,35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" path="m,l,3561e" filled="f" strokeweight=".37392mm">
                  <v:path arrowok="t" o:connecttype="custom" o:connectlocs="0,0;0,3561" o:connectangles="0,0"/>
                </v:shape>
                <v:shape id="Freeform 228" o:spid="_x0000_s1071" style="position:absolute;left:556;top:10017;width:0;height:3581;visibility:visible;mso-wrap-style:square;v-text-anchor:top" coordsize="0,35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" path="m,l,3580e" filled="f" strokeweight=".37392mm">
                  <v:path arrowok="t" o:connecttype="custom" o:connectlocs="0,0;0,3580" o:connectangles="0,0"/>
                </v:shape>
                <v:shape id="Freeform 229" o:spid="_x0000_s1072" style="position:absolute;left:556;top:13958;width:0;height:1171;visibility:visible;mso-wrap-style:square;v-text-anchor:top" coordsize="0,11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" path="m,l,1171e" filled="f" strokeweight=".37392mm">
                  <v:path arrowok="t" o:connecttype="custom" o:connectlocs="0,0;0,1171" o:connectangles="0,0"/>
                </v:shape>
                <v:shape id="Freeform 230" o:spid="_x0000_s1073" style="position:absolute;left:11711;top:13752;width:0;height:1377;visibility:visible;mso-wrap-style:square;v-text-anchor:top" coordsize="0,1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" path="m,l,1377e" filled="f" strokeweight=".37392mm">
                  <v:path arrowok="t" o:connecttype="custom" o:connectlocs="0,0;0,1377" o:connectangles="0,0"/>
                </v:shape>
                <v:shape id="Freeform 231" o:spid="_x0000_s1074" style="position:absolute;left:2846;top:2726;width:0;height:5198;visibility:visible;mso-wrap-style:square;v-text-anchor:top" coordsize="0,5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" path="m,l,5198e" filled="f" strokeweight=".37392mm">
                  <v:path arrowok="t" o:connecttype="custom" o:connectlocs="0,0;0,5198" o:connectangles="0,0"/>
                </v:shape>
                <v:shape id="Freeform 232" o:spid="_x0000_s1075" style="position:absolute;left:5135;top:2726;width:0;height:4334;visibility:visible;mso-wrap-style:square;v-text-anchor:top" coordsize="0,43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" path="m,l,4334e" filled="f" strokeweight=".37392mm">
                  <v:path arrowok="t" o:connecttype="custom" o:connectlocs="0,0;0,4334" o:connectangles="0,0"/>
                </v:shape>
                <v:shape id="Freeform 233" o:spid="_x0000_s1076" style="position:absolute;left:7411;top:2726;width:0;height:4334;visibility:visible;mso-wrap-style:square;v-text-anchor:top" coordsize="0,43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" path="m,l,4334e" filled="f" strokeweight="1.06pt">
                  <v:path arrowok="t" o:connecttype="custom" o:connectlocs="0,0;0,4334" o:connectangles="0,0"/>
                </v:shape>
                <v:shape id="Freeform 234" o:spid="_x0000_s1077" style="position:absolute;left:9561;top:2726;width:0;height:4334;visibility:visible;mso-wrap-style:square;v-text-anchor:top" coordsize="0,43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" path="m,l,4334e" filled="f" strokeweight="1.06pt">
                  <v:path arrowok="t" o:connecttype="custom" o:connectlocs="0,0;0,4334" o:connectangles="0,0"/>
                </v:shape>
                <v:shape id="Freeform 235" o:spid="_x0000_s1078" style="position:absolute;left:825;top:12936;width:0;height:220;visibility:visible;mso-wrap-style:square;v-text-anchor:top" coordsize="0,2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" path="m,l,220e" filled="f" strokeweight=".37392mm">
                  <v:path arrowok="t" o:connecttype="custom" o:connectlocs="0,0;0,220" o:connectangles="0,0"/>
                </v:shape>
                <v:shape id="Freeform 236" o:spid="_x0000_s1079" style="position:absolute;left:5683;top:10248;width:269;height:0;visibility:visible;mso-wrap-style:square;v-text-anchor:top" coordsize="26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" path="m,l268,e" filled="f" strokeweight=".37392mm">
                  <v:path arrowok="t" o:connecttype="custom" o:connectlocs="0,0;268,0" o:connectangles="0,0"/>
                </v:shape>
                <v:shape id="Freeform 237" o:spid="_x0000_s1080" style="position:absolute;left:5942;top:10257;width:0;height:221;visibility:visible;mso-wrap-style:square;v-text-anchor:top" coordsize="0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" path="m,l,220e" filled="f" strokeweight=".37392mm">
                  <v:path arrowok="t" o:connecttype="custom" o:connectlocs="0,0;0,220" o:connectangles="0,0"/>
                </v:shape>
                <v:shape id="Freeform 238" o:spid="_x0000_s1081" style="position:absolute;left:5683;top:10689;width:269;height:0;visibility:visible;mso-wrap-style:square;v-text-anchor:top" coordsize="26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" path="m,l268,e" filled="f" strokeweight="1.06pt">
                  <v:path arrowok="t" o:connecttype="custom" o:connectlocs="0,0;268,0" o:connectangles="0,0"/>
                </v:shape>
                <v:shape id="Freeform 239" o:spid="_x0000_s1082" style="position:absolute;left:5942;top:10699;width:0;height:221;visibility:visible;mso-wrap-style:square;v-text-anchor:top" coordsize="0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" path="m,l,220e" filled="f" strokeweight=".37392mm">
                  <v:path arrowok="t" o:connecttype="custom" o:connectlocs="0,0;0,220" o:connectangles="0,0"/>
                </v:shape>
                <v:shape id="Freeform 240" o:spid="_x0000_s1083" style="position:absolute;left:5683;top:11131;width:269;height:0;visibility:visible;mso-wrap-style:square;v-text-anchor:top" coordsize="26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" path="m,l268,e" filled="f" strokeweight=".37392mm">
                  <v:path arrowok="t" o:connecttype="custom" o:connectlocs="0,0;268,0" o:connectangles="0,0"/>
                </v:shape>
                <v:shape id="Freeform 241" o:spid="_x0000_s1084" style="position:absolute;left:5942;top:11140;width:0;height:221;visibility:visible;mso-wrap-style:square;v-text-anchor:top" coordsize="0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" path="m,l,220e" filled="f" strokeweight=".37392mm">
                  <v:path arrowok="t" o:connecttype="custom" o:connectlocs="0,0;0,220" o:connectangles="0,0"/>
                </v:shape>
                <v:shape id="Freeform 242" o:spid="_x0000_s1085" style="position:absolute;left:5683;top:11572;width:269;height:0;visibility:visible;mso-wrap-style:square;v-text-anchor:top" coordsize="26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" path="m,l268,e" filled="f" strokeweight=".37392mm">
                  <v:path arrowok="t" o:connecttype="custom" o:connectlocs="0,0;268,0" o:connectangles="0,0"/>
                </v:shape>
                <v:shape id="Freeform 243" o:spid="_x0000_s1086" style="position:absolute;left:5942;top:11582;width:0;height:221;visibility:visible;mso-wrap-style:square;v-text-anchor:top" coordsize="0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" path="m,l,220e" filled="f" strokeweight=".37392mm">
                  <v:path arrowok="t" o:connecttype="custom" o:connectlocs="0,0;0,220" o:connectangles="0,0"/>
                </v:shape>
                <v:shape id="Freeform 244" o:spid="_x0000_s1087" style="position:absolute;left:5683;top:12014;width:269;height:0;visibility:visible;mso-wrap-style:square;v-text-anchor:top" coordsize="26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" path="m,l268,e" filled="f" strokeweight=".37392mm">
                  <v:path arrowok="t" o:connecttype="custom" o:connectlocs="0,0;268,0" o:connectangles="0,0"/>
                </v:shape>
                <v:shape id="Freeform 245" o:spid="_x0000_s1088" style="position:absolute;left:5942;top:12024;width:0;height:249;visibility:visible;mso-wrap-style:square;v-text-anchor:top" coordsize="0,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" path="m,l,249e" filled="f" strokeweight=".37392mm">
                  <v:path arrowok="t" o:connecttype="custom" o:connectlocs="0,0;0,249" o:connectangles="0,0"/>
                </v:shape>
                <v:shape id="Freeform 246" o:spid="_x0000_s1089" style="position:absolute;left:5683;top:12484;width:269;height:0;visibility:visible;mso-wrap-style:square;v-text-anchor:top" coordsize="26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" path="m,l268,e" filled="f" strokeweight="1.06pt">
                  <v:path arrowok="t" o:connecttype="custom" o:connectlocs="0,0;268,0" o:connectangles="0,0"/>
                </v:shape>
                <v:shape id="Freeform 247" o:spid="_x0000_s1090" style="position:absolute;left:5673;top:10036;width:0;height:3562;visibility:visible;mso-wrap-style:square;v-text-anchor:top" coordsize="0,35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" path="m,l,3561e" filled="f" strokeweight=".37392mm">
                  <v:path arrowok="t" o:connecttype="custom" o:connectlocs="0,0;0,3561" o:connectangles="0,0"/>
                </v:shape>
                <v:shape id="Freeform 248" o:spid="_x0000_s1091" style="position:absolute;left:5942;top:12494;width:0;height:221;visibility:visible;mso-wrap-style:square;v-text-anchor:top" coordsize="0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" path="m,l,220e" filled="f" strokeweight=".37392mm">
                  <v:path arrowok="t" o:connecttype="custom" o:connectlocs="0,0;0,220" o:connectangles="0,0"/>
                </v:shape>
                <v:shape id="Freeform 249" o:spid="_x0000_s1092" style="position:absolute;left:6873;top:13752;width:0;height:1377;visibility:visible;mso-wrap-style:square;v-text-anchor:top" coordsize="0,1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" path="m,l,1377e" filled="f" strokeweight=".37392mm">
                  <v:path arrowok="t" o:connecttype="custom" o:connectlocs="0,0;0,1377" o:connectangles="0,0"/>
                </v:shape>
                <v:shape id="Freeform 250" o:spid="_x0000_s1093" style="position:absolute;left:499;top:662;width:11309;height:0;visibility:visible;mso-wrap-style:square;v-text-anchor:top" coordsize="1130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" path="m,l11308,e" filled="f" strokeweight=".71256mm">
                  <v:path arrowok="t" o:connecttype="custom" o:connectlocs="0,0;11308,0" o:connectangles="0,0"/>
                </v:shape>
                <v:shape id="Freeform 251" o:spid="_x0000_s1094" style="position:absolute;left:566;top:897;width:11155;height:0;visibility:visible;mso-wrap-style:square;v-text-anchor:top" coordsize="1115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" path="m,l11155,e" filled="f" strokeweight=".37392mm">
                  <v:path arrowok="t" o:connecttype="custom" o:connectlocs="0,0;11155,0" o:connectangles="0,0"/>
                </v:shape>
                <v:shape id="Freeform 252" o:spid="_x0000_s1095" style="position:absolute;left:566;top:1367;width:11155;height:0;visibility:visible;mso-wrap-style:square;v-text-anchor:top" coordsize="1115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" path="m,l11155,e" filled="f" strokeweight="1.06pt">
                  <v:path arrowok="t" o:connecttype="custom" o:connectlocs="0,0;11155,0" o:connectangles="0,0"/>
                </v:shape>
                <v:shape id="Freeform 253" o:spid="_x0000_s1096" style="position:absolute;left:566;top:1838;width:11155;height:0;visibility:visible;mso-wrap-style:square;v-text-anchor:top" coordsize="1115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" path="m,l11155,e" filled="f" strokeweight="1.06pt">
                  <v:path arrowok="t" o:connecttype="custom" o:connectlocs="0,0;11155,0" o:connectangles="0,0"/>
                </v:shape>
                <v:shape id="Freeform 254" o:spid="_x0000_s1097" style="position:absolute;left:566;top:2337;width:11155;height:0;visibility:visible;mso-wrap-style:square;v-text-anchor:top" coordsize="1115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" path="m,l11155,e" filled="f" strokeweight=".37392mm">
                  <v:path arrowok="t" o:connecttype="custom" o:connectlocs="0,0;11155,0" o:connectangles="0,0"/>
                </v:shape>
                <v:shape id="Freeform 255" o:spid="_x0000_s1098" style="position:absolute;left:499;top:2424;width:11309;height:0;visibility:visible;mso-wrap-style:square;v-text-anchor:top" coordsize="1130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" path="m,l11308,e" filled="f" strokeweight=".71258mm">
                  <v:path arrowok="t" o:connecttype="custom" o:connectlocs="0,0;11308,0" o:connectangles="0,0"/>
                </v:shape>
                <v:shape id="Freeform 256" o:spid="_x0000_s1099" style="position:absolute;left:499;top:2481;width:11309;height:0;visibility:visible;mso-wrap-style:square;v-text-anchor:top" coordsize="1130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" path="m,l11308,e" filled="f" strokeweight=".71258mm">
                  <v:path arrowok="t" o:connecttype="custom" o:connectlocs="0,0;11308,0" o:connectangles="0,0"/>
                </v:shape>
                <v:shape id="Freeform 257" o:spid="_x0000_s1100" style="position:absolute;left:566;top:2716;width:11155;height:0;visibility:visible;mso-wrap-style:square;v-text-anchor:top" coordsize="1115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" path="m,l11155,e" filled="f" strokeweight=".37392mm">
                  <v:path arrowok="t" o:connecttype="custom" o:connectlocs="0,0;11155,0" o:connectangles="0,0"/>
                </v:shape>
                <v:shape id="Freeform 258" o:spid="_x0000_s1101" style="position:absolute;left:566;top:2952;width:11155;height:0;visibility:visible;mso-wrap-style:square;v-text-anchor:top" coordsize="1115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" path="m,l11155,e" filled="f" strokeweight=".37392mm">
                  <v:path arrowok="t" o:connecttype="custom" o:connectlocs="0,0;11155,0" o:connectangles="0,0"/>
                </v:shape>
                <v:shape id="Freeform 259" o:spid="_x0000_s1102" style="position:absolute;left:566;top:3422;width:11155;height:0;visibility:visible;mso-wrap-style:square;v-text-anchor:top" coordsize="1115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" path="m,l11155,e" filled="f" strokeweight=".37392mm">
                  <v:path arrowok="t" o:connecttype="custom" o:connectlocs="0,0;11155,0" o:connectangles="0,0"/>
                </v:shape>
                <v:shape id="Freeform 260" o:spid="_x0000_s1103" style="position:absolute;left:566;top:3892;width:11155;height:0;visibility:visible;mso-wrap-style:square;v-text-anchor:top" coordsize="1115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" path="m,l11155,e" filled="f" strokeweight="1.06pt">
                  <v:path arrowok="t" o:connecttype="custom" o:connectlocs="0,0;11155,0" o:connectangles="0,0"/>
                </v:shape>
                <v:shape id="Freeform 261" o:spid="_x0000_s1104" style="position:absolute;left:566;top:4363;width:11155;height:0;visibility:visible;mso-wrap-style:square;v-text-anchor:top" coordsize="1115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" path="m,l11155,e" filled="f" strokeweight="1.06pt">
                  <v:path arrowok="t" o:connecttype="custom" o:connectlocs="0,0;11155,0" o:connectangles="0,0"/>
                </v:shape>
                <v:shape id="Freeform 262" o:spid="_x0000_s1105" style="position:absolute;left:566;top:4699;width:11155;height:0;visibility:visible;mso-wrap-style:square;v-text-anchor:top" coordsize="1115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" path="m,l11155,e" filled="f" strokeweight="1.06pt">
                  <v:path arrowok="t" o:connecttype="custom" o:connectlocs="0,0;11155,0" o:connectangles="0,0"/>
                </v:shape>
                <v:shape id="Freeform 263" o:spid="_x0000_s1106" style="position:absolute;left:566;top:5169;width:11155;height:0;visibility:visible;mso-wrap-style:square;v-text-anchor:top" coordsize="1115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" path="m,l11155,e" filled="f" strokeweight=".37392mm">
                  <v:path arrowok="t" o:connecttype="custom" o:connectlocs="0,0;11155,0" o:connectangles="0,0"/>
                </v:shape>
                <v:shape id="Freeform 264" o:spid="_x0000_s1107" style="position:absolute;left:566;top:5639;width:11155;height:0;visibility:visible;mso-wrap-style:square;v-text-anchor:top" coordsize="1115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" path="m,l11155,e" filled="f" strokeweight="1.06pt">
                  <v:path arrowok="t" o:connecttype="custom" o:connectlocs="0,0;11155,0" o:connectangles="0,0"/>
                </v:shape>
                <v:shape id="Freeform 265" o:spid="_x0000_s1108" style="position:absolute;left:566;top:6110;width:11155;height:0;visibility:visible;mso-wrap-style:square;v-text-anchor:top" coordsize="1115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" path="m,l11155,e" filled="f" strokeweight=".37392mm">
                  <v:path arrowok="t" o:connecttype="custom" o:connectlocs="0,0;11155,0" o:connectangles="0,0"/>
                </v:shape>
                <v:shape id="Freeform 266" o:spid="_x0000_s1109" style="position:absolute;left:566;top:6580;width:11155;height:0;visibility:visible;mso-wrap-style:square;v-text-anchor:top" coordsize="1115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" path="m,l11155,e" filled="f" strokeweight=".37392mm">
                  <v:path arrowok="t" o:connecttype="custom" o:connectlocs="0,0;11155,0" o:connectangles="0,0"/>
                </v:shape>
                <v:shape id="Freeform 267" o:spid="_x0000_s1110" style="position:absolute;left:566;top:7051;width:11155;height:0;visibility:visible;mso-wrap-style:square;v-text-anchor:top" coordsize="1115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" path="m,l11155,e" filled="f" strokeweight="1.06pt">
                  <v:path arrowok="t" o:connecttype="custom" o:connectlocs="0,0;11155,0" o:connectangles="0,0"/>
                </v:shape>
                <v:shape id="Freeform 268" o:spid="_x0000_s1111" style="position:absolute;left:2856;top:7252;width:8865;height:0;visibility:visible;mso-wrap-style:square;v-text-anchor:top" coordsize="886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" path="m,l8865,e" filled="f" strokeweight="1.06pt">
                  <v:path arrowok="t" o:connecttype="custom" o:connectlocs="0,0;8865,0" o:connectangles="0,0"/>
                </v:shape>
                <v:shape id="Freeform 269" o:spid="_x0000_s1112" style="position:absolute;left:2856;top:7454;width:8865;height:0;visibility:visible;mso-wrap-style:square;v-text-anchor:top" coordsize="886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" path="m,l8865,e" filled="f" strokeweight="1.06pt">
                  <v:path arrowok="t" o:connecttype="custom" o:connectlocs="0,0;8865,0" o:connectangles="0,0"/>
                </v:shape>
                <v:shape id="Freeform 270" o:spid="_x0000_s1113" style="position:absolute;left:2856;top:7656;width:8865;height:0;visibility:visible;mso-wrap-style:square;v-text-anchor:top" coordsize="886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" path="m,l8865,e" filled="f" strokeweight="1.06pt">
                  <v:path arrowok="t" o:connecttype="custom" o:connectlocs="0,0;8865,0" o:connectangles="0,0"/>
                </v:shape>
                <v:shape id="Freeform 271" o:spid="_x0000_s1114" style="position:absolute;left:566;top:7857;width:11155;height:0;visibility:visible;mso-wrap-style:square;v-text-anchor:top" coordsize="1115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" path="m,l11155,e" filled="f" strokeweight="1.06pt">
                  <v:path arrowok="t" o:connecttype="custom" o:connectlocs="0,0;11155,0" o:connectangles="0,0"/>
                </v:shape>
                <v:shape id="Freeform 272" o:spid="_x0000_s1115" style="position:absolute;left:499;top:7944;width:11309;height:0;visibility:visible;mso-wrap-style:square;v-text-anchor:top" coordsize="1130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" path="m,l11308,e" filled="f" strokeweight="2.02pt">
                  <v:path arrowok="t" o:connecttype="custom" o:connectlocs="0,0;11308,0" o:connectangles="0,0"/>
                </v:shape>
                <v:shape id="Freeform 273" o:spid="_x0000_s1116" style="position:absolute;left:499;top:8001;width:11309;height:0;visibility:visible;mso-wrap-style:square;v-text-anchor:top" coordsize="1130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" path="m,l11308,e" filled="f" strokeweight="2.02pt">
                  <v:path arrowok="t" o:connecttype="custom" o:connectlocs="0,0;11308,0" o:connectangles="0,0"/>
                </v:shape>
                <v:shape id="Freeform 274" o:spid="_x0000_s1117" style="position:absolute;left:499;top:9734;width:11309;height:0;visibility:visible;mso-wrap-style:square;v-text-anchor:top" coordsize="1130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" path="m,l11308,e" filled="f" strokeweight="2.02pt">
                  <v:path arrowok="t" o:connecttype="custom" o:connectlocs="0,0;11308,0" o:connectangles="0,0"/>
                </v:shape>
                <v:shape id="Freeform 275" o:spid="_x0000_s1118" style="position:absolute;left:499;top:9792;width:11309;height:0;visibility:visible;mso-wrap-style:square;v-text-anchor:top" coordsize="1130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" path="m,l11308,e" filled="f" strokeweight="2.02pt">
                  <v:path arrowok="t" o:connecttype="custom" o:connectlocs="0,0;11308,0" o:connectangles="0,0"/>
                </v:shape>
                <v:shape id="Freeform 276" o:spid="_x0000_s1119" style="position:absolute;left:566;top:10027;width:11155;height:0;visibility:visible;mso-wrap-style:square;v-text-anchor:top" coordsize="1115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" path="m,l11155,e" filled="f" strokeweight="1.06pt">
                  <v:path arrowok="t" o:connecttype="custom" o:connectlocs="0,0;11155,0" o:connectangles="0,0"/>
                </v:shape>
                <v:shape id="Freeform 277" o:spid="_x0000_s1120" style="position:absolute;left:1780;top:10248;width:269;height:0;visibility:visible;mso-wrap-style:square;v-text-anchor:top" coordsize="26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" path="m,l268,e" filled="f" strokeweight=".37392mm">
                  <v:path arrowok="t" o:connecttype="custom" o:connectlocs="0,0;268,0" o:connectangles="0,0"/>
                </v:shape>
                <v:shape id="Freeform 278" o:spid="_x0000_s1121" style="position:absolute;left:1771;top:10238;width:0;height:240;visibility:visible;mso-wrap-style:square;v-text-anchor:top" coordsize="0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" path="m,l,240e" filled="f" strokeweight="1.06pt">
                  <v:path arrowok="t" o:connecttype="custom" o:connectlocs="0,0;0,240" o:connectangles="0,0"/>
                </v:shape>
                <v:shape id="Freeform 279" o:spid="_x0000_s1122" style="position:absolute;left:2040;top:10257;width:0;height:221;visibility:visible;mso-wrap-style:square;v-text-anchor:top" coordsize="0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" path="m,l,220e" filled="f" strokeweight="1.06pt">
                  <v:path arrowok="t" o:connecttype="custom" o:connectlocs="0,0;0,220" o:connectangles="0,0"/>
                </v:shape>
                <v:shape id="Freeform 280" o:spid="_x0000_s1123" style="position:absolute;left:6335;top:10238;width:0;height:240;visibility:visible;mso-wrap-style:square;v-text-anchor:top" coordsize="0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" path="m,l,240e" filled="f" strokeweight=".37392mm">
                  <v:path arrowok="t" o:connecttype="custom" o:connectlocs="0,0;0,240" o:connectangles="0,0"/>
                </v:shape>
                <v:shape id="Freeform 281" o:spid="_x0000_s1124" style="position:absolute;left:6604;top:10257;width:0;height:221;visibility:visible;mso-wrap-style:square;v-text-anchor:top" coordsize="0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" path="m,l,220e" filled="f" strokeweight=".37392mm">
                  <v:path arrowok="t" o:connecttype="custom" o:connectlocs="0,0;0,220" o:connectangles="0,0"/>
                </v:shape>
                <v:shape id="Freeform 282" o:spid="_x0000_s1125" style="position:absolute;left:6345;top:10248;width:269;height:0;visibility:visible;mso-wrap-style:square;v-text-anchor:top" coordsize="26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" path="m,l268,e" filled="f" strokeweight=".37392mm">
                  <v:path arrowok="t" o:connecttype="custom" o:connectlocs="0,0;268,0" o:connectangles="0,0"/>
                </v:shape>
                <v:shape id="Freeform 283" o:spid="_x0000_s1126" style="position:absolute;left:566;top:10468;width:11155;height:0;visibility:visible;mso-wrap-style:square;v-text-anchor:top" coordsize="1115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" path="m,l11155,e" filled="f" strokeweight=".37392mm">
                  <v:path arrowok="t" o:connecttype="custom" o:connectlocs="0,0;11155,0" o:connectangles="0,0"/>
                </v:shape>
                <v:shape id="Freeform 284" o:spid="_x0000_s1127" style="position:absolute;left:1243;top:10689;width:269;height:0;visibility:visible;mso-wrap-style:square;v-text-anchor:top" coordsize="26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" path="m,l268,e" filled="f" strokeweight="1.06pt">
                  <v:path arrowok="t" o:connecttype="custom" o:connectlocs="0,0;268,0" o:connectangles="0,0"/>
                </v:shape>
                <v:shape id="Freeform 285" o:spid="_x0000_s1128" style="position:absolute;left:1233;top:10680;width:0;height:240;visibility:visible;mso-wrap-style:square;v-text-anchor:top" coordsize="0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" path="m,l,240e" filled="f" strokeweight=".37392mm">
                  <v:path arrowok="t" o:connecttype="custom" o:connectlocs="0,0;0,240" o:connectangles="0,0"/>
                </v:shape>
                <v:shape id="Freeform 286" o:spid="_x0000_s1129" style="position:absolute;left:1502;top:10699;width:0;height:221;visibility:visible;mso-wrap-style:square;v-text-anchor:top" coordsize="0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" path="m,l,220e" filled="f" strokeweight="1.06pt">
                  <v:path arrowok="t" o:connecttype="custom" o:connectlocs="0,0;0,220" o:connectangles="0,0"/>
                </v:shape>
                <v:shape id="Freeform 287" o:spid="_x0000_s1130" style="position:absolute;left:6335;top:10680;width:0;height:240;visibility:visible;mso-wrap-style:square;v-text-anchor:top" coordsize="0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" path="m,l,240e" filled="f" strokeweight=".37392mm">
                  <v:path arrowok="t" o:connecttype="custom" o:connectlocs="0,0;0,240" o:connectangles="0,0"/>
                </v:shape>
                <v:shape id="Freeform 288" o:spid="_x0000_s1131" style="position:absolute;left:6604;top:10699;width:0;height:221;visibility:visible;mso-wrap-style:square;v-text-anchor:top" coordsize="0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" path="m,l,220e" filled="f" strokeweight=".37392mm">
                  <v:path arrowok="t" o:connecttype="custom" o:connectlocs="0,0;0,220" o:connectangles="0,0"/>
                </v:shape>
                <v:shape id="Freeform 289" o:spid="_x0000_s1132" style="position:absolute;left:6345;top:10689;width:269;height:0;visibility:visible;mso-wrap-style:square;v-text-anchor:top" coordsize="26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" path="m,l268,e" filled="f" strokeweight="1.06pt">
                  <v:path arrowok="t" o:connecttype="custom" o:connectlocs="0,0;268,0" o:connectangles="0,0"/>
                </v:shape>
                <v:shape id="Freeform 290" o:spid="_x0000_s1133" style="position:absolute;left:566;top:10910;width:11155;height:0;visibility:visible;mso-wrap-style:square;v-text-anchor:top" coordsize="1115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" path="m,l11155,e" filled="f" strokeweight="1.06pt">
                  <v:path arrowok="t" o:connecttype="custom" o:connectlocs="0,0;11155,0" o:connectangles="0,0"/>
                </v:shape>
                <v:shape id="Freeform 291" o:spid="_x0000_s1134" style="position:absolute;left:1243;top:11131;width:269;height:0;visibility:visible;mso-wrap-style:square;v-text-anchor:top" coordsize="26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" path="m,l268,e" filled="f" strokeweight=".37392mm">
                  <v:path arrowok="t" o:connecttype="custom" o:connectlocs="0,0;268,0" o:connectangles="0,0"/>
                </v:shape>
                <v:shape id="Freeform 292" o:spid="_x0000_s1135" style="position:absolute;left:1233;top:11121;width:0;height:240;visibility:visible;mso-wrap-style:square;v-text-anchor:top" coordsize="0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" path="m,l,239e" filled="f" strokeweight=".37392mm">
                  <v:path arrowok="t" o:connecttype="custom" o:connectlocs="0,0;0,239" o:connectangles="0,0"/>
                </v:shape>
                <v:shape id="Freeform 293" o:spid="_x0000_s1136" style="position:absolute;left:1502;top:11140;width:0;height:221;visibility:visible;mso-wrap-style:square;v-text-anchor:top" coordsize="0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" path="m,l,220e" filled="f" strokeweight="1.06pt">
                  <v:path arrowok="t" o:connecttype="custom" o:connectlocs="0,0;0,220" o:connectangles="0,0"/>
                </v:shape>
                <v:shape id="Freeform 294" o:spid="_x0000_s1137" style="position:absolute;left:6335;top:11121;width:0;height:240;visibility:visible;mso-wrap-style:square;v-text-anchor:top" coordsize="0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" path="m,l,239e" filled="f" strokeweight=".37392mm">
                  <v:path arrowok="t" o:connecttype="custom" o:connectlocs="0,0;0,239" o:connectangles="0,0"/>
                </v:shape>
                <v:shape id="Freeform 295" o:spid="_x0000_s1138" style="position:absolute;left:6604;top:11140;width:0;height:221;visibility:visible;mso-wrap-style:square;v-text-anchor:top" coordsize="0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" path="m,l,220e" filled="f" strokeweight=".37392mm">
                  <v:path arrowok="t" o:connecttype="custom" o:connectlocs="0,0;0,220" o:connectangles="0,0"/>
                </v:shape>
                <v:shape id="Freeform 296" o:spid="_x0000_s1139" style="position:absolute;left:6345;top:11131;width:269;height:0;visibility:visible;mso-wrap-style:square;v-text-anchor:top" coordsize="26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" path="m,l268,e" filled="f" strokeweight=".37392mm">
                  <v:path arrowok="t" o:connecttype="custom" o:connectlocs="0,0;268,0" o:connectangles="0,0"/>
                </v:shape>
                <v:shape id="Freeform 297" o:spid="_x0000_s1140" style="position:absolute;left:566;top:11351;width:11155;height:0;visibility:visible;mso-wrap-style:square;v-text-anchor:top" coordsize="1115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" path="m,l11155,e" filled="f" strokeweight="1.06pt">
                  <v:path arrowok="t" o:connecttype="custom" o:connectlocs="0,0;11155,0" o:connectangles="0,0"/>
                </v:shape>
                <v:shape id="Freeform 298" o:spid="_x0000_s1141" style="position:absolute;left:1243;top:11572;width:269;height:0;visibility:visible;mso-wrap-style:square;v-text-anchor:top" coordsize="26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" path="m,l268,e" filled="f" strokeweight=".37392mm">
                  <v:path arrowok="t" o:connecttype="custom" o:connectlocs="0,0;268,0" o:connectangles="0,0"/>
                </v:shape>
                <v:shape id="Freeform 299" o:spid="_x0000_s1142" style="position:absolute;left:1233;top:11563;width:0;height:240;visibility:visible;mso-wrap-style:square;v-text-anchor:top" coordsize="0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" path="m,l,240e" filled="f" strokeweight=".37392mm">
                  <v:path arrowok="t" o:connecttype="custom" o:connectlocs="0,0;0,240" o:connectangles="0,0"/>
                </v:shape>
                <v:shape id="Freeform 300" o:spid="_x0000_s1143" style="position:absolute;left:1502;top:11582;width:0;height:221;visibility:visible;mso-wrap-style:square;v-text-anchor:top" coordsize="0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" path="m,l,220e" filled="f" strokeweight="1.06pt">
                  <v:path arrowok="t" o:connecttype="custom" o:connectlocs="0,0;0,220" o:connectangles="0,0"/>
                </v:shape>
                <v:shape id="Freeform 301" o:spid="_x0000_s1144" style="position:absolute;left:6335;top:11563;width:0;height:240;visibility:visible;mso-wrap-style:square;v-text-anchor:top" coordsize="0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" path="m,l,240e" filled="f" strokeweight=".37392mm">
                  <v:path arrowok="t" o:connecttype="custom" o:connectlocs="0,0;0,240" o:connectangles="0,0"/>
                </v:shape>
                <v:shape id="Freeform 302" o:spid="_x0000_s1145" style="position:absolute;left:6604;top:11582;width:0;height:221;visibility:visible;mso-wrap-style:square;v-text-anchor:top" coordsize="0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" path="m,l,220e" filled="f" strokeweight=".37392mm">
                  <v:path arrowok="t" o:connecttype="custom" o:connectlocs="0,0;0,220" o:connectangles="0,0"/>
                </v:shape>
                <v:shape id="Freeform 303" o:spid="_x0000_s1146" style="position:absolute;left:6345;top:11572;width:269;height:0;visibility:visible;mso-wrap-style:square;v-text-anchor:top" coordsize="26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" path="m,l268,e" filled="f" strokeweight=".37392mm">
                  <v:path arrowok="t" o:connecttype="custom" o:connectlocs="0,0;268,0" o:connectangles="0,0"/>
                </v:shape>
                <v:shape id="Freeform 304" o:spid="_x0000_s1147" style="position:absolute;left:566;top:11793;width:11155;height:0;visibility:visible;mso-wrap-style:square;v-text-anchor:top" coordsize="1115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" path="m,l11155,e" filled="f" strokeweight="1.06pt">
                  <v:path arrowok="t" o:connecttype="custom" o:connectlocs="0,0;11155,0" o:connectangles="0,0"/>
                </v:shape>
                <v:shape id="Freeform 305" o:spid="_x0000_s1148" style="position:absolute;left:1243;top:12014;width:269;height:0;visibility:visible;mso-wrap-style:square;v-text-anchor:top" coordsize="26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" path="m,l268,e" filled="f" strokeweight=".37392mm">
                  <v:path arrowok="t" o:connecttype="custom" o:connectlocs="0,0;268,0" o:connectangles="0,0"/>
                </v:shape>
                <v:shape id="Freeform 306" o:spid="_x0000_s1149" style="position:absolute;left:1233;top:12004;width:0;height:269;visibility:visible;mso-wrap-style:square;v-text-anchor:top" coordsize="0,2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" path="m,l,268e" filled="f" strokeweight=".37392mm">
                  <v:path arrowok="t" o:connecttype="custom" o:connectlocs="0,0;0,268" o:connectangles="0,0"/>
                </v:shape>
                <v:shape id="Freeform 307" o:spid="_x0000_s1150" style="position:absolute;left:1502;top:12024;width:0;height:249;visibility:visible;mso-wrap-style:square;v-text-anchor:top" coordsize="0,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" path="m,l,249e" filled="f" strokeweight="1.06pt">
                  <v:path arrowok="t" o:connecttype="custom" o:connectlocs="0,0;0,249" o:connectangles="0,0"/>
                </v:shape>
                <v:shape id="Freeform 308" o:spid="_x0000_s1151" style="position:absolute;left:6335;top:12004;width:0;height:269;visibility:visible;mso-wrap-style:square;v-text-anchor:top" coordsize="0,2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" path="m,l,268e" filled="f" strokeweight=".37392mm">
                  <v:path arrowok="t" o:connecttype="custom" o:connectlocs="0,0;0,268" o:connectangles="0,0"/>
                </v:shape>
                <v:shape id="Freeform 309" o:spid="_x0000_s1152" style="position:absolute;left:6604;top:12024;width:0;height:249;visibility:visible;mso-wrap-style:square;v-text-anchor:top" coordsize="0,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" path="m,l,249e" filled="f" strokeweight=".37392mm">
                  <v:path arrowok="t" o:connecttype="custom" o:connectlocs="0,0;0,249" o:connectangles="0,0"/>
                </v:shape>
                <v:shape id="Freeform 310" o:spid="_x0000_s1153" style="position:absolute;left:6345;top:12014;width:269;height:0;visibility:visible;mso-wrap-style:square;v-text-anchor:top" coordsize="26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" path="m,l268,e" filled="f" strokeweight=".37392mm">
                  <v:path arrowok="t" o:connecttype="custom" o:connectlocs="0,0;268,0" o:connectangles="0,0"/>
                </v:shape>
                <v:shape id="Freeform 311" o:spid="_x0000_s1154" style="position:absolute;left:566;top:12264;width:11155;height:0;visibility:visible;mso-wrap-style:square;v-text-anchor:top" coordsize="1115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" path="m,l11155,e" filled="f" strokeweight=".37392mm">
                  <v:path arrowok="t" o:connecttype="custom" o:connectlocs="0,0;11155,0" o:connectangles="0,0"/>
                </v:shape>
                <v:shape id="Freeform 312" o:spid="_x0000_s1155" style="position:absolute;left:1243;top:12484;width:269;height:0;visibility:visible;mso-wrap-style:square;v-text-anchor:top" coordsize="26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" path="m,l268,e" filled="f" strokeweight="1.06pt">
                  <v:path arrowok="t" o:connecttype="custom" o:connectlocs="0,0;268,0" o:connectangles="0,0"/>
                </v:shape>
                <v:shape id="Freeform 313" o:spid="_x0000_s1156" style="position:absolute;left:1233;top:12475;width:0;height:240;visibility:visible;mso-wrap-style:square;v-text-anchor:top" coordsize="0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" path="m,l,240e" filled="f" strokeweight=".37392mm">
                  <v:path arrowok="t" o:connecttype="custom" o:connectlocs="0,0;0,240" o:connectangles="0,0"/>
                </v:shape>
                <v:shape id="Freeform 314" o:spid="_x0000_s1157" style="position:absolute;left:1502;top:12494;width:0;height:221;visibility:visible;mso-wrap-style:square;v-text-anchor:top" coordsize="0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" path="m,l,220e" filled="f" strokeweight="1.06pt">
                  <v:path arrowok="t" o:connecttype="custom" o:connectlocs="0,0;0,220" o:connectangles="0,0"/>
                </v:shape>
                <v:shape id="Freeform 315" o:spid="_x0000_s1158" style="position:absolute;left:6335;top:12475;width:0;height:240;visibility:visible;mso-wrap-style:square;v-text-anchor:top" coordsize="0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" path="m,l,240e" filled="f" strokeweight=".37392mm">
                  <v:path arrowok="t" o:connecttype="custom" o:connectlocs="0,0;0,240" o:connectangles="0,0"/>
                </v:shape>
                <v:shape id="Freeform 316" o:spid="_x0000_s1159" style="position:absolute;left:6604;top:12494;width:0;height:221;visibility:visible;mso-wrap-style:square;v-text-anchor:top" coordsize="0,2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" path="m,l,220e" filled="f" strokeweight=".37392mm">
                  <v:path arrowok="t" o:connecttype="custom" o:connectlocs="0,0;0,220" o:connectangles="0,0"/>
                </v:shape>
                <v:shape id="Freeform 317" o:spid="_x0000_s1160" style="position:absolute;left:6345;top:12484;width:269;height:0;visibility:visible;mso-wrap-style:square;v-text-anchor:top" coordsize="26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" path="m,l268,e" filled="f" strokeweight="1.06pt">
                  <v:path arrowok="t" o:connecttype="custom" o:connectlocs="0,0;268,0" o:connectangles="0,0"/>
                </v:shape>
                <v:shape id="Freeform 318" o:spid="_x0000_s1161" style="position:absolute;left:566;top:12705;width:11155;height:0;visibility:visible;mso-wrap-style:square;v-text-anchor:top" coordsize="1115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" path="m,l11155,e" filled="f" strokeweight=".37392mm">
                  <v:path arrowok="t" o:connecttype="custom" o:connectlocs="0,0;11155,0" o:connectangles="0,0"/>
                </v:shape>
                <v:shape id="Freeform 319" o:spid="_x0000_s1162" style="position:absolute;left:1233;top:12916;width:0;height:240;visibility:visible;mso-wrap-style:square;v-text-anchor:top" coordsize="0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" path="m,l,239e" filled="f" strokeweight=".37392mm">
                  <v:path arrowok="t" o:connecttype="custom" o:connectlocs="0,0;0,239" o:connectangles="0,0"/>
                </v:shape>
                <v:shape id="Freeform 320" o:spid="_x0000_s1163" style="position:absolute;left:1502;top:12936;width:0;height:220;visibility:visible;mso-wrap-style:square;v-text-anchor:top" coordsize="0,2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" path="m,l,220e" filled="f" strokeweight="1.06pt">
                  <v:path arrowok="t" o:connecttype="custom" o:connectlocs="0,0;0,220" o:connectangles="0,0"/>
                </v:shape>
                <v:shape id="Freeform 321" o:spid="_x0000_s1164" style="position:absolute;left:1243;top:12926;width:269;height:0;visibility:visible;mso-wrap-style:square;v-text-anchor:top" coordsize="26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" path="m,l268,e" filled="f" strokeweight="1.06pt">
                  <v:path arrowok="t" o:connecttype="custom" o:connectlocs="0,0;268,0" o:connectangles="0,0"/>
                </v:shape>
                <v:shape id="Freeform 322" o:spid="_x0000_s1165" style="position:absolute;left:566;top:13147;width:11155;height:0;visibility:visible;mso-wrap-style:square;v-text-anchor:top" coordsize="1115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" path="m,l11155,e" filled="f" strokeweight="1.06pt">
                  <v:path arrowok="t" o:connecttype="custom" o:connectlocs="0,0;11155,0" o:connectangles="0,0"/>
                </v:shape>
                <v:shape id="Freeform 323" o:spid="_x0000_s1166" style="position:absolute;left:566;top:13588;width:11155;height:0;visibility:visible;mso-wrap-style:square;v-text-anchor:top" coordsize="1115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" path="m,l11155,e" filled="f" strokeweight=".37392mm">
                  <v:path arrowok="t" o:connecttype="custom" o:connectlocs="0,0;11155,0" o:connectangles="0,0"/>
                </v:shape>
                <v:shape id="Freeform 324" o:spid="_x0000_s1167" style="position:absolute;left:499;top:13675;width:11309;height:0;visibility:visible;mso-wrap-style:square;v-text-anchor:top" coordsize="1130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" path="m,l11308,e" filled="f" strokeweight="2.02pt">
                  <v:path arrowok="t" o:connecttype="custom" o:connectlocs="0,0;11308,0" o:connectangles="0,0"/>
                </v:shape>
                <v:shape id="Freeform 325" o:spid="_x0000_s1168" style="position:absolute;left:499;top:13732;width:11309;height:0;visibility:visible;mso-wrap-style:square;v-text-anchor:top" coordsize="1130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" path="m,l11308,e" filled="f" strokeweight="2.02pt">
                  <v:path arrowok="t" o:connecttype="custom" o:connectlocs="0,0;11308,0" o:connectangles="0,0"/>
                </v:shape>
                <v:shape id="Freeform 326" o:spid="_x0000_s1169" style="position:absolute;left:566;top:13968;width:6317;height:0;visibility:visible;mso-wrap-style:square;v-text-anchor:top" coordsize="631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" path="m,l6316,e" filled="f" strokeweight=".37392mm">
                  <v:path arrowok="t" o:connecttype="custom" o:connectlocs="0,0;6316,0" o:connectangles="0,0"/>
                </v:shape>
                <v:shape id="Freeform 327" o:spid="_x0000_s1170" style="position:absolute;left:566;top:14544;width:6317;height:0;visibility:visible;mso-wrap-style:square;v-text-anchor:top" coordsize="631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" path="m,l6316,e" filled="f" strokeweight=".37392mm">
                  <v:path arrowok="t" o:connecttype="custom" o:connectlocs="0,0;6316,0" o:connectangles="0,0"/>
                </v:shape>
                <v:shape id="Freeform 328" o:spid="_x0000_s1171" style="position:absolute;left:566;top:15120;width:11155;height:0;visibility:visible;mso-wrap-style:square;v-text-anchor:top" coordsize="1115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" path="m,l11155,e" filled="f" strokeweight=".37392mm">
                  <v:path arrowok="t" o:connecttype="custom" o:connectlocs="0,0;11155,0" o:connectangles="0,0"/>
                </v:shape>
                <v:shape id="Freeform 329" o:spid="_x0000_s1172" style="position:absolute;left:499;top:15206;width:11309;height:0;visibility:visible;mso-wrap-style:square;v-text-anchor:top" coordsize="11309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" path="m,l11308,e" filled="f" strokeweight="2.02pt">
                  <v:path arrowok="t" o:connecttype="custom" o:connectlocs="0,0;11308,0" o:connectangles="0,0"/>
                </v:shape>
                <w10:wrap anchorx="page" anchory="page"/>
              </v:group>
            </w:pict>
          </mc:Fallback>
        </mc:AlternateContent>
      </w:r>
      <w:r w:rsidR="005D5FED">
        <w:rPr>
          <w:rFonts w:ascii="Arial" w:hAnsi="Arial" w:cs="Arial"/>
          <w:sz w:val="16"/>
          <w:szCs w:val="16"/>
        </w:rPr>
        <w:t>Conocimientos</w:t>
      </w:r>
      <w:r w:rsidR="005D5FED">
        <w:rPr>
          <w:rFonts w:ascii="Arial" w:hAnsi="Arial" w:cs="Arial"/>
          <w:spacing w:val="-11"/>
          <w:sz w:val="16"/>
          <w:szCs w:val="16"/>
        </w:rPr>
        <w:t xml:space="preserve"> </w:t>
      </w:r>
      <w:r w:rsidR="005D5FED">
        <w:rPr>
          <w:rFonts w:ascii="Arial" w:hAnsi="Arial" w:cs="Arial"/>
          <w:w w:val="99"/>
          <w:sz w:val="16"/>
          <w:szCs w:val="16"/>
        </w:rPr>
        <w:t>Generales</w:t>
      </w:r>
    </w:p>
    <w:p w14:paraId="17D03B01" w14:textId="77777777" w:rsidR="005D5FED" w:rsidRDefault="005D5FED">
      <w:pPr>
        <w:widowControl w:val="0"/>
        <w:tabs>
          <w:tab w:val="left" w:pos="3240"/>
          <w:tab w:val="left" w:pos="5920"/>
        </w:tabs>
        <w:autoSpaceDE w:val="0"/>
        <w:autoSpaceDN w:val="0"/>
        <w:adjustRightInd w:val="0"/>
        <w:spacing w:before="37" w:after="0" w:line="240" w:lineRule="auto"/>
        <w:ind w:left="15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Que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idiomas</w:t>
      </w:r>
      <w:r>
        <w:rPr>
          <w:rFonts w:ascii="Arial" w:hAnsi="Arial" w:cs="Arial"/>
          <w:spacing w:val="-1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habla</w:t>
      </w:r>
      <w:r>
        <w:rPr>
          <w:rFonts w:ascii="Arial" w:hAnsi="Arial" w:cs="Arial"/>
          <w:sz w:val="16"/>
          <w:szCs w:val="16"/>
        </w:rPr>
        <w:tab/>
        <w:t>(Nivel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50%,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75%,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100%)</w:t>
      </w:r>
      <w:r>
        <w:rPr>
          <w:rFonts w:ascii="Arial" w:hAnsi="Arial" w:cs="Arial"/>
          <w:sz w:val="16"/>
          <w:szCs w:val="16"/>
        </w:rPr>
        <w:tab/>
        <w:t>Funciones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oficina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que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domina</w:t>
      </w:r>
    </w:p>
    <w:p w14:paraId="2A746098" w14:textId="77777777" w:rsidR="005D5FED" w:rsidRDefault="005D5FED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Arial" w:hAnsi="Arial" w:cs="Arial"/>
          <w:sz w:val="28"/>
          <w:szCs w:val="28"/>
        </w:rPr>
      </w:pPr>
    </w:p>
    <w:p w14:paraId="4DAA68C8" w14:textId="77777777" w:rsidR="005D5FED" w:rsidRDefault="00EC30CF">
      <w:pPr>
        <w:widowControl w:val="0"/>
        <w:tabs>
          <w:tab w:val="left" w:pos="5920"/>
        </w:tabs>
        <w:autoSpaceDE w:val="0"/>
        <w:autoSpaceDN w:val="0"/>
        <w:adjustRightInd w:val="0"/>
        <w:spacing w:after="0" w:line="240" w:lineRule="auto"/>
        <w:ind w:left="15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Máquina</w:t>
      </w:r>
      <w:r w:rsidR="005D5FED">
        <w:rPr>
          <w:rFonts w:ascii="Arial" w:hAnsi="Arial" w:cs="Arial"/>
          <w:spacing w:val="-12"/>
          <w:sz w:val="16"/>
          <w:szCs w:val="16"/>
        </w:rPr>
        <w:t xml:space="preserve"> </w:t>
      </w:r>
      <w:r w:rsidR="005D5FED">
        <w:rPr>
          <w:rFonts w:ascii="Arial" w:hAnsi="Arial" w:cs="Arial"/>
          <w:sz w:val="16"/>
          <w:szCs w:val="16"/>
        </w:rPr>
        <w:t>de</w:t>
      </w:r>
      <w:r w:rsidR="005D5FED">
        <w:rPr>
          <w:rFonts w:ascii="Arial" w:hAnsi="Arial" w:cs="Arial"/>
          <w:spacing w:val="-4"/>
          <w:sz w:val="16"/>
          <w:szCs w:val="16"/>
        </w:rPr>
        <w:t xml:space="preserve"> </w:t>
      </w:r>
      <w:r w:rsidR="005D5FED">
        <w:rPr>
          <w:rFonts w:ascii="Arial" w:hAnsi="Arial" w:cs="Arial"/>
          <w:sz w:val="16"/>
          <w:szCs w:val="16"/>
        </w:rPr>
        <w:t>Oficina</w:t>
      </w:r>
      <w:r w:rsidR="005D5FED">
        <w:rPr>
          <w:rFonts w:ascii="Arial" w:hAnsi="Arial" w:cs="Arial"/>
          <w:spacing w:val="-5"/>
          <w:sz w:val="16"/>
          <w:szCs w:val="16"/>
        </w:rPr>
        <w:t xml:space="preserve"> </w:t>
      </w:r>
      <w:r w:rsidR="005D5FED">
        <w:rPr>
          <w:rFonts w:ascii="Arial" w:hAnsi="Arial" w:cs="Arial"/>
          <w:sz w:val="16"/>
          <w:szCs w:val="16"/>
        </w:rPr>
        <w:t>o</w:t>
      </w:r>
      <w:r w:rsidR="005D5FED">
        <w:rPr>
          <w:rFonts w:ascii="Arial" w:hAnsi="Arial" w:cs="Arial"/>
          <w:spacing w:val="-2"/>
          <w:sz w:val="16"/>
          <w:szCs w:val="16"/>
        </w:rPr>
        <w:t xml:space="preserve"> </w:t>
      </w:r>
      <w:r w:rsidR="005D5FED">
        <w:rPr>
          <w:rFonts w:ascii="Arial" w:hAnsi="Arial" w:cs="Arial"/>
          <w:sz w:val="16"/>
          <w:szCs w:val="16"/>
        </w:rPr>
        <w:t>taller</w:t>
      </w:r>
      <w:r w:rsidR="005D5FED">
        <w:rPr>
          <w:rFonts w:ascii="Arial" w:hAnsi="Arial" w:cs="Arial"/>
          <w:spacing w:val="-3"/>
          <w:sz w:val="16"/>
          <w:szCs w:val="16"/>
        </w:rPr>
        <w:t xml:space="preserve"> </w:t>
      </w:r>
      <w:r w:rsidR="005D5FED">
        <w:rPr>
          <w:rFonts w:ascii="Arial" w:hAnsi="Arial" w:cs="Arial"/>
          <w:sz w:val="16"/>
          <w:szCs w:val="16"/>
        </w:rPr>
        <w:t>que</w:t>
      </w:r>
      <w:r w:rsidR="005D5FED">
        <w:rPr>
          <w:rFonts w:ascii="Arial" w:hAnsi="Arial" w:cs="Arial"/>
          <w:spacing w:val="-5"/>
          <w:sz w:val="16"/>
          <w:szCs w:val="16"/>
        </w:rPr>
        <w:t xml:space="preserve"> </w:t>
      </w:r>
      <w:r w:rsidR="005D5FED">
        <w:rPr>
          <w:rFonts w:ascii="Arial" w:hAnsi="Arial" w:cs="Arial"/>
          <w:sz w:val="16"/>
          <w:szCs w:val="16"/>
        </w:rPr>
        <w:t>sepa</w:t>
      </w:r>
      <w:r w:rsidR="005D5FED">
        <w:rPr>
          <w:rFonts w:ascii="Arial" w:hAnsi="Arial" w:cs="Arial"/>
          <w:spacing w:val="-7"/>
          <w:sz w:val="16"/>
          <w:szCs w:val="16"/>
        </w:rPr>
        <w:t xml:space="preserve"> </w:t>
      </w:r>
      <w:r w:rsidR="005D5FED">
        <w:rPr>
          <w:rFonts w:ascii="Arial" w:hAnsi="Arial" w:cs="Arial"/>
          <w:sz w:val="16"/>
          <w:szCs w:val="16"/>
        </w:rPr>
        <w:t>manejar</w:t>
      </w:r>
      <w:r w:rsidR="005D5FED">
        <w:rPr>
          <w:rFonts w:ascii="Arial" w:hAnsi="Arial" w:cs="Arial"/>
          <w:sz w:val="16"/>
          <w:szCs w:val="16"/>
        </w:rPr>
        <w:tab/>
        <w:t>Software</w:t>
      </w:r>
      <w:r w:rsidR="005D5FED">
        <w:rPr>
          <w:rFonts w:ascii="Arial" w:hAnsi="Arial" w:cs="Arial"/>
          <w:spacing w:val="-6"/>
          <w:sz w:val="16"/>
          <w:szCs w:val="16"/>
        </w:rPr>
        <w:t xml:space="preserve"> </w:t>
      </w:r>
      <w:r w:rsidR="005D5FED">
        <w:rPr>
          <w:rFonts w:ascii="Arial" w:hAnsi="Arial" w:cs="Arial"/>
          <w:sz w:val="16"/>
          <w:szCs w:val="16"/>
        </w:rPr>
        <w:t>que</w:t>
      </w:r>
      <w:r w:rsidR="005D5FED">
        <w:rPr>
          <w:rFonts w:ascii="Arial" w:hAnsi="Arial" w:cs="Arial"/>
          <w:spacing w:val="-5"/>
          <w:sz w:val="16"/>
          <w:szCs w:val="16"/>
        </w:rPr>
        <w:t xml:space="preserve"> </w:t>
      </w:r>
      <w:r w:rsidR="005D5FED">
        <w:rPr>
          <w:rFonts w:ascii="Arial" w:hAnsi="Arial" w:cs="Arial"/>
          <w:sz w:val="16"/>
          <w:szCs w:val="16"/>
        </w:rPr>
        <w:t>conoce</w:t>
      </w:r>
    </w:p>
    <w:p w14:paraId="1D829806" w14:textId="77777777" w:rsidR="005D5FED" w:rsidRDefault="005D5FED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14:paraId="360EF014" w14:textId="77777777" w:rsidR="005D5FED" w:rsidRDefault="005D5FE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61CF732" w14:textId="77777777" w:rsidR="005D5FED" w:rsidRDefault="005D5FED">
      <w:pPr>
        <w:widowControl w:val="0"/>
        <w:autoSpaceDE w:val="0"/>
        <w:autoSpaceDN w:val="0"/>
        <w:adjustRightInd w:val="0"/>
        <w:spacing w:after="0" w:line="180" w:lineRule="exact"/>
        <w:ind w:left="15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position w:val="-1"/>
          <w:sz w:val="16"/>
          <w:szCs w:val="16"/>
        </w:rPr>
        <w:t>Otros</w:t>
      </w:r>
      <w:r>
        <w:rPr>
          <w:rFonts w:ascii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trabajos</w:t>
      </w:r>
      <w:r>
        <w:rPr>
          <w:rFonts w:ascii="Arial" w:hAnsi="Arial" w:cs="Arial"/>
          <w:spacing w:val="-6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o</w:t>
      </w:r>
      <w:r>
        <w:rPr>
          <w:rFonts w:ascii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funciones</w:t>
      </w:r>
      <w:r>
        <w:rPr>
          <w:rFonts w:ascii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que</w:t>
      </w:r>
      <w:r>
        <w:rPr>
          <w:rFonts w:ascii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domina</w:t>
      </w:r>
    </w:p>
    <w:p w14:paraId="50442163" w14:textId="77777777" w:rsidR="005D5FED" w:rsidRDefault="005D5FE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0C1C647" w14:textId="77777777" w:rsidR="005D5FED" w:rsidRDefault="005D5FED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14:paraId="04E0808A" w14:textId="77777777" w:rsidR="005D5FED" w:rsidRDefault="005D5FED">
      <w:pPr>
        <w:widowControl w:val="0"/>
        <w:autoSpaceDE w:val="0"/>
        <w:autoSpaceDN w:val="0"/>
        <w:adjustRightInd w:val="0"/>
        <w:spacing w:before="38" w:after="0" w:line="240" w:lineRule="auto"/>
        <w:ind w:left="4746" w:right="466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Empleo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Actual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Anteriores</w:t>
      </w:r>
    </w:p>
    <w:p w14:paraId="33AFF371" w14:textId="77777777" w:rsidR="005D5FED" w:rsidRDefault="005D5FED">
      <w:pPr>
        <w:widowControl w:val="0"/>
        <w:tabs>
          <w:tab w:val="left" w:pos="2480"/>
          <w:tab w:val="left" w:pos="4720"/>
          <w:tab w:val="left" w:pos="7000"/>
          <w:tab w:val="left" w:pos="9140"/>
        </w:tabs>
        <w:autoSpaceDE w:val="0"/>
        <w:autoSpaceDN w:val="0"/>
        <w:adjustRightInd w:val="0"/>
        <w:spacing w:before="51" w:after="0" w:line="240" w:lineRule="auto"/>
        <w:ind w:left="15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Concepto</w:t>
      </w:r>
      <w:r>
        <w:rPr>
          <w:rFonts w:ascii="Arial" w:hAnsi="Arial" w:cs="Arial"/>
          <w:sz w:val="16"/>
          <w:szCs w:val="16"/>
        </w:rPr>
        <w:tab/>
        <w:t>Actual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ultimo</w:t>
      </w:r>
      <w:r>
        <w:rPr>
          <w:rFonts w:ascii="Arial" w:hAnsi="Arial" w:cs="Arial"/>
          <w:sz w:val="16"/>
          <w:szCs w:val="16"/>
        </w:rPr>
        <w:tab/>
        <w:t>Anterior</w:t>
      </w:r>
      <w:r>
        <w:rPr>
          <w:rFonts w:ascii="Arial" w:hAnsi="Arial" w:cs="Arial"/>
          <w:sz w:val="16"/>
          <w:szCs w:val="16"/>
        </w:rPr>
        <w:tab/>
        <w:t>Anterior</w:t>
      </w:r>
      <w:r>
        <w:rPr>
          <w:rFonts w:ascii="Arial" w:hAnsi="Arial" w:cs="Arial"/>
          <w:sz w:val="16"/>
          <w:szCs w:val="16"/>
        </w:rPr>
        <w:tab/>
        <w:t>Anterior</w:t>
      </w:r>
    </w:p>
    <w:p w14:paraId="001B1092" w14:textId="77777777" w:rsidR="005D5FED" w:rsidRDefault="005D5FED">
      <w:pPr>
        <w:widowControl w:val="0"/>
        <w:tabs>
          <w:tab w:val="left" w:pos="2420"/>
          <w:tab w:val="left" w:pos="4040"/>
          <w:tab w:val="left" w:pos="4720"/>
          <w:tab w:val="left" w:pos="6460"/>
          <w:tab w:val="left" w:pos="7000"/>
          <w:tab w:val="left" w:pos="8600"/>
          <w:tab w:val="left" w:pos="9140"/>
          <w:tab w:val="left" w:pos="10760"/>
        </w:tabs>
        <w:autoSpaceDE w:val="0"/>
        <w:autoSpaceDN w:val="0"/>
        <w:adjustRightInd w:val="0"/>
        <w:spacing w:before="51" w:after="0" w:line="306" w:lineRule="auto"/>
        <w:ind w:left="150" w:right="49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Tiempo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que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presto</w:t>
      </w:r>
      <w:r>
        <w:rPr>
          <w:rFonts w:ascii="Arial" w:hAnsi="Arial" w:cs="Arial"/>
          <w:sz w:val="16"/>
          <w:szCs w:val="16"/>
        </w:rPr>
        <w:tab/>
        <w:t>de</w:t>
      </w:r>
      <w:r>
        <w:rPr>
          <w:rFonts w:ascii="Arial" w:hAnsi="Arial" w:cs="Arial"/>
          <w:sz w:val="16"/>
          <w:szCs w:val="16"/>
        </w:rPr>
        <w:tab/>
        <w:t>a</w:t>
      </w:r>
      <w:r>
        <w:rPr>
          <w:rFonts w:ascii="Arial" w:hAnsi="Arial" w:cs="Arial"/>
          <w:sz w:val="16"/>
          <w:szCs w:val="16"/>
        </w:rPr>
        <w:tab/>
        <w:t>de</w:t>
      </w:r>
      <w:r>
        <w:rPr>
          <w:rFonts w:ascii="Arial" w:hAnsi="Arial" w:cs="Arial"/>
          <w:sz w:val="16"/>
          <w:szCs w:val="16"/>
        </w:rPr>
        <w:tab/>
        <w:t>a</w:t>
      </w:r>
      <w:r>
        <w:rPr>
          <w:rFonts w:ascii="Arial" w:hAnsi="Arial" w:cs="Arial"/>
          <w:sz w:val="16"/>
          <w:szCs w:val="16"/>
        </w:rPr>
        <w:tab/>
        <w:t>de</w:t>
      </w:r>
      <w:r>
        <w:rPr>
          <w:rFonts w:ascii="Arial" w:hAnsi="Arial" w:cs="Arial"/>
          <w:sz w:val="16"/>
          <w:szCs w:val="16"/>
        </w:rPr>
        <w:tab/>
        <w:t>a</w:t>
      </w:r>
      <w:r>
        <w:rPr>
          <w:rFonts w:ascii="Arial" w:hAnsi="Arial" w:cs="Arial"/>
          <w:sz w:val="16"/>
          <w:szCs w:val="16"/>
        </w:rPr>
        <w:tab/>
        <w:t>de</w:t>
      </w:r>
      <w:r>
        <w:rPr>
          <w:rFonts w:ascii="Arial" w:hAnsi="Arial" w:cs="Arial"/>
          <w:sz w:val="16"/>
          <w:szCs w:val="16"/>
        </w:rPr>
        <w:tab/>
        <w:t>a sus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servicios</w:t>
      </w:r>
    </w:p>
    <w:p w14:paraId="29574E56" w14:textId="77777777" w:rsidR="005D5FED" w:rsidRDefault="005D5FED">
      <w:pPr>
        <w:widowControl w:val="0"/>
        <w:autoSpaceDE w:val="0"/>
        <w:autoSpaceDN w:val="0"/>
        <w:adjustRightInd w:val="0"/>
        <w:spacing w:before="1" w:after="0" w:line="306" w:lineRule="auto"/>
        <w:ind w:left="150" w:right="1025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Nombre</w:t>
      </w:r>
      <w:r>
        <w:rPr>
          <w:rFonts w:ascii="Arial" w:hAnsi="Arial" w:cs="Arial"/>
          <w:spacing w:val="-1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la Compañía Dirección</w:t>
      </w:r>
    </w:p>
    <w:p w14:paraId="156513E9" w14:textId="77777777" w:rsidR="005D5FED" w:rsidRDefault="005D5FED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</w:rPr>
      </w:pPr>
    </w:p>
    <w:p w14:paraId="61B98B43" w14:textId="77777777" w:rsidR="005D5FED" w:rsidRDefault="005D5FED">
      <w:pPr>
        <w:widowControl w:val="0"/>
        <w:autoSpaceDE w:val="0"/>
        <w:autoSpaceDN w:val="0"/>
        <w:adjustRightInd w:val="0"/>
        <w:spacing w:after="0" w:line="240" w:lineRule="auto"/>
        <w:ind w:left="15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Teléfono</w:t>
      </w:r>
    </w:p>
    <w:p w14:paraId="26207D55" w14:textId="77777777" w:rsidR="005D5FED" w:rsidRDefault="005D5FED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</w:rPr>
      </w:pPr>
    </w:p>
    <w:p w14:paraId="4774E03F" w14:textId="77777777" w:rsidR="005D5FED" w:rsidRDefault="005D5FED">
      <w:pPr>
        <w:widowControl w:val="0"/>
        <w:autoSpaceDE w:val="0"/>
        <w:autoSpaceDN w:val="0"/>
        <w:adjustRightInd w:val="0"/>
        <w:spacing w:after="0" w:line="306" w:lineRule="auto"/>
        <w:ind w:left="150" w:right="1019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Puesto desempeñado</w:t>
      </w:r>
    </w:p>
    <w:p w14:paraId="69CBBDD5" w14:textId="77777777" w:rsidR="005D5FED" w:rsidRDefault="005D5FED">
      <w:pPr>
        <w:widowControl w:val="0"/>
        <w:tabs>
          <w:tab w:val="left" w:pos="2700"/>
          <w:tab w:val="left" w:pos="3780"/>
        </w:tabs>
        <w:autoSpaceDE w:val="0"/>
        <w:autoSpaceDN w:val="0"/>
        <w:adjustRightInd w:val="0"/>
        <w:spacing w:before="1" w:after="0" w:line="180" w:lineRule="exact"/>
        <w:ind w:left="15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position w:val="-1"/>
          <w:sz w:val="16"/>
          <w:szCs w:val="16"/>
        </w:rPr>
        <w:t>Sueldos</w:t>
      </w:r>
      <w:r>
        <w:rPr>
          <w:rFonts w:ascii="Arial" w:hAnsi="Arial" w:cs="Arial"/>
          <w:spacing w:val="-6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Mensual:</w:t>
      </w:r>
      <w:r>
        <w:rPr>
          <w:rFonts w:ascii="Arial" w:hAnsi="Arial" w:cs="Arial"/>
          <w:position w:val="-1"/>
          <w:sz w:val="16"/>
          <w:szCs w:val="16"/>
        </w:rPr>
        <w:tab/>
        <w:t>Inicial</w:t>
      </w:r>
      <w:r>
        <w:rPr>
          <w:rFonts w:ascii="Arial" w:hAnsi="Arial" w:cs="Arial"/>
          <w:position w:val="-1"/>
          <w:sz w:val="16"/>
          <w:szCs w:val="16"/>
        </w:rPr>
        <w:tab/>
        <w:t>Final</w:t>
      </w:r>
    </w:p>
    <w:p w14:paraId="483E7244" w14:textId="77777777" w:rsidR="005D5FED" w:rsidRDefault="005D5FE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14:paraId="1EB26509" w14:textId="77777777" w:rsidR="005D5FED" w:rsidRDefault="005D5FE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  <w:sectPr w:rsidR="005D5FED">
          <w:pgSz w:w="12240" w:h="15840"/>
          <w:pgMar w:top="620" w:right="400" w:bottom="0" w:left="440" w:header="0" w:footer="0" w:gutter="0"/>
          <w:cols w:space="720" w:equalWidth="0">
            <w:col w:w="11400"/>
          </w:cols>
          <w:noEndnote/>
        </w:sectPr>
      </w:pPr>
    </w:p>
    <w:p w14:paraId="3CDAC4F0" w14:textId="77777777" w:rsidR="005D5FED" w:rsidRDefault="005D5FED">
      <w:pPr>
        <w:widowControl w:val="0"/>
        <w:autoSpaceDE w:val="0"/>
        <w:autoSpaceDN w:val="0"/>
        <w:adjustRightInd w:val="0"/>
        <w:spacing w:before="38" w:after="0" w:line="306" w:lineRule="auto"/>
        <w:ind w:left="150" w:right="-4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Motivo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 separación Nombre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su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jefe directo</w:t>
      </w:r>
    </w:p>
    <w:p w14:paraId="2FC20DA5" w14:textId="77777777" w:rsidR="005D5FED" w:rsidRDefault="005D5FED">
      <w:pPr>
        <w:widowControl w:val="0"/>
        <w:autoSpaceDE w:val="0"/>
        <w:autoSpaceDN w:val="0"/>
        <w:adjustRightInd w:val="0"/>
        <w:spacing w:before="1" w:after="0" w:line="306" w:lineRule="auto"/>
        <w:ind w:left="150" w:right="1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Puesto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jefe directo</w:t>
      </w:r>
    </w:p>
    <w:p w14:paraId="42924058" w14:textId="77777777" w:rsidR="005D5FED" w:rsidRDefault="005D5FED">
      <w:pPr>
        <w:widowControl w:val="0"/>
        <w:autoSpaceDE w:val="0"/>
        <w:autoSpaceDN w:val="0"/>
        <w:adjustRightInd w:val="0"/>
        <w:spacing w:after="0" w:line="152" w:lineRule="exact"/>
        <w:ind w:left="15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Podemos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solicitar</w:t>
      </w:r>
    </w:p>
    <w:p w14:paraId="7FBB3BCB" w14:textId="77777777" w:rsidR="005D5FED" w:rsidRDefault="005D5FED">
      <w:pPr>
        <w:widowControl w:val="0"/>
        <w:autoSpaceDE w:val="0"/>
        <w:autoSpaceDN w:val="0"/>
        <w:adjustRightInd w:val="0"/>
        <w:spacing w:before="17" w:after="0" w:line="240" w:lineRule="auto"/>
        <w:ind w:left="15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informes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usted</w:t>
      </w:r>
    </w:p>
    <w:p w14:paraId="4CF1D40E" w14:textId="77777777" w:rsidR="005D5FED" w:rsidRDefault="005D5FED">
      <w:pPr>
        <w:widowControl w:val="0"/>
        <w:autoSpaceDE w:val="0"/>
        <w:autoSpaceDN w:val="0"/>
        <w:adjustRightInd w:val="0"/>
        <w:spacing w:before="17" w:after="0" w:line="240" w:lineRule="auto"/>
        <w:ind w:left="419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Si</w:t>
      </w:r>
    </w:p>
    <w:p w14:paraId="7460F9EB" w14:textId="77777777" w:rsidR="005D5FED" w:rsidRDefault="005D5FED">
      <w:pPr>
        <w:widowControl w:val="0"/>
        <w:autoSpaceDE w:val="0"/>
        <w:autoSpaceDN w:val="0"/>
        <w:adjustRightInd w:val="0"/>
        <w:spacing w:before="17" w:after="0" w:line="180" w:lineRule="exact"/>
        <w:ind w:left="419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position w:val="-1"/>
          <w:sz w:val="16"/>
          <w:szCs w:val="16"/>
        </w:rPr>
        <w:t>No</w:t>
      </w:r>
      <w:r>
        <w:rPr>
          <w:rFonts w:ascii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(Razones)</w:t>
      </w:r>
    </w:p>
    <w:p w14:paraId="4760AE99" w14:textId="77777777" w:rsidR="005D5FED" w:rsidRDefault="005D5FE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br w:type="column"/>
      </w:r>
    </w:p>
    <w:p w14:paraId="6316F1BB" w14:textId="77777777" w:rsidR="005D5FED" w:rsidRDefault="005D5FE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2447E16" w14:textId="77777777" w:rsidR="005D5FED" w:rsidRDefault="005D5FE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8A5BBBB" w14:textId="77777777" w:rsidR="005D5FED" w:rsidRDefault="005D5FE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91FAF15" w14:textId="77777777" w:rsidR="005D5FED" w:rsidRDefault="005D5FE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F8C814F" w14:textId="77777777" w:rsidR="005D5FED" w:rsidRDefault="005D5FE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C4994E2" w14:textId="77777777" w:rsidR="005D5FED" w:rsidRDefault="005D5FED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14:paraId="7DE16C21" w14:textId="77777777" w:rsidR="005D5FED" w:rsidRDefault="005D5FE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Comentarios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sus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jefes</w:t>
      </w:r>
    </w:p>
    <w:p w14:paraId="4BFE1983" w14:textId="77777777" w:rsidR="005D5FED" w:rsidRDefault="005D5FE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16"/>
          <w:szCs w:val="16"/>
        </w:rPr>
        <w:sectPr w:rsidR="005D5FED">
          <w:type w:val="continuous"/>
          <w:pgSz w:w="12240" w:h="15840"/>
          <w:pgMar w:top="420" w:right="400" w:bottom="0" w:left="440" w:header="720" w:footer="720" w:gutter="0"/>
          <w:cols w:num="2" w:space="720" w:equalWidth="0">
            <w:col w:w="1445" w:space="995"/>
            <w:col w:w="8960"/>
          </w:cols>
          <w:noEndnote/>
        </w:sectPr>
      </w:pPr>
    </w:p>
    <w:p w14:paraId="6E25833D" w14:textId="77777777" w:rsidR="005D5FED" w:rsidRDefault="005D5FED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sz w:val="16"/>
          <w:szCs w:val="16"/>
        </w:rPr>
      </w:pPr>
    </w:p>
    <w:p w14:paraId="3028B465" w14:textId="77777777" w:rsidR="005D5FED" w:rsidRDefault="005D5FED">
      <w:pPr>
        <w:widowControl w:val="0"/>
        <w:autoSpaceDE w:val="0"/>
        <w:autoSpaceDN w:val="0"/>
        <w:adjustRightInd w:val="0"/>
        <w:spacing w:before="38" w:after="0" w:line="240" w:lineRule="auto"/>
        <w:ind w:left="3573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Referencias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Personales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(Favor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no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incluir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jefes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anteriores)</w:t>
      </w:r>
    </w:p>
    <w:p w14:paraId="249D5CA3" w14:textId="77777777" w:rsidR="005D5FED" w:rsidRDefault="005D5FED">
      <w:pPr>
        <w:widowControl w:val="0"/>
        <w:tabs>
          <w:tab w:val="left" w:pos="2700"/>
          <w:tab w:val="left" w:pos="5260"/>
          <w:tab w:val="left" w:pos="7260"/>
          <w:tab w:val="left" w:pos="9420"/>
        </w:tabs>
        <w:autoSpaceDE w:val="0"/>
        <w:autoSpaceDN w:val="0"/>
        <w:adjustRightInd w:val="0"/>
        <w:spacing w:before="17" w:after="0" w:line="180" w:lineRule="exact"/>
        <w:ind w:left="15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position w:val="-1"/>
          <w:sz w:val="16"/>
          <w:szCs w:val="16"/>
        </w:rPr>
        <w:t>Nombre</w:t>
      </w:r>
      <w:r>
        <w:rPr>
          <w:rFonts w:ascii="Arial" w:hAnsi="Arial" w:cs="Arial"/>
          <w:position w:val="-1"/>
          <w:sz w:val="16"/>
          <w:szCs w:val="16"/>
        </w:rPr>
        <w:tab/>
        <w:t>Domicilio</w:t>
      </w:r>
      <w:r>
        <w:rPr>
          <w:rFonts w:ascii="Arial" w:hAnsi="Arial" w:cs="Arial"/>
          <w:position w:val="-1"/>
          <w:sz w:val="16"/>
          <w:szCs w:val="16"/>
        </w:rPr>
        <w:tab/>
        <w:t>Teléfono</w:t>
      </w:r>
      <w:r>
        <w:rPr>
          <w:rFonts w:ascii="Arial" w:hAnsi="Arial" w:cs="Arial"/>
          <w:position w:val="-1"/>
          <w:sz w:val="16"/>
          <w:szCs w:val="16"/>
        </w:rPr>
        <w:tab/>
        <w:t>Ocupación</w:t>
      </w:r>
      <w:r>
        <w:rPr>
          <w:rFonts w:ascii="Arial" w:hAnsi="Arial" w:cs="Arial"/>
          <w:position w:val="-1"/>
          <w:sz w:val="16"/>
          <w:szCs w:val="16"/>
        </w:rPr>
        <w:tab/>
        <w:t>Tiempo</w:t>
      </w:r>
      <w:r>
        <w:rPr>
          <w:rFonts w:ascii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de</w:t>
      </w:r>
      <w:r>
        <w:rPr>
          <w:rFonts w:ascii="Arial" w:hAnsi="Arial" w:cs="Arial"/>
          <w:spacing w:val="-2"/>
          <w:position w:val="-1"/>
          <w:sz w:val="16"/>
          <w:szCs w:val="16"/>
        </w:rPr>
        <w:t xml:space="preserve"> </w:t>
      </w:r>
      <w:r w:rsidR="00EC30CF">
        <w:rPr>
          <w:rFonts w:ascii="Arial" w:hAnsi="Arial" w:cs="Arial"/>
          <w:position w:val="-1"/>
          <w:sz w:val="16"/>
          <w:szCs w:val="16"/>
        </w:rPr>
        <w:t>conocerla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9"/>
        <w:gridCol w:w="2558"/>
        <w:gridCol w:w="2006"/>
        <w:gridCol w:w="2151"/>
        <w:gridCol w:w="1881"/>
      </w:tblGrid>
      <w:tr w:rsidR="005D5FED" w:rsidRPr="005D5FED" w14:paraId="2410ED7F" w14:textId="77777777">
        <w:trPr>
          <w:trHeight w:hRule="exact" w:val="403"/>
        </w:trPr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799CE" w14:textId="77777777" w:rsidR="005D5FED" w:rsidRPr="005D5FED" w:rsidRDefault="005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43D58" w14:textId="77777777" w:rsidR="005D5FED" w:rsidRPr="005D5FED" w:rsidRDefault="005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213B6" w14:textId="77777777" w:rsidR="005D5FED" w:rsidRPr="005D5FED" w:rsidRDefault="005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B168B" w14:textId="77777777" w:rsidR="005D5FED" w:rsidRPr="005D5FED" w:rsidRDefault="005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C9BC7" w14:textId="77777777" w:rsidR="005D5FED" w:rsidRPr="005D5FED" w:rsidRDefault="005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FED" w:rsidRPr="005D5FED" w14:paraId="0D709275" w14:textId="77777777">
        <w:trPr>
          <w:trHeight w:hRule="exact" w:val="403"/>
        </w:trPr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3F090" w14:textId="77777777" w:rsidR="005D5FED" w:rsidRPr="005D5FED" w:rsidRDefault="005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08C78" w14:textId="77777777" w:rsidR="005D5FED" w:rsidRPr="005D5FED" w:rsidRDefault="005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9AE5D" w14:textId="77777777" w:rsidR="005D5FED" w:rsidRPr="005D5FED" w:rsidRDefault="005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2E64C" w14:textId="77777777" w:rsidR="005D5FED" w:rsidRPr="005D5FED" w:rsidRDefault="005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9DA83" w14:textId="77777777" w:rsidR="005D5FED" w:rsidRPr="005D5FED" w:rsidRDefault="005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FED" w:rsidRPr="005D5FED" w14:paraId="35B52062" w14:textId="77777777">
        <w:trPr>
          <w:trHeight w:hRule="exact" w:val="403"/>
        </w:trPr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F5531" w14:textId="77777777" w:rsidR="005D5FED" w:rsidRPr="005D5FED" w:rsidRDefault="005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4059B" w14:textId="77777777" w:rsidR="005D5FED" w:rsidRPr="005D5FED" w:rsidRDefault="005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7C5C1" w14:textId="77777777" w:rsidR="005D5FED" w:rsidRPr="005D5FED" w:rsidRDefault="005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A4AAA" w14:textId="77777777" w:rsidR="005D5FED" w:rsidRPr="005D5FED" w:rsidRDefault="005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F3586" w14:textId="77777777" w:rsidR="005D5FED" w:rsidRPr="005D5FED" w:rsidRDefault="005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A82D1E" w14:textId="77777777" w:rsidR="005D5FED" w:rsidRDefault="005D5FED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14:paraId="4ED77F63" w14:textId="77777777" w:rsidR="005D5FED" w:rsidRDefault="005D5FED">
      <w:pPr>
        <w:widowControl w:val="0"/>
        <w:tabs>
          <w:tab w:val="left" w:pos="7580"/>
        </w:tabs>
        <w:autoSpaceDE w:val="0"/>
        <w:autoSpaceDN w:val="0"/>
        <w:adjustRightInd w:val="0"/>
        <w:spacing w:before="38" w:after="0" w:line="240" w:lineRule="auto"/>
        <w:ind w:left="2077" w:right="241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Datos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Generales</w:t>
      </w:r>
      <w:r>
        <w:rPr>
          <w:rFonts w:ascii="Arial" w:hAnsi="Arial" w:cs="Arial"/>
          <w:sz w:val="16"/>
          <w:szCs w:val="16"/>
        </w:rPr>
        <w:tab/>
        <w:t>Datos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Económicos</w:t>
      </w:r>
    </w:p>
    <w:p w14:paraId="3C3EC83E" w14:textId="77777777" w:rsidR="005D5FED" w:rsidRDefault="005D5FED">
      <w:pPr>
        <w:widowControl w:val="0"/>
        <w:tabs>
          <w:tab w:val="left" w:pos="5260"/>
          <w:tab w:val="left" w:pos="9680"/>
        </w:tabs>
        <w:autoSpaceDE w:val="0"/>
        <w:autoSpaceDN w:val="0"/>
        <w:adjustRightInd w:val="0"/>
        <w:spacing w:before="37" w:after="0" w:line="240" w:lineRule="auto"/>
        <w:ind w:left="15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¿Como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supo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este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empleo?</w:t>
      </w:r>
      <w:r>
        <w:rPr>
          <w:rFonts w:ascii="Arial" w:hAnsi="Arial" w:cs="Arial"/>
          <w:sz w:val="16"/>
          <w:szCs w:val="16"/>
        </w:rPr>
        <w:tab/>
        <w:t>¿Tiene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usted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otros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ingresos?</w:t>
      </w:r>
      <w:r>
        <w:rPr>
          <w:rFonts w:ascii="Arial" w:hAnsi="Arial" w:cs="Arial"/>
          <w:sz w:val="16"/>
          <w:szCs w:val="16"/>
        </w:rPr>
        <w:tab/>
        <w:t>Importe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mensual</w:t>
      </w:r>
    </w:p>
    <w:p w14:paraId="4F94B835" w14:textId="77777777" w:rsidR="005D5FED" w:rsidRDefault="005D5FED">
      <w:pPr>
        <w:widowControl w:val="0"/>
        <w:tabs>
          <w:tab w:val="left" w:pos="1620"/>
          <w:tab w:val="left" w:pos="5520"/>
          <w:tab w:val="left" w:pos="6180"/>
          <w:tab w:val="left" w:pos="9680"/>
        </w:tabs>
        <w:autoSpaceDE w:val="0"/>
        <w:autoSpaceDN w:val="0"/>
        <w:adjustRightInd w:val="0"/>
        <w:spacing w:before="37" w:after="0" w:line="240" w:lineRule="auto"/>
        <w:ind w:left="419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Anuncio</w:t>
      </w:r>
      <w:r>
        <w:rPr>
          <w:rFonts w:ascii="Arial" w:hAnsi="Arial" w:cs="Arial"/>
          <w:sz w:val="16"/>
          <w:szCs w:val="16"/>
        </w:rPr>
        <w:tab/>
        <w:t>Otro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medio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(anótelo)</w:t>
      </w:r>
      <w:r>
        <w:rPr>
          <w:rFonts w:ascii="Arial" w:hAnsi="Arial" w:cs="Arial"/>
          <w:sz w:val="16"/>
          <w:szCs w:val="16"/>
        </w:rPr>
        <w:tab/>
        <w:t>No</w:t>
      </w:r>
      <w:r>
        <w:rPr>
          <w:rFonts w:ascii="Arial" w:hAnsi="Arial" w:cs="Arial"/>
          <w:sz w:val="16"/>
          <w:szCs w:val="16"/>
        </w:rPr>
        <w:tab/>
        <w:t>Si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(descríbalos)</w:t>
      </w:r>
      <w:r>
        <w:rPr>
          <w:rFonts w:ascii="Arial" w:hAnsi="Arial" w:cs="Arial"/>
          <w:sz w:val="16"/>
          <w:szCs w:val="16"/>
        </w:rPr>
        <w:tab/>
        <w:t>$</w:t>
      </w:r>
    </w:p>
    <w:p w14:paraId="176BA040" w14:textId="77777777" w:rsidR="005D5FED" w:rsidRDefault="005D5FED">
      <w:pPr>
        <w:widowControl w:val="0"/>
        <w:tabs>
          <w:tab w:val="left" w:pos="5260"/>
          <w:tab w:val="left" w:pos="9680"/>
        </w:tabs>
        <w:autoSpaceDE w:val="0"/>
        <w:autoSpaceDN w:val="0"/>
        <w:adjustRightInd w:val="0"/>
        <w:spacing w:before="37" w:after="0" w:line="240" w:lineRule="auto"/>
        <w:ind w:left="15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¿Tiene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parientes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trabajando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en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esta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Empresa?</w:t>
      </w:r>
      <w:r>
        <w:rPr>
          <w:rFonts w:ascii="Arial" w:hAnsi="Arial" w:cs="Arial"/>
          <w:sz w:val="16"/>
          <w:szCs w:val="16"/>
        </w:rPr>
        <w:tab/>
        <w:t>¿Su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cónyuge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trabaja?</w:t>
      </w:r>
      <w:r>
        <w:rPr>
          <w:rFonts w:ascii="Arial" w:hAnsi="Arial" w:cs="Arial"/>
          <w:sz w:val="16"/>
          <w:szCs w:val="16"/>
        </w:rPr>
        <w:tab/>
        <w:t>Percepción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mensual</w:t>
      </w:r>
    </w:p>
    <w:p w14:paraId="16EF664F" w14:textId="77777777" w:rsidR="005D5FED" w:rsidRDefault="005D5FED">
      <w:pPr>
        <w:widowControl w:val="0"/>
        <w:tabs>
          <w:tab w:val="left" w:pos="1080"/>
          <w:tab w:val="left" w:pos="5520"/>
          <w:tab w:val="left" w:pos="6180"/>
          <w:tab w:val="left" w:pos="9680"/>
        </w:tabs>
        <w:autoSpaceDE w:val="0"/>
        <w:autoSpaceDN w:val="0"/>
        <w:adjustRightInd w:val="0"/>
        <w:spacing w:before="37" w:after="0" w:line="240" w:lineRule="auto"/>
        <w:ind w:left="419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</w:t>
      </w:r>
      <w:r>
        <w:rPr>
          <w:rFonts w:ascii="Arial" w:hAnsi="Arial" w:cs="Arial"/>
          <w:sz w:val="16"/>
          <w:szCs w:val="16"/>
        </w:rPr>
        <w:tab/>
        <w:t>Si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(nómbrelos)</w:t>
      </w:r>
      <w:r>
        <w:rPr>
          <w:rFonts w:ascii="Arial" w:hAnsi="Arial" w:cs="Arial"/>
          <w:sz w:val="16"/>
          <w:szCs w:val="16"/>
        </w:rPr>
        <w:tab/>
        <w:t>No</w:t>
      </w:r>
      <w:r>
        <w:rPr>
          <w:rFonts w:ascii="Arial" w:hAnsi="Arial" w:cs="Arial"/>
          <w:sz w:val="16"/>
          <w:szCs w:val="16"/>
        </w:rPr>
        <w:tab/>
        <w:t>Si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(¿dónde?)</w:t>
      </w:r>
      <w:r>
        <w:rPr>
          <w:rFonts w:ascii="Arial" w:hAnsi="Arial" w:cs="Arial"/>
          <w:sz w:val="16"/>
          <w:szCs w:val="16"/>
        </w:rPr>
        <w:tab/>
        <w:t>$</w:t>
      </w:r>
    </w:p>
    <w:p w14:paraId="79349ADF" w14:textId="77777777" w:rsidR="005D5FED" w:rsidRDefault="005D5FED">
      <w:pPr>
        <w:widowControl w:val="0"/>
        <w:tabs>
          <w:tab w:val="left" w:pos="5260"/>
          <w:tab w:val="left" w:pos="9680"/>
        </w:tabs>
        <w:autoSpaceDE w:val="0"/>
        <w:autoSpaceDN w:val="0"/>
        <w:adjustRightInd w:val="0"/>
        <w:spacing w:before="37" w:after="0" w:line="240" w:lineRule="auto"/>
        <w:ind w:left="15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¿Ha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estado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afianzado?</w:t>
      </w:r>
      <w:r>
        <w:rPr>
          <w:rFonts w:ascii="Arial" w:hAnsi="Arial" w:cs="Arial"/>
          <w:sz w:val="16"/>
          <w:szCs w:val="16"/>
        </w:rPr>
        <w:tab/>
        <w:t>¿Vive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en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casa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propia?</w:t>
      </w:r>
      <w:r>
        <w:rPr>
          <w:rFonts w:ascii="Arial" w:hAnsi="Arial" w:cs="Arial"/>
          <w:sz w:val="16"/>
          <w:szCs w:val="16"/>
        </w:rPr>
        <w:tab/>
        <w:t>Valor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aproximado</w:t>
      </w:r>
    </w:p>
    <w:p w14:paraId="7226435C" w14:textId="77777777" w:rsidR="005D5FED" w:rsidRDefault="005D5FED">
      <w:pPr>
        <w:widowControl w:val="0"/>
        <w:tabs>
          <w:tab w:val="left" w:pos="1080"/>
          <w:tab w:val="left" w:pos="5520"/>
          <w:tab w:val="left" w:pos="6180"/>
          <w:tab w:val="left" w:pos="9680"/>
        </w:tabs>
        <w:autoSpaceDE w:val="0"/>
        <w:autoSpaceDN w:val="0"/>
        <w:adjustRightInd w:val="0"/>
        <w:spacing w:before="37" w:after="0" w:line="240" w:lineRule="auto"/>
        <w:ind w:left="419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</w:t>
      </w:r>
      <w:r>
        <w:rPr>
          <w:rFonts w:ascii="Arial" w:hAnsi="Arial" w:cs="Arial"/>
          <w:sz w:val="16"/>
          <w:szCs w:val="16"/>
        </w:rPr>
        <w:tab/>
        <w:t>Si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(nombre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la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Cía.)</w:t>
      </w:r>
      <w:r>
        <w:rPr>
          <w:rFonts w:ascii="Arial" w:hAnsi="Arial" w:cs="Arial"/>
          <w:sz w:val="16"/>
          <w:szCs w:val="16"/>
        </w:rPr>
        <w:tab/>
        <w:t>No</w:t>
      </w:r>
      <w:r>
        <w:rPr>
          <w:rFonts w:ascii="Arial" w:hAnsi="Arial" w:cs="Arial"/>
          <w:sz w:val="16"/>
          <w:szCs w:val="16"/>
        </w:rPr>
        <w:tab/>
        <w:t>Si</w:t>
      </w:r>
      <w:r>
        <w:rPr>
          <w:rFonts w:ascii="Arial" w:hAnsi="Arial" w:cs="Arial"/>
          <w:sz w:val="16"/>
          <w:szCs w:val="16"/>
        </w:rPr>
        <w:tab/>
        <w:t>$</w:t>
      </w:r>
    </w:p>
    <w:p w14:paraId="40F3256B" w14:textId="77777777" w:rsidR="005D5FED" w:rsidRDefault="005D5FED">
      <w:pPr>
        <w:widowControl w:val="0"/>
        <w:tabs>
          <w:tab w:val="left" w:pos="5260"/>
          <w:tab w:val="left" w:pos="9680"/>
        </w:tabs>
        <w:autoSpaceDE w:val="0"/>
        <w:autoSpaceDN w:val="0"/>
        <w:adjustRightInd w:val="0"/>
        <w:spacing w:before="37" w:after="0" w:line="240" w:lineRule="auto"/>
        <w:ind w:left="15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¿Ha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estado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afiliado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algún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sindicato?</w:t>
      </w:r>
      <w:r>
        <w:rPr>
          <w:rFonts w:ascii="Arial" w:hAnsi="Arial" w:cs="Arial"/>
          <w:sz w:val="16"/>
          <w:szCs w:val="16"/>
        </w:rPr>
        <w:tab/>
        <w:t>¿Paga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renta?</w:t>
      </w:r>
      <w:r>
        <w:rPr>
          <w:rFonts w:ascii="Arial" w:hAnsi="Arial" w:cs="Arial"/>
          <w:sz w:val="16"/>
          <w:szCs w:val="16"/>
        </w:rPr>
        <w:tab/>
        <w:t>Renta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mensual</w:t>
      </w:r>
    </w:p>
    <w:p w14:paraId="4AEF6398" w14:textId="77777777" w:rsidR="005D5FED" w:rsidRDefault="005D5FED">
      <w:pPr>
        <w:widowControl w:val="0"/>
        <w:tabs>
          <w:tab w:val="left" w:pos="1080"/>
          <w:tab w:val="left" w:pos="5520"/>
          <w:tab w:val="left" w:pos="6180"/>
          <w:tab w:val="left" w:pos="9680"/>
        </w:tabs>
        <w:autoSpaceDE w:val="0"/>
        <w:autoSpaceDN w:val="0"/>
        <w:adjustRightInd w:val="0"/>
        <w:spacing w:before="37" w:after="0" w:line="240" w:lineRule="auto"/>
        <w:ind w:left="419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</w:t>
      </w:r>
      <w:r>
        <w:rPr>
          <w:rFonts w:ascii="Arial" w:hAnsi="Arial" w:cs="Arial"/>
          <w:sz w:val="16"/>
          <w:szCs w:val="16"/>
        </w:rPr>
        <w:tab/>
        <w:t>Si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¿a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Cuál?</w:t>
      </w:r>
      <w:r>
        <w:rPr>
          <w:rFonts w:ascii="Arial" w:hAnsi="Arial" w:cs="Arial"/>
          <w:sz w:val="16"/>
          <w:szCs w:val="16"/>
        </w:rPr>
        <w:tab/>
        <w:t>No</w:t>
      </w:r>
      <w:r>
        <w:rPr>
          <w:rFonts w:ascii="Arial" w:hAnsi="Arial" w:cs="Arial"/>
          <w:sz w:val="16"/>
          <w:szCs w:val="16"/>
        </w:rPr>
        <w:tab/>
        <w:t>Si</w:t>
      </w:r>
      <w:r>
        <w:rPr>
          <w:rFonts w:ascii="Arial" w:hAnsi="Arial" w:cs="Arial"/>
          <w:sz w:val="16"/>
          <w:szCs w:val="16"/>
        </w:rPr>
        <w:tab/>
        <w:t>$</w:t>
      </w:r>
    </w:p>
    <w:p w14:paraId="5CCCA35F" w14:textId="77777777" w:rsidR="005D5FED" w:rsidRDefault="005D5FED">
      <w:pPr>
        <w:widowControl w:val="0"/>
        <w:tabs>
          <w:tab w:val="left" w:pos="5260"/>
          <w:tab w:val="left" w:pos="8060"/>
          <w:tab w:val="left" w:pos="9680"/>
        </w:tabs>
        <w:autoSpaceDE w:val="0"/>
        <w:autoSpaceDN w:val="0"/>
        <w:adjustRightInd w:val="0"/>
        <w:spacing w:before="37" w:after="0" w:line="240" w:lineRule="auto"/>
        <w:ind w:left="15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¿Tiene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seguro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vida?</w:t>
      </w:r>
      <w:r>
        <w:rPr>
          <w:rFonts w:ascii="Arial" w:hAnsi="Arial" w:cs="Arial"/>
          <w:sz w:val="16"/>
          <w:szCs w:val="16"/>
        </w:rPr>
        <w:tab/>
        <w:t>¿Tiene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automóvil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propio?</w:t>
      </w:r>
      <w:r>
        <w:rPr>
          <w:rFonts w:ascii="Arial" w:hAnsi="Arial" w:cs="Arial"/>
          <w:sz w:val="16"/>
          <w:szCs w:val="16"/>
        </w:rPr>
        <w:tab/>
        <w:t>Marca</w:t>
      </w:r>
      <w:r>
        <w:rPr>
          <w:rFonts w:ascii="Arial" w:hAnsi="Arial" w:cs="Arial"/>
          <w:sz w:val="16"/>
          <w:szCs w:val="16"/>
        </w:rPr>
        <w:tab/>
        <w:t>Modelo</w:t>
      </w:r>
    </w:p>
    <w:p w14:paraId="31A45598" w14:textId="77777777" w:rsidR="005D5FED" w:rsidRDefault="005D5FED">
      <w:pPr>
        <w:widowControl w:val="0"/>
        <w:tabs>
          <w:tab w:val="left" w:pos="1080"/>
          <w:tab w:val="left" w:pos="5520"/>
          <w:tab w:val="left" w:pos="6180"/>
        </w:tabs>
        <w:autoSpaceDE w:val="0"/>
        <w:autoSpaceDN w:val="0"/>
        <w:adjustRightInd w:val="0"/>
        <w:spacing w:before="65" w:after="0" w:line="240" w:lineRule="auto"/>
        <w:ind w:left="419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</w:t>
      </w:r>
      <w:r>
        <w:rPr>
          <w:rFonts w:ascii="Arial" w:hAnsi="Arial" w:cs="Arial"/>
          <w:sz w:val="16"/>
          <w:szCs w:val="16"/>
        </w:rPr>
        <w:tab/>
        <w:t>Si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(nombre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la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Cía.)</w:t>
      </w:r>
      <w:r>
        <w:rPr>
          <w:rFonts w:ascii="Arial" w:hAnsi="Arial" w:cs="Arial"/>
          <w:sz w:val="16"/>
          <w:szCs w:val="16"/>
        </w:rPr>
        <w:tab/>
        <w:t>No</w:t>
      </w:r>
      <w:r>
        <w:rPr>
          <w:rFonts w:ascii="Arial" w:hAnsi="Arial" w:cs="Arial"/>
          <w:sz w:val="16"/>
          <w:szCs w:val="16"/>
        </w:rPr>
        <w:tab/>
        <w:t>Si</w:t>
      </w:r>
    </w:p>
    <w:p w14:paraId="08747925" w14:textId="77777777" w:rsidR="005D5FED" w:rsidRDefault="005D5FED">
      <w:pPr>
        <w:widowControl w:val="0"/>
        <w:tabs>
          <w:tab w:val="left" w:pos="5260"/>
          <w:tab w:val="left" w:pos="9680"/>
        </w:tabs>
        <w:autoSpaceDE w:val="0"/>
        <w:autoSpaceDN w:val="0"/>
        <w:adjustRightInd w:val="0"/>
        <w:spacing w:before="37" w:after="0" w:line="240" w:lineRule="auto"/>
        <w:ind w:left="15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¿Puede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viajar?</w:t>
      </w:r>
      <w:r>
        <w:rPr>
          <w:rFonts w:ascii="Arial" w:hAnsi="Arial" w:cs="Arial"/>
          <w:sz w:val="16"/>
          <w:szCs w:val="16"/>
        </w:rPr>
        <w:tab/>
        <w:t>¿Tiene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deudas?</w:t>
      </w:r>
      <w:r>
        <w:rPr>
          <w:rFonts w:ascii="Arial" w:hAnsi="Arial" w:cs="Arial"/>
          <w:sz w:val="16"/>
          <w:szCs w:val="16"/>
        </w:rPr>
        <w:tab/>
        <w:t>Importe</w:t>
      </w:r>
    </w:p>
    <w:p w14:paraId="77583A82" w14:textId="77777777" w:rsidR="005D5FED" w:rsidRDefault="005D5FED">
      <w:pPr>
        <w:widowControl w:val="0"/>
        <w:tabs>
          <w:tab w:val="left" w:pos="1080"/>
          <w:tab w:val="left" w:pos="5520"/>
          <w:tab w:val="left" w:pos="6180"/>
          <w:tab w:val="left" w:pos="9680"/>
        </w:tabs>
        <w:autoSpaceDE w:val="0"/>
        <w:autoSpaceDN w:val="0"/>
        <w:adjustRightInd w:val="0"/>
        <w:spacing w:before="37" w:after="0" w:line="240" w:lineRule="auto"/>
        <w:ind w:left="419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Si</w:t>
      </w:r>
      <w:r>
        <w:rPr>
          <w:rFonts w:ascii="Arial" w:hAnsi="Arial" w:cs="Arial"/>
          <w:sz w:val="16"/>
          <w:szCs w:val="16"/>
        </w:rPr>
        <w:tab/>
        <w:t>No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(razones)</w:t>
      </w:r>
      <w:r>
        <w:rPr>
          <w:rFonts w:ascii="Arial" w:hAnsi="Arial" w:cs="Arial"/>
          <w:sz w:val="16"/>
          <w:szCs w:val="16"/>
        </w:rPr>
        <w:tab/>
        <w:t>No</w:t>
      </w:r>
      <w:r>
        <w:rPr>
          <w:rFonts w:ascii="Arial" w:hAnsi="Arial" w:cs="Arial"/>
          <w:sz w:val="16"/>
          <w:szCs w:val="16"/>
        </w:rPr>
        <w:tab/>
        <w:t>Si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(¿con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quién?)</w:t>
      </w:r>
      <w:r>
        <w:rPr>
          <w:rFonts w:ascii="Arial" w:hAnsi="Arial" w:cs="Arial"/>
          <w:sz w:val="16"/>
          <w:szCs w:val="16"/>
        </w:rPr>
        <w:tab/>
        <w:t>$</w:t>
      </w:r>
    </w:p>
    <w:p w14:paraId="0EC984AA" w14:textId="77777777" w:rsidR="005D5FED" w:rsidRDefault="005D5FED">
      <w:pPr>
        <w:widowControl w:val="0"/>
        <w:tabs>
          <w:tab w:val="left" w:pos="5260"/>
        </w:tabs>
        <w:autoSpaceDE w:val="0"/>
        <w:autoSpaceDN w:val="0"/>
        <w:adjustRightInd w:val="0"/>
        <w:spacing w:before="37" w:after="0" w:line="240" w:lineRule="auto"/>
        <w:ind w:left="15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¿Esta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dispuesto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cambia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lugar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residencia?</w:t>
      </w:r>
      <w:r>
        <w:rPr>
          <w:rFonts w:ascii="Arial" w:hAnsi="Arial" w:cs="Arial"/>
          <w:sz w:val="16"/>
          <w:szCs w:val="16"/>
        </w:rPr>
        <w:tab/>
        <w:t>¿Cuanto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abona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mensualmente?</w:t>
      </w:r>
    </w:p>
    <w:p w14:paraId="63F335E9" w14:textId="77777777" w:rsidR="005D5FED" w:rsidRDefault="005D5FED">
      <w:pPr>
        <w:widowControl w:val="0"/>
        <w:tabs>
          <w:tab w:val="left" w:pos="1080"/>
          <w:tab w:val="left" w:pos="5260"/>
        </w:tabs>
        <w:autoSpaceDE w:val="0"/>
        <w:autoSpaceDN w:val="0"/>
        <w:adjustRightInd w:val="0"/>
        <w:spacing w:before="37" w:after="0" w:line="240" w:lineRule="auto"/>
        <w:ind w:left="419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Si</w:t>
      </w:r>
      <w:r>
        <w:rPr>
          <w:rFonts w:ascii="Arial" w:hAnsi="Arial" w:cs="Arial"/>
          <w:sz w:val="16"/>
          <w:szCs w:val="16"/>
        </w:rPr>
        <w:tab/>
        <w:t>No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(razones)</w:t>
      </w:r>
      <w:r>
        <w:rPr>
          <w:rFonts w:ascii="Arial" w:hAnsi="Arial" w:cs="Arial"/>
          <w:sz w:val="16"/>
          <w:szCs w:val="16"/>
        </w:rPr>
        <w:tab/>
        <w:t>$</w:t>
      </w:r>
    </w:p>
    <w:p w14:paraId="046828C7" w14:textId="77777777" w:rsidR="005D5FED" w:rsidRDefault="005D5FED">
      <w:pPr>
        <w:widowControl w:val="0"/>
        <w:tabs>
          <w:tab w:val="left" w:pos="5260"/>
        </w:tabs>
        <w:autoSpaceDE w:val="0"/>
        <w:autoSpaceDN w:val="0"/>
        <w:adjustRightInd w:val="0"/>
        <w:spacing w:before="37" w:after="0" w:line="240" w:lineRule="auto"/>
        <w:ind w:left="15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Fecha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en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que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podría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presentarse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trabajar</w:t>
      </w:r>
      <w:r>
        <w:rPr>
          <w:rFonts w:ascii="Arial" w:hAnsi="Arial" w:cs="Arial"/>
          <w:sz w:val="16"/>
          <w:szCs w:val="16"/>
        </w:rPr>
        <w:tab/>
        <w:t>¿A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cuánto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ascienden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sus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gastos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mensuales?</w:t>
      </w:r>
    </w:p>
    <w:p w14:paraId="2AF11ACF" w14:textId="77777777" w:rsidR="005D5FED" w:rsidRDefault="005D5FED">
      <w:pPr>
        <w:widowControl w:val="0"/>
        <w:autoSpaceDE w:val="0"/>
        <w:autoSpaceDN w:val="0"/>
        <w:adjustRightInd w:val="0"/>
        <w:spacing w:before="37" w:after="0" w:line="180" w:lineRule="exact"/>
        <w:ind w:left="5235" w:right="599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w w:val="99"/>
          <w:position w:val="-1"/>
          <w:sz w:val="16"/>
          <w:szCs w:val="16"/>
        </w:rPr>
        <w:t>$</w:t>
      </w:r>
    </w:p>
    <w:p w14:paraId="7E9E39BB" w14:textId="77777777" w:rsidR="005D5FED" w:rsidRDefault="005D5FED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sz w:val="16"/>
          <w:szCs w:val="16"/>
        </w:rPr>
      </w:pPr>
    </w:p>
    <w:p w14:paraId="1719C687" w14:textId="77777777" w:rsidR="005D5FED" w:rsidRDefault="005D5FED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sz w:val="16"/>
          <w:szCs w:val="16"/>
        </w:rPr>
        <w:sectPr w:rsidR="005D5FED">
          <w:type w:val="continuous"/>
          <w:pgSz w:w="12240" w:h="15840"/>
          <w:pgMar w:top="420" w:right="400" w:bottom="0" w:left="440" w:header="720" w:footer="720" w:gutter="0"/>
          <w:cols w:space="720" w:equalWidth="0">
            <w:col w:w="11400"/>
          </w:cols>
          <w:noEndnote/>
        </w:sectPr>
      </w:pPr>
    </w:p>
    <w:p w14:paraId="52E1EBCE" w14:textId="77777777" w:rsidR="005D5FED" w:rsidRDefault="005D5FED">
      <w:pPr>
        <w:widowControl w:val="0"/>
        <w:autoSpaceDE w:val="0"/>
        <w:autoSpaceDN w:val="0"/>
        <w:adjustRightInd w:val="0"/>
        <w:spacing w:before="38" w:after="0" w:line="240" w:lineRule="auto"/>
        <w:ind w:left="1979" w:right="-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Comentarios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del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Entrevistador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Firma</w:t>
      </w:r>
    </w:p>
    <w:p w14:paraId="4020119B" w14:textId="77777777" w:rsidR="005D5FED" w:rsidRDefault="005D5FED">
      <w:pPr>
        <w:widowControl w:val="0"/>
        <w:autoSpaceDE w:val="0"/>
        <w:autoSpaceDN w:val="0"/>
        <w:adjustRightInd w:val="0"/>
        <w:spacing w:before="38" w:after="0" w:line="240" w:lineRule="auto"/>
        <w:ind w:left="-32" w:right="69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column"/>
      </w:r>
      <w:r>
        <w:rPr>
          <w:rFonts w:ascii="Arial" w:hAnsi="Arial" w:cs="Arial"/>
          <w:sz w:val="16"/>
          <w:szCs w:val="16"/>
        </w:rPr>
        <w:t>Hago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constar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que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mis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respuestas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son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w w:val="99"/>
          <w:sz w:val="16"/>
          <w:szCs w:val="16"/>
        </w:rPr>
        <w:t>verdaderas</w:t>
      </w:r>
    </w:p>
    <w:p w14:paraId="295043FF" w14:textId="77777777" w:rsidR="005D5FED" w:rsidRDefault="005D5FED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Arial" w:hAnsi="Arial" w:cs="Arial"/>
          <w:sz w:val="16"/>
          <w:szCs w:val="16"/>
        </w:rPr>
      </w:pPr>
    </w:p>
    <w:p w14:paraId="074D5B91" w14:textId="77777777" w:rsidR="005D5FED" w:rsidRDefault="005D5FE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DBE798E" w14:textId="77777777" w:rsidR="005D5FED" w:rsidRDefault="005D5FE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F4A190C" w14:textId="77777777" w:rsidR="005D5FED" w:rsidRDefault="005D5FE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8AFC0BE" w14:textId="77777777" w:rsidR="005D5FED" w:rsidRDefault="005D5FE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9821BA1" w14:textId="77777777" w:rsidR="005D5FED" w:rsidRDefault="005D5FED">
      <w:pPr>
        <w:widowControl w:val="0"/>
        <w:autoSpaceDE w:val="0"/>
        <w:autoSpaceDN w:val="0"/>
        <w:adjustRightInd w:val="0"/>
        <w:spacing w:after="0" w:line="240" w:lineRule="auto"/>
        <w:ind w:left="986" w:right="1847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Firma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 w:rsidR="00EC30CF">
        <w:rPr>
          <w:rFonts w:ascii="Arial" w:hAnsi="Arial" w:cs="Arial"/>
          <w:spacing w:val="-4"/>
          <w:sz w:val="16"/>
          <w:szCs w:val="16"/>
        </w:rPr>
        <w:t>de</w:t>
      </w:r>
      <w:r w:rsidR="00EC30CF">
        <w:rPr>
          <w:rFonts w:ascii="Arial" w:hAnsi="Arial" w:cs="Arial"/>
          <w:sz w:val="16"/>
          <w:szCs w:val="16"/>
        </w:rPr>
        <w:t xml:space="preserve"> </w:t>
      </w:r>
      <w:r w:rsidR="00EC30CF">
        <w:rPr>
          <w:rFonts w:ascii="Arial" w:hAnsi="Arial" w:cs="Arial"/>
          <w:w w:val="99"/>
          <w:sz w:val="16"/>
          <w:szCs w:val="16"/>
        </w:rPr>
        <w:t>solicitante</w:t>
      </w:r>
    </w:p>
    <w:sectPr w:rsidR="005D5FED">
      <w:type w:val="continuous"/>
      <w:pgSz w:w="12240" w:h="15840"/>
      <w:pgMar w:top="420" w:right="400" w:bottom="0" w:left="440" w:header="720" w:footer="720" w:gutter="0"/>
      <w:cols w:num="2" w:space="720" w:equalWidth="0">
        <w:col w:w="4682" w:space="2481"/>
        <w:col w:w="423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0153E" w14:textId="77777777" w:rsidR="00A87178" w:rsidRDefault="00A87178">
      <w:pPr>
        <w:spacing w:after="0" w:line="240" w:lineRule="auto"/>
      </w:pPr>
      <w:r>
        <w:separator/>
      </w:r>
    </w:p>
  </w:endnote>
  <w:endnote w:type="continuationSeparator" w:id="0">
    <w:p w14:paraId="382BBA25" w14:textId="77777777" w:rsidR="00A87178" w:rsidRDefault="00A87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999B3" w14:textId="77777777" w:rsidR="005D5FED" w:rsidRDefault="00B74C9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50B8BFC" wp14:editId="77060528">
              <wp:simplePos x="0" y="0"/>
              <wp:positionH relativeFrom="page">
                <wp:posOffset>6112511</wp:posOffset>
              </wp:positionH>
              <wp:positionV relativeFrom="page">
                <wp:posOffset>9858375</wp:posOffset>
              </wp:positionV>
              <wp:extent cx="994410" cy="182880"/>
              <wp:effectExtent l="0" t="0" r="15240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441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0023A" w14:textId="77777777" w:rsidR="005D5FED" w:rsidRDefault="00EC30CF" w:rsidP="00EC30C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2" w:lineRule="exact"/>
                            <w:ind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</w:t>
                          </w:r>
                          <w:r w:rsidRPr="00EC30C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olicitud-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</w:t>
                          </w:r>
                          <w:r w:rsidRPr="00EC30C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nline.com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0B8B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206" type="#_x0000_t202" style="position:absolute;margin-left:481.3pt;margin-top:776.25pt;width:78.3pt;height:14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" o:allowincell="f" filled="f" stroked="f">
              <v:textbox inset="0,0,0,0">
                <w:txbxContent>
                  <w:p w14:paraId="4C40023A" w14:textId="77777777" w:rsidR="005D5FED" w:rsidRDefault="00EC30CF" w:rsidP="00EC30C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82" w:lineRule="exact"/>
                      <w:ind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S</w:t>
                    </w:r>
                    <w:r w:rsidRPr="00EC30CF">
                      <w:rPr>
                        <w:rFonts w:ascii="Arial" w:hAnsi="Arial" w:cs="Arial"/>
                        <w:sz w:val="16"/>
                        <w:szCs w:val="16"/>
                      </w:rPr>
                      <w:t>olicitud-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O</w:t>
                    </w:r>
                    <w:r w:rsidRPr="00EC30CF">
                      <w:rPr>
                        <w:rFonts w:ascii="Arial" w:hAnsi="Arial" w:cs="Arial"/>
                        <w:sz w:val="16"/>
                        <w:szCs w:val="16"/>
                      </w:rPr>
                      <w:t>nline.com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0E641" w14:textId="77777777" w:rsidR="00A87178" w:rsidRDefault="00A87178">
      <w:pPr>
        <w:spacing w:after="0" w:line="240" w:lineRule="auto"/>
      </w:pPr>
      <w:r>
        <w:separator/>
      </w:r>
    </w:p>
  </w:footnote>
  <w:footnote w:type="continuationSeparator" w:id="0">
    <w:p w14:paraId="6938A5D8" w14:textId="77777777" w:rsidR="00A87178" w:rsidRDefault="00A871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bordersDoNotSurroundHeader/>
  <w:bordersDoNotSurroundFooter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B4"/>
    <w:rsid w:val="005D5FED"/>
    <w:rsid w:val="00852F30"/>
    <w:rsid w:val="00A87178"/>
    <w:rsid w:val="00B74C91"/>
    <w:rsid w:val="00BB46B6"/>
    <w:rsid w:val="00CF7FB4"/>
    <w:rsid w:val="00EC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29D810"/>
  <w14:defaultImageDpi w14:val="0"/>
  <w15:docId w15:val="{91EE629E-534F-FC47-B2E1-D75F271B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30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30CF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EC30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0C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angelesocampomendoza/Downloads/Solicitud-de-empleo-wor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wnloads xmlns="2958f784-0ef9-4616-b22d-512a8cad1f0d">0</Downloads>
    <HandoffToMSDN xmlns="2958f784-0ef9-4616-b22d-512a8cad1f0d" xsi:nil="true"/>
    <OriginalSourceMarket xmlns="2958f784-0ef9-4616-b22d-512a8cad1f0d" xsi:nil="true"/>
    <AssetStart xmlns="2958f784-0ef9-4616-b22d-512a8cad1f0d">2011-06-07T15:53:27+00:00</AssetStart>
    <CrawlForDependencies xmlns="2958f784-0ef9-4616-b22d-512a8cad1f0d">false</CrawlForDependencies>
    <InternalTagsTaxHTField0 xmlns="2958f784-0ef9-4616-b22d-512a8cad1f0d">
      <Terms xmlns="http://schemas.microsoft.com/office/infopath/2007/PartnerControls"/>
    </InternalTagsTaxHTField0>
    <LastHandOff xmlns="2958f784-0ef9-4616-b22d-512a8cad1f0d" xsi:nil="true"/>
    <LocComments xmlns="2958f784-0ef9-4616-b22d-512a8cad1f0d" xsi:nil="true"/>
    <LocProcessedForMarketsLookup xmlns="2958f784-0ef9-4616-b22d-512a8cad1f0d" xsi:nil="true"/>
    <LocalizationTagsTaxHTField0 xmlns="2958f784-0ef9-4616-b22d-512a8cad1f0d">
      <Terms xmlns="http://schemas.microsoft.com/office/infopath/2007/PartnerControls"/>
    </LocalizationTagsTaxHTField0>
    <Milestone xmlns="2958f784-0ef9-4616-b22d-512a8cad1f0d" xsi:nil="true"/>
    <APDescription xmlns="2958f784-0ef9-4616-b22d-512a8cad1f0d" xsi:nil="true"/>
    <FeatureTagsTaxHTField0 xmlns="2958f784-0ef9-4616-b22d-512a8cad1f0d">
      <Terms xmlns="http://schemas.microsoft.com/office/infopath/2007/PartnerControls"/>
    </FeatureTagsTaxHTField0>
    <LocOverallLocStatusLookup xmlns="2958f784-0ef9-4616-b22d-512a8cad1f0d" xsi:nil="true"/>
    <LocPublishedLinkedAssetsLookup xmlns="2958f784-0ef9-4616-b22d-512a8cad1f0d" xsi:nil="true"/>
    <AssetId xmlns="2958f784-0ef9-4616-b22d-512a8cad1f0d">TP102677656</AssetId>
    <CSXHash xmlns="2958f784-0ef9-4616-b22d-512a8cad1f0d">2+sAJh33gMOOmR0CkL766t8orbRHhwzQL+k/bHB6vL0=</CSXHash>
    <Description0 xmlns="fb5acd76-e9f3-4601-9d69-91f53ab96ae6" xsi:nil="true"/>
    <OOCacheId xmlns="2958f784-0ef9-4616-b22d-512a8cad1f0d">4be19a24-57de-4e84-a0c2-cb1f73b264e0</OOCacheId>
    <IsSearchable xmlns="2958f784-0ef9-4616-b22d-512a8cad1f0d">false</IsSearchable>
    <CSXSubmissionMarket xmlns="2958f784-0ef9-4616-b22d-512a8cad1f0d">2</CSXSubmissionMarket>
    <IsDeleted xmlns="2958f784-0ef9-4616-b22d-512a8cad1f0d">false</IsDeleted>
    <EditorialStatus xmlns="2958f784-0ef9-4616-b22d-512a8cad1f0d">Complete</EditorialStatus>
    <ArtSampleDocs xmlns="2958f784-0ef9-4616-b22d-512a8cad1f0d" xsi:nil="true"/>
    <TrustLevel xmlns="2958f784-0ef9-4616-b22d-512a8cad1f0d">2 Community Trusted</TrustLevel>
    <UALocRecommendation xmlns="2958f784-0ef9-4616-b22d-512a8cad1f0d">Localize</UALocRecommendation>
    <BlockPublish xmlns="2958f784-0ef9-4616-b22d-512a8cad1f0d" xsi:nil="true"/>
    <Component xmlns="fb5acd76-e9f3-4601-9d69-91f53ab96ae6" xsi:nil="true"/>
    <TPLaunchHelpLinkType xmlns="2958f784-0ef9-4616-b22d-512a8cad1f0d">Template</TPLaunchHelpLinkType>
    <Providers xmlns="2958f784-0ef9-4616-b22d-512a8cad1f0d">1|PN101929036| | </Providers>
    <TPAppVersion xmlns="2958f784-0ef9-4616-b22d-512a8cad1f0d" xsi:nil="true"/>
    <VoteCount xmlns="2958f784-0ef9-4616-b22d-512a8cad1f0d" xsi:nil="true"/>
    <APAuthor xmlns="2958f784-0ef9-4616-b22d-512a8cad1f0d">
      <UserInfo>
        <DisplayName/>
        <AccountId>608</AccountId>
        <AccountType/>
      </UserInfo>
    </APAuthor>
    <ClipArtFilename xmlns="2958f784-0ef9-4616-b22d-512a8cad1f0d" xsi:nil="true"/>
    <Provider xmlns="2958f784-0ef9-4616-b22d-512a8cad1f0d" xsi:nil="true"/>
    <AssetExpire xmlns="2958f784-0ef9-4616-b22d-512a8cad1f0d">2100-01-01T00:00:00+00:00</AssetExpire>
    <AssetType xmlns="2958f784-0ef9-4616-b22d-512a8cad1f0d" xsi:nil="true"/>
    <TPClientViewer xmlns="2958f784-0ef9-4616-b22d-512a8cad1f0d" xsi:nil="true"/>
    <TPInstallLocation xmlns="2958f784-0ef9-4616-b22d-512a8cad1f0d" xsi:nil="true"/>
    <LocLastLocAttemptVersionTypeLookup xmlns="2958f784-0ef9-4616-b22d-512a8cad1f0d" xsi:nil="true"/>
    <SubmitterId xmlns="2958f784-0ef9-4616-b22d-512a8cad1f0d">S-1-10-0-6-2147396540-699334656</SubmitterId>
    <ThumbnailAssetId xmlns="2958f784-0ef9-4616-b22d-512a8cad1f0d" xsi:nil="true"/>
    <ApprovalStatus xmlns="2958f784-0ef9-4616-b22d-512a8cad1f0d">ApprovedAutomatic</ApprovalStatus>
    <TPComponent xmlns="2958f784-0ef9-4616-b22d-512a8cad1f0d" xsi:nil="true"/>
    <TPExecutable xmlns="2958f784-0ef9-4616-b22d-512a8cad1f0d" xsi:nil="true"/>
    <LastModifiedDateTime xmlns="2958f784-0ef9-4616-b22d-512a8cad1f0d" xsi:nil="true"/>
    <LastPublishResultLookup xmlns="2958f784-0ef9-4616-b22d-512a8cad1f0d" xsi:nil="true"/>
    <LegacyData xmlns="2958f784-0ef9-4616-b22d-512a8cad1f0d" xsi:nil="true"/>
    <LocManualTestRequired xmlns="2958f784-0ef9-4616-b22d-512a8cad1f0d" xsi:nil="true"/>
    <BusinessGroup xmlns="2958f784-0ef9-4616-b22d-512a8cad1f0d" xsi:nil="true"/>
    <RecommendationsModifier xmlns="2958f784-0ef9-4616-b22d-512a8cad1f0d" xsi:nil="true"/>
    <SourceTitle xmlns="2958f784-0ef9-4616-b22d-512a8cad1f0d" xsi:nil="true"/>
    <TemplateTemplateType xmlns="2958f784-0ef9-4616-b22d-512a8cad1f0d">Word 2007 Default</TemplateTemplateType>
    <IntlLocPriority xmlns="2958f784-0ef9-4616-b22d-512a8cad1f0d" xsi:nil="true"/>
    <OpenTemplate xmlns="2958f784-0ef9-4616-b22d-512a8cad1f0d">true</OpenTemplate>
    <UAProjectedTotalWords xmlns="2958f784-0ef9-4616-b22d-512a8cad1f0d" xsi:nil="true"/>
    <TPApplication xmlns="2958f784-0ef9-4616-b22d-512a8cad1f0d" xsi:nil="true"/>
    <CampaignTagsTaxHTField0 xmlns="2958f784-0ef9-4616-b22d-512a8cad1f0d">
      <Terms xmlns="http://schemas.microsoft.com/office/infopath/2007/PartnerControls"/>
    </CampaignTagsTaxHTField0>
    <PrimaryImageGen xmlns="2958f784-0ef9-4616-b22d-512a8cad1f0d">true</PrimaryImageGen>
    <IntlLangReview xmlns="2958f784-0ef9-4616-b22d-512a8cad1f0d" xsi:nil="true"/>
    <MachineTranslated xmlns="2958f784-0ef9-4616-b22d-512a8cad1f0d">false</MachineTranslated>
    <OutputCachingOn xmlns="2958f784-0ef9-4616-b22d-512a8cad1f0d">false</OutputCachingOn>
    <ParentAssetId xmlns="2958f784-0ef9-4616-b22d-512a8cad1f0d">TC102677657</ParentAssetId>
    <TemplateStatus xmlns="2958f784-0ef9-4616-b22d-512a8cad1f0d" xsi:nil="true"/>
    <AcquiredFrom xmlns="2958f784-0ef9-4616-b22d-512a8cad1f0d">Internal MS</AcquiredFrom>
    <ContentItem xmlns="2958f784-0ef9-4616-b22d-512a8cad1f0d" xsi:nil="true"/>
    <LocOverallHandbackStatusLookup xmlns="2958f784-0ef9-4616-b22d-512a8cad1f0d" xsi:nil="true"/>
    <Markets xmlns="2958f784-0ef9-4616-b22d-512a8cad1f0d">
      <Value>2</Value>
      <Value>5</Value>
      <Value>6</Value>
      <Value>7</Value>
    </Markets>
    <OriginAsset xmlns="2958f784-0ef9-4616-b22d-512a8cad1f0d" xsi:nil="true"/>
    <ShowIn xmlns="2958f784-0ef9-4616-b22d-512a8cad1f0d">Show everywhere</ShowIn>
    <EditorialTags xmlns="2958f784-0ef9-4616-b22d-512a8cad1f0d" xsi:nil="true"/>
    <TPLaunchHelpLink xmlns="2958f784-0ef9-4616-b22d-512a8cad1f0d" xsi:nil="true"/>
    <LocProcessedForHandoffsLookup xmlns="2958f784-0ef9-4616-b22d-512a8cad1f0d" xsi:nil="true"/>
    <PublishStatusLookup xmlns="2958f784-0ef9-4616-b22d-512a8cad1f0d">
      <Value>426847</Value>
      <Value>624403</Value>
    </PublishStatusLookup>
    <TimesCloned xmlns="2958f784-0ef9-4616-b22d-512a8cad1f0d" xsi:nil="true"/>
    <AverageRating xmlns="2958f784-0ef9-4616-b22d-512a8cad1f0d" xsi:nil="true"/>
    <TPCommandLine xmlns="2958f784-0ef9-4616-b22d-512a8cad1f0d" xsi:nil="true"/>
    <CSXUpdate xmlns="2958f784-0ef9-4616-b22d-512a8cad1f0d">false</CSXUpdate>
    <LocOverallPreviewStatusLookup xmlns="2958f784-0ef9-4616-b22d-512a8cad1f0d" xsi:nil="true"/>
    <LocOverallPublishStatusLookup xmlns="2958f784-0ef9-4616-b22d-512a8cad1f0d" xsi:nil="true"/>
    <CSXSubmissionDate xmlns="2958f784-0ef9-4616-b22d-512a8cad1f0d">2011-06-07T15:53:27+00:00</CSXSubmissionDate>
    <TaxCatchAll xmlns="2958f784-0ef9-4616-b22d-512a8cad1f0d"/>
    <IntlLangReviewDate xmlns="2958f784-0ef9-4616-b22d-512a8cad1f0d" xsi:nil="true"/>
    <TPFriendlyName xmlns="2958f784-0ef9-4616-b22d-512a8cad1f0d" xsi:nil="true"/>
    <LocNewPublishedVersionLookup xmlns="2958f784-0ef9-4616-b22d-512a8cad1f0d" xsi:nil="true"/>
    <LocPublishedDependentAssetsLookup xmlns="2958f784-0ef9-4616-b22d-512a8cad1f0d" xsi:nil="true"/>
    <NumericId xmlns="2958f784-0ef9-4616-b22d-512a8cad1f0d" xsi:nil="true"/>
    <PlannedPubDate xmlns="2958f784-0ef9-4616-b22d-512a8cad1f0d" xsi:nil="true"/>
    <PolicheckWords xmlns="2958f784-0ef9-4616-b22d-512a8cad1f0d" xsi:nil="true"/>
    <PublishTargets xmlns="2958f784-0ef9-4616-b22d-512a8cad1f0d">OfficeOnline</PublishTargets>
    <UALocComments xmlns="2958f784-0ef9-4616-b22d-512a8cad1f0d" xsi:nil="true"/>
    <ApprovalLog xmlns="2958f784-0ef9-4616-b22d-512a8cad1f0d" xsi:nil="true"/>
    <BugNumber xmlns="2958f784-0ef9-4616-b22d-512a8cad1f0d" xsi:nil="true"/>
    <FriendlyTitle xmlns="2958f784-0ef9-4616-b22d-512a8cad1f0d" xsi:nil="true"/>
    <MarketSpecific xmlns="2958f784-0ef9-4616-b22d-512a8cad1f0d" xsi:nil="true"/>
    <LocRecommendedHandoff xmlns="2958f784-0ef9-4616-b22d-512a8cad1f0d" xsi:nil="true"/>
    <TPNamespace xmlns="2958f784-0ef9-4616-b22d-512a8cad1f0d" xsi:nil="true"/>
    <ScenarioTagsTaxHTField0 xmlns="2958f784-0ef9-4616-b22d-512a8cad1f0d">
      <Terms xmlns="http://schemas.microsoft.com/office/infopath/2007/PartnerControls"/>
    </ScenarioTagsTaxHTField0>
    <UANotes xmlns="2958f784-0ef9-4616-b22d-512a8cad1f0d" xsi:nil="true"/>
    <IntlLangReviewer xmlns="2958f784-0ef9-4616-b22d-512a8cad1f0d" xsi:nil="true"/>
    <UACurrentWords xmlns="2958f784-0ef9-4616-b22d-512a8cad1f0d" xsi:nil="true"/>
    <DirectSourceMarket xmlns="2958f784-0ef9-4616-b22d-512a8cad1f0d" xsi:nil="true"/>
    <DSATActionTaken xmlns="2958f784-0ef9-4616-b22d-512a8cad1f0d" xsi:nil="true"/>
    <APEditor xmlns="2958f784-0ef9-4616-b22d-512a8cad1f0d">
      <UserInfo>
        <DisplayName/>
        <AccountId xsi:nil="true"/>
        <AccountType/>
      </UserInfo>
    </APEditor>
    <LocLastLocAttemptVersionLookup xmlns="2958f784-0ef9-4616-b22d-512a8cad1f0d">64332</LocLastLocAttemptVersionLookup>
    <Manager xmlns="2958f784-0ef9-4616-b22d-512a8cad1f0d" xsi:nil="true"/>
    <OriginalRelease xmlns="2958f784-0ef9-4616-b22d-512a8cad1f0d">14</OriginalRelease>
    <LocMarketGroupTiers2 xmlns="2958f784-0ef9-4616-b22d-512a8cad1f0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E95A0C693CEB341887D38A4A2B58B45040072C752107C5A7B47AA91A1EE638E6F1F" ma:contentTypeVersion="55" ma:contentTypeDescription="Create a new document." ma:contentTypeScope="" ma:versionID="3c98c83416931a21d43ed007fda5e4dd">
  <xsd:schema xmlns:xsd="http://www.w3.org/2001/XMLSchema" xmlns:xs="http://www.w3.org/2001/XMLSchema" xmlns:p="http://schemas.microsoft.com/office/2006/metadata/properties" xmlns:ns2="2958f784-0ef9-4616-b22d-512a8cad1f0d" xmlns:ns3="fb5acd76-e9f3-4601-9d69-91f53ab96ae6" targetNamespace="http://schemas.microsoft.com/office/2006/metadata/properties" ma:root="true" ma:fieldsID="938018c4f46d99993d20879d4e9ddff8" ns2:_="" ns3:_="">
    <xsd:import namespace="2958f784-0ef9-4616-b22d-512a8cad1f0d"/>
    <xsd:import namespace="fb5acd76-e9f3-4601-9d69-91f53ab96ae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8f784-0ef9-4616-b22d-512a8cad1f0d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ca69c71e-a029-4733-aca1-cabc27411b0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D80075B-F8CE-48D6-9BD2-D195F7E115A9}" ma:internalName="CSXSubmissionMarket" ma:readOnly="false" ma:showField="MarketName" ma:web="2958f784-0ef9-4616-b22d-512a8cad1f0d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9327d1a0-1a14-4b12-a74c-0f320f972977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1F044C38-11A0-4051-9DF8-A3AFA85E16DC}" ma:internalName="InProjectListLookup" ma:readOnly="true" ma:showField="InProjectLis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3b364bcb-a06e-4da1-8475-f5243c3236b2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1F044C38-11A0-4051-9DF8-A3AFA85E16DC}" ma:internalName="LastCompleteVersionLookup" ma:readOnly="true" ma:showField="LastComplete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1F044C38-11A0-4051-9DF8-A3AFA85E16DC}" ma:internalName="LastPreviewErrorLookup" ma:readOnly="true" ma:showField="LastPreview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1F044C38-11A0-4051-9DF8-A3AFA85E16DC}" ma:internalName="LastPreviewResultLookup" ma:readOnly="true" ma:showField="LastPreview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1F044C38-11A0-4051-9DF8-A3AFA85E16DC}" ma:internalName="LastPreviewAttemptDateLookup" ma:readOnly="true" ma:showField="LastPreview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1F044C38-11A0-4051-9DF8-A3AFA85E16DC}" ma:internalName="LastPreviewedByLookup" ma:readOnly="true" ma:showField="LastPreview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1F044C38-11A0-4051-9DF8-A3AFA85E16DC}" ma:internalName="LastPreviewTimeLookup" ma:readOnly="true" ma:showField="LastPreview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1F044C38-11A0-4051-9DF8-A3AFA85E16DC}" ma:internalName="LastPreviewVersionLookup" ma:readOnly="true" ma:showField="LastPreview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1F044C38-11A0-4051-9DF8-A3AFA85E16DC}" ma:internalName="LastPublishErrorLookup" ma:readOnly="true" ma:showField="LastPublish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1F044C38-11A0-4051-9DF8-A3AFA85E16DC}" ma:internalName="LastPublishResultLookup" ma:readOnly="true" ma:showField="LastPublish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1F044C38-11A0-4051-9DF8-A3AFA85E16DC}" ma:internalName="LastPublishAttemptDateLookup" ma:readOnly="true" ma:showField="LastPublish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1F044C38-11A0-4051-9DF8-A3AFA85E16DC}" ma:internalName="LastPublishedByLookup" ma:readOnly="true" ma:showField="LastPublish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1F044C38-11A0-4051-9DF8-A3AFA85E16DC}" ma:internalName="LastPublishTimeLookup" ma:readOnly="true" ma:showField="LastPublish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1F044C38-11A0-4051-9DF8-A3AFA85E16DC}" ma:internalName="LastPublishVersionLookup" ma:readOnly="true" ma:showField="LastPublish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AC64899A-88C0-4725-BCFC-902FA402DE74}" ma:internalName="LocLastLocAttemptVersionLookup" ma:readOnly="false" ma:showField="LastLocAttemptVersion" ma:web="2958f784-0ef9-4616-b22d-512a8cad1f0d">
      <xsd:simpleType>
        <xsd:restriction base="dms:Lookup"/>
      </xsd:simpleType>
    </xsd:element>
    <xsd:element name="LocLastLocAttemptVersionTypeLookup" ma:index="72" nillable="true" ma:displayName="Loc Last Loc Attempt Version Type" ma:default="" ma:list="{AC64899A-88C0-4725-BCFC-902FA402DE74}" ma:internalName="LocLastLocAttemptVersionTypeLookup" ma:readOnly="true" ma:showField="LastLocAttemptVersionType" ma:web="2958f784-0ef9-4616-b22d-512a8cad1f0d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AC64899A-88C0-4725-BCFC-902FA402DE74}" ma:internalName="LocNewPublishedVersionLookup" ma:readOnly="true" ma:showField="NewPublishedVersion" ma:web="2958f784-0ef9-4616-b22d-512a8cad1f0d">
      <xsd:simpleType>
        <xsd:restriction base="dms:Lookup"/>
      </xsd:simpleType>
    </xsd:element>
    <xsd:element name="LocOverallHandbackStatusLookup" ma:index="76" nillable="true" ma:displayName="Loc Overall Handback Status" ma:default="" ma:list="{AC64899A-88C0-4725-BCFC-902FA402DE74}" ma:internalName="LocOverallHandbackStatusLookup" ma:readOnly="true" ma:showField="OverallHandbackStatus" ma:web="2958f784-0ef9-4616-b22d-512a8cad1f0d">
      <xsd:simpleType>
        <xsd:restriction base="dms:Lookup"/>
      </xsd:simpleType>
    </xsd:element>
    <xsd:element name="LocOverallLocStatusLookup" ma:index="77" nillable="true" ma:displayName="Loc Overall Localize Status" ma:default="" ma:list="{AC64899A-88C0-4725-BCFC-902FA402DE74}" ma:internalName="LocOverallLocStatusLookup" ma:readOnly="true" ma:showField="OverallLocStatus" ma:web="2958f784-0ef9-4616-b22d-512a8cad1f0d">
      <xsd:simpleType>
        <xsd:restriction base="dms:Lookup"/>
      </xsd:simpleType>
    </xsd:element>
    <xsd:element name="LocOverallPreviewStatusLookup" ma:index="78" nillable="true" ma:displayName="Loc Overall Preview Status" ma:default="" ma:list="{AC64899A-88C0-4725-BCFC-902FA402DE74}" ma:internalName="LocOverallPreviewStatusLookup" ma:readOnly="true" ma:showField="OverallPreviewStatus" ma:web="2958f784-0ef9-4616-b22d-512a8cad1f0d">
      <xsd:simpleType>
        <xsd:restriction base="dms:Lookup"/>
      </xsd:simpleType>
    </xsd:element>
    <xsd:element name="LocOverallPublishStatusLookup" ma:index="79" nillable="true" ma:displayName="Loc Overall Publish Status" ma:default="" ma:list="{AC64899A-88C0-4725-BCFC-902FA402DE74}" ma:internalName="LocOverallPublishStatusLookup" ma:readOnly="true" ma:showField="OverallPublishStatus" ma:web="2958f784-0ef9-4616-b22d-512a8cad1f0d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AC64899A-88C0-4725-BCFC-902FA402DE74}" ma:internalName="LocProcessedForHandoffsLookup" ma:readOnly="true" ma:showField="ProcessedForHandoffs" ma:web="2958f784-0ef9-4616-b22d-512a8cad1f0d">
      <xsd:simpleType>
        <xsd:restriction base="dms:Lookup"/>
      </xsd:simpleType>
    </xsd:element>
    <xsd:element name="LocProcessedForMarketsLookup" ma:index="82" nillable="true" ma:displayName="Loc Processed For Markets" ma:default="" ma:list="{AC64899A-88C0-4725-BCFC-902FA402DE74}" ma:internalName="LocProcessedForMarketsLookup" ma:readOnly="true" ma:showField="ProcessedForMarkets" ma:web="2958f784-0ef9-4616-b22d-512a8cad1f0d">
      <xsd:simpleType>
        <xsd:restriction base="dms:Lookup"/>
      </xsd:simpleType>
    </xsd:element>
    <xsd:element name="LocPublishedDependentAssetsLookup" ma:index="83" nillable="true" ma:displayName="Loc Published Dependent Assets" ma:default="" ma:list="{AC64899A-88C0-4725-BCFC-902FA402DE74}" ma:internalName="LocPublishedDependentAssetsLookup" ma:readOnly="true" ma:showField="PublishedDependentAssets" ma:web="2958f784-0ef9-4616-b22d-512a8cad1f0d">
      <xsd:simpleType>
        <xsd:restriction base="dms:Lookup"/>
      </xsd:simpleType>
    </xsd:element>
    <xsd:element name="LocPublishedLinkedAssetsLookup" ma:index="84" nillable="true" ma:displayName="Loc Published Linked Assets" ma:default="" ma:list="{AC64899A-88C0-4725-BCFC-902FA402DE74}" ma:internalName="LocPublishedLinkedAssetsLookup" ma:readOnly="true" ma:showField="PublishedLinkedAssets" ma:web="2958f784-0ef9-4616-b22d-512a8cad1f0d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51ee2d3-c117-4524-b3f1-1010c3cab2a3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D80075B-F8CE-48D6-9BD2-D195F7E115A9}" ma:internalName="Markets" ma:readOnly="false" ma:showField="MarketNa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1F044C38-11A0-4051-9DF8-A3AFA85E16DC}" ma:internalName="NumOfRatingsLookup" ma:readOnly="true" ma:showField="NumOfRating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1F044C38-11A0-4051-9DF8-A3AFA85E16DC}" ma:internalName="PublishStatusLookup" ma:readOnly="false" ma:showField="PublishStatu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54e2ea7-8c43-4b3c-9db4-bd71f7cfe4f4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33f01220-6030-4880-975f-b9ea0de09f53}" ma:internalName="TaxCatchAll" ma:showField="CatchAllData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33f01220-6030-4880-975f-b9ea0de09f53}" ma:internalName="TaxCatchAllLabel" ma:readOnly="true" ma:showField="CatchAllDataLabel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acd76-e9f3-4601-9d69-91f53ab96ae6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0EF7208-74D5-4C85-B34C-98A53427BC8B}">
  <ds:schemaRefs>
    <ds:schemaRef ds:uri="http://schemas.microsoft.com/office/2006/metadata/properties"/>
    <ds:schemaRef ds:uri="http://schemas.microsoft.com/office/infopath/2007/PartnerControls"/>
    <ds:schemaRef ds:uri="2958f784-0ef9-4616-b22d-512a8cad1f0d"/>
    <ds:schemaRef ds:uri="fb5acd76-e9f3-4601-9d69-91f53ab96ae6"/>
  </ds:schemaRefs>
</ds:datastoreItem>
</file>

<file path=customXml/itemProps2.xml><?xml version="1.0" encoding="utf-8"?>
<ds:datastoreItem xmlns:ds="http://schemas.openxmlformats.org/officeDocument/2006/customXml" ds:itemID="{9F6F4E03-3095-4E34-AB06-D882C674F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8f784-0ef9-4616-b22d-512a8cad1f0d"/>
    <ds:schemaRef ds:uri="fb5acd76-e9f3-4601-9d69-91f53ab96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56738F-79D4-4BA3-AD77-8A7183B726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Solicitud-de-empleo-word.dotx</Template>
  <TotalTime>0</TotalTime>
  <Pages>2</Pages>
  <Words>493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empleo</dc:title>
  <dc:creator>Microsoft Office User</dc:creator>
  <dc:description>Solid Converter PDF</dc:description>
  <cp:lastModifiedBy>MARCO YOZET FLORES OCAMPO</cp:lastModifiedBy>
  <cp:revision>1</cp:revision>
  <dcterms:created xsi:type="dcterms:W3CDTF">2022-10-25T00:30:00Z</dcterms:created>
  <dcterms:modified xsi:type="dcterms:W3CDTF">2022-10-25T00:30:00Z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0x010100DE95A0C693CEB341887D38A4A2B58B45040072C752107C5A7B47AA91A1EE638E6F1F</vt:lpwstr>
  </property>
  <property fmtid="{D5CDD505-2E9C-101B-9397-08002B2CF9AE}" pid="3" name="ImageGenCounter">
    <vt:i4>0</vt:i4>
  </property>
  <property fmtid="{D5CDD505-2E9C-101B-9397-08002B2CF9AE}" pid="4" name="ImageGenStatus">
    <vt:i4>0</vt:i4>
  </property>
  <property fmtid="{D5CDD505-2E9C-101B-9397-08002B2CF9AE}" pid="5" name="Applications">
    <vt:lpwstr>83;#;#436;#</vt:lpwstr>
  </property>
  <property fmtid="{D5CDD505-2E9C-101B-9397-08002B2CF9AE}" pid="6" name="PolicheckCounter">
    <vt:i4>0</vt:i4>
  </property>
  <property fmtid="{D5CDD505-2E9C-101B-9397-08002B2CF9AE}" pid="7" name="ImageGenTimestamp">
    <vt:filetime>2011-06-07T15:53:27Z</vt:filetime>
  </property>
  <property fmtid="{D5CDD505-2E9C-101B-9397-08002B2CF9AE}" pid="8" name="PolicheckTimestamp">
    <vt:filetime>2011-06-07T15:53:27Z</vt:filetime>
  </property>
  <property fmtid="{D5CDD505-2E9C-101B-9397-08002B2CF9AE}" pid="9" name="PolicheckStatus">
    <vt:i4>0</vt:i4>
  </property>
</Properties>
</file>